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2C" w:rsidRDefault="0059630B" w:rsidP="00AC29EE">
      <w:pPr>
        <w:tabs>
          <w:tab w:val="right" w:pos="8726"/>
        </w:tabs>
        <w:spacing w:line="360" w:lineRule="auto"/>
        <w:ind w:leftChars="-295" w:left="-390" w:hangingChars="95" w:hanging="22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求职意向：</w:t>
      </w:r>
      <w:r>
        <w:rPr>
          <w:rFonts w:ascii="宋体" w:hAnsi="宋体" w:cs="宋体" w:hint="eastAsia"/>
          <w:sz w:val="24"/>
          <w:szCs w:val="24"/>
        </w:rPr>
        <w:t xml:space="preserve">人事专员  </w:t>
      </w:r>
    </w:p>
    <w:p w:rsidR="00387C2C" w:rsidRDefault="0059630B" w:rsidP="00AC29EE">
      <w:pPr>
        <w:tabs>
          <w:tab w:val="right" w:pos="8726"/>
        </w:tabs>
        <w:spacing w:line="360" w:lineRule="auto"/>
        <w:ind w:leftChars="-295" w:left="-390" w:hangingChars="95" w:hanging="22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电话：</w:t>
      </w:r>
      <w:r>
        <w:rPr>
          <w:rFonts w:cs="Times New Roman"/>
          <w:sz w:val="24"/>
          <w:szCs w:val="24"/>
        </w:rPr>
        <w:t>180</w:t>
      </w:r>
      <w:r w:rsidR="00CB3F8B">
        <w:rPr>
          <w:rFonts w:cs="Times New Roman"/>
          <w:sz w:val="24"/>
          <w:szCs w:val="24"/>
        </w:rPr>
        <w:t>xxxx</w:t>
      </w:r>
      <w:r>
        <w:rPr>
          <w:rFonts w:cs="Times New Roman" w:hint="eastAsia"/>
          <w:sz w:val="24"/>
          <w:szCs w:val="24"/>
        </w:rPr>
        <w:t>xxxx</w:t>
      </w:r>
    </w:p>
    <w:p w:rsidR="00387C2C" w:rsidRDefault="0059630B" w:rsidP="00AC29EE">
      <w:pPr>
        <w:spacing w:line="360" w:lineRule="auto"/>
        <w:ind w:leftChars="-295" w:left="-390" w:hangingChars="95" w:hanging="22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邮箱：</w:t>
      </w:r>
      <w:r>
        <w:rPr>
          <w:rFonts w:cs="Times New Roman"/>
          <w:sz w:val="24"/>
          <w:szCs w:val="24"/>
        </w:rPr>
        <w:t>90</w:t>
      </w:r>
      <w:r w:rsidR="00CB3F8B">
        <w:rPr>
          <w:rFonts w:cs="Times New Roman" w:hint="eastAsia"/>
          <w:sz w:val="24"/>
          <w:szCs w:val="24"/>
        </w:rPr>
        <w:t>xxxx</w:t>
      </w:r>
      <w:r>
        <w:rPr>
          <w:rFonts w:cs="Times New Roman" w:hint="eastAsia"/>
          <w:sz w:val="24"/>
          <w:szCs w:val="24"/>
        </w:rPr>
        <w:t>xxx@</w:t>
      </w:r>
      <w:r>
        <w:rPr>
          <w:rFonts w:cs="Times New Roman"/>
          <w:sz w:val="24"/>
          <w:szCs w:val="24"/>
        </w:rPr>
        <w:t>qq.com</w:t>
      </w:r>
    </w:p>
    <w:p w:rsidR="00387C2C" w:rsidRDefault="0059630B" w:rsidP="00AC29EE">
      <w:pPr>
        <w:spacing w:line="360" w:lineRule="auto"/>
        <w:ind w:leftChars="-295" w:left="-390" w:hangingChars="95" w:hanging="22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住址：</w:t>
      </w:r>
      <w:r w:rsidR="00CB3F8B">
        <w:rPr>
          <w:rFonts w:ascii="宋体" w:hAnsi="宋体" w:cs="宋体" w:hint="eastAsia"/>
          <w:sz w:val="24"/>
          <w:szCs w:val="24"/>
        </w:rPr>
        <w:t>XXXX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学院</w:t>
      </w:r>
    </w:p>
    <w:p w:rsidR="00387C2C" w:rsidRDefault="00387C2C">
      <w:pPr>
        <w:spacing w:line="360" w:lineRule="auto"/>
        <w:ind w:leftChars="-295" w:left="-391" w:hangingChars="95" w:hanging="228"/>
        <w:rPr>
          <w:rFonts w:ascii="宋体" w:hAnsi="宋体" w:cs="宋体"/>
          <w:sz w:val="24"/>
          <w:szCs w:val="24"/>
        </w:rPr>
      </w:pPr>
    </w:p>
    <w:p w:rsidR="00387C2C" w:rsidRDefault="0059630B" w:rsidP="00AC29EE">
      <w:pPr>
        <w:spacing w:line="360" w:lineRule="auto"/>
        <w:ind w:leftChars="-295" w:left="-391" w:hangingChars="95" w:hanging="22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</w:p>
    <w:p w:rsidR="00387C2C" w:rsidRDefault="003F5EE9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8" type="#_x0000_t75" style="position:absolute;left:0;text-align:left;margin-left:-67.2pt;margin-top:214pt;width:506.3pt;height:44.1pt;z-index:-251657216;mso-position-vertical-relative:page">
            <v:imagedata r:id="rId8" o:title="" croptop="12471f" cropbottom="21548f" cropleft="-232f" cropright="586f"/>
            <w10:wrap anchory="page"/>
          </v:shape>
        </w:pict>
      </w:r>
      <w:r w:rsidR="0059630B">
        <w:rPr>
          <w:rFonts w:hint="eastAsia"/>
          <w:b/>
          <w:bCs/>
          <w:sz w:val="24"/>
        </w:rPr>
        <w:t>基本信息</w:t>
      </w:r>
    </w:p>
    <w:p w:rsidR="00387C2C" w:rsidRDefault="0059630B" w:rsidP="00CB3F8B">
      <w:pPr>
        <w:spacing w:beforeLines="50" w:before="156"/>
        <w:rPr>
          <w:rFonts w:ascii="宋体" w:hAnsi="宋体"/>
        </w:rPr>
      </w:pPr>
      <w:r>
        <w:rPr>
          <w:rFonts w:ascii="宋体" w:hAnsi="宋体" w:hint="eastAsia"/>
        </w:rPr>
        <w:t>姓名：XXX                     出生日期：</w:t>
      </w:r>
      <w:r>
        <w:rPr>
          <w:rFonts w:cs="Times New Roman"/>
          <w:sz w:val="24"/>
          <w:szCs w:val="24"/>
        </w:rPr>
        <w:t>19</w:t>
      </w:r>
      <w:r w:rsidR="00CB3F8B">
        <w:rPr>
          <w:rFonts w:cs="Times New Roman" w:hint="eastAsia"/>
          <w:sz w:val="24"/>
          <w:szCs w:val="24"/>
        </w:rPr>
        <w:t>XX</w:t>
      </w:r>
      <w:r>
        <w:rPr>
          <w:rFonts w:cs="Times New Roman" w:hint="eastAsia"/>
          <w:sz w:val="24"/>
          <w:szCs w:val="24"/>
        </w:rPr>
        <w:t>年</w:t>
      </w:r>
      <w:r>
        <w:rPr>
          <w:rFonts w:cs="Times New Roman"/>
          <w:sz w:val="24"/>
          <w:szCs w:val="24"/>
        </w:rPr>
        <w:t>9</w:t>
      </w:r>
      <w:r>
        <w:rPr>
          <w:rFonts w:cs="Times New Roman"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>24</w:t>
      </w:r>
      <w:r>
        <w:rPr>
          <w:rFonts w:cs="Times New Roman" w:hint="eastAsia"/>
          <w:sz w:val="24"/>
          <w:szCs w:val="24"/>
        </w:rPr>
        <w:t>日</w:t>
      </w:r>
    </w:p>
    <w:p w:rsidR="00387C2C" w:rsidRDefault="0059630B" w:rsidP="00CB3F8B">
      <w:pPr>
        <w:spacing w:beforeLines="50" w:before="156"/>
        <w:rPr>
          <w:rFonts w:ascii="宋体" w:hAnsi="宋体"/>
        </w:rPr>
      </w:pPr>
      <w:r>
        <w:rPr>
          <w:rFonts w:ascii="宋体" w:hAnsi="宋体" w:hint="eastAsia"/>
        </w:rPr>
        <w:t xml:space="preserve">性别：女   </w:t>
      </w:r>
      <w:r w:rsidR="003F5EE9">
        <w:rPr>
          <w:b/>
          <w:bCs/>
          <w:sz w:val="24"/>
        </w:rPr>
        <w:pict>
          <v:shape id="图片 3" o:spid="_x0000_s1029" type="#_x0000_t75" style="position:absolute;left:0;text-align:left;margin-left:-60.45pt;margin-top:9.4pt;width:500.3pt;height:48.15pt;z-index:-251656192;mso-position-horizontal-relative:text;mso-position-vertical-relative:text">
            <v:imagedata r:id="rId8" o:title="" croptop="13650f" cropbottom="17473f" cropleft="251f" cropright="876f"/>
          </v:shape>
        </w:pict>
      </w:r>
      <w:r>
        <w:rPr>
          <w:rFonts w:ascii="宋体" w:hAnsi="宋体" w:hint="eastAsia"/>
        </w:rPr>
        <w:t xml:space="preserve">                   毕业时间：</w:t>
      </w:r>
      <w:r>
        <w:rPr>
          <w:rFonts w:cs="Times New Roman"/>
          <w:sz w:val="24"/>
          <w:szCs w:val="24"/>
        </w:rPr>
        <w:t>20</w:t>
      </w:r>
      <w:r w:rsidR="00CB3F8B">
        <w:rPr>
          <w:rFonts w:cs="Times New Roman" w:hint="eastAsia"/>
          <w:sz w:val="24"/>
          <w:szCs w:val="24"/>
        </w:rPr>
        <w:t>XX</w:t>
      </w:r>
      <w:r>
        <w:rPr>
          <w:rFonts w:ascii="宋体" w:hAnsi="宋体" w:hint="eastAsia"/>
        </w:rPr>
        <w:t>年</w:t>
      </w:r>
      <w:r>
        <w:rPr>
          <w:rFonts w:cs="Times New Roman"/>
          <w:sz w:val="24"/>
          <w:szCs w:val="24"/>
        </w:rPr>
        <w:t>6</w:t>
      </w:r>
      <w:r>
        <w:rPr>
          <w:rFonts w:ascii="宋体" w:hAnsi="宋体" w:hint="eastAsia"/>
        </w:rPr>
        <w:t>月</w:t>
      </w:r>
    </w:p>
    <w:p w:rsidR="00387C2C" w:rsidRDefault="0059630B" w:rsidP="00CB3F8B">
      <w:pPr>
        <w:spacing w:beforeLines="50" w:before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教育背景</w:t>
      </w:r>
      <w:r>
        <w:rPr>
          <w:rFonts w:hint="eastAsia"/>
          <w:b/>
          <w:bCs/>
          <w:sz w:val="24"/>
        </w:rPr>
        <w:t xml:space="preserve"> </w:t>
      </w:r>
    </w:p>
    <w:p w:rsidR="00387C2C" w:rsidRDefault="0059630B" w:rsidP="00CB3F8B">
      <w:pPr>
        <w:spacing w:beforeLines="50" w:before="156"/>
      </w:pPr>
      <w:r>
        <w:rPr>
          <w:rFonts w:hint="eastAsia"/>
        </w:rPr>
        <w:t>毕业院校：</w:t>
      </w:r>
      <w:r w:rsidR="00CB3F8B">
        <w:rPr>
          <w:rFonts w:hint="eastAsia"/>
        </w:rPr>
        <w:t>XX</w:t>
      </w:r>
      <w:r>
        <w:rPr>
          <w:rFonts w:hint="eastAsia"/>
        </w:rPr>
        <w:t>学院</w:t>
      </w:r>
      <w:proofErr w:type="gramStart"/>
      <w:r>
        <w:rPr>
          <w:rFonts w:hint="eastAsia"/>
        </w:rPr>
        <w:t>—旅游</w:t>
      </w:r>
      <w:proofErr w:type="gramEnd"/>
      <w:r>
        <w:rPr>
          <w:rFonts w:hint="eastAsia"/>
        </w:rPr>
        <w:t>学院—人力资源管理</w:t>
      </w:r>
    </w:p>
    <w:p w:rsidR="00387C2C" w:rsidRDefault="0059630B" w:rsidP="00CB3F8B">
      <w:pPr>
        <w:spacing w:beforeLines="50" w:before="156"/>
        <w:jc w:val="left"/>
      </w:pPr>
      <w:r>
        <w:rPr>
          <w:rFonts w:hint="eastAsia"/>
        </w:rPr>
        <w:t>主修课程：人力资源管理、西方经济学、市场营销学、组织行为学、劳动关系管理、统计学、</w:t>
      </w:r>
    </w:p>
    <w:p w:rsidR="00387C2C" w:rsidRDefault="003F5EE9" w:rsidP="00CB3F8B">
      <w:pPr>
        <w:spacing w:beforeLines="50" w:before="156"/>
        <w:jc w:val="left"/>
      </w:pPr>
      <w:r>
        <w:rPr>
          <w:b/>
          <w:bCs/>
        </w:rPr>
        <w:pict>
          <v:shape id="图片 4" o:spid="_x0000_s1030" type="#_x0000_t75" style="position:absolute;margin-left:-63.45pt;margin-top:7.3pt;width:503.3pt;height:44.85pt;z-index:-251655168">
            <v:imagedata r:id="rId8" o:title="" croptop="13650f" cropbottom="19833f" cropleft="-328f" cropright="1068f"/>
          </v:shape>
        </w:pict>
      </w:r>
      <w:r w:rsidR="0059630B">
        <w:rPr>
          <w:rFonts w:hint="eastAsia"/>
        </w:rPr>
        <w:t xml:space="preserve">          </w:t>
      </w:r>
      <w:r w:rsidR="0059630B">
        <w:rPr>
          <w:rFonts w:hint="eastAsia"/>
        </w:rPr>
        <w:t>初级会计、工作分析的方法与技术、人员素质测评、旅游企业经营管理等。</w:t>
      </w:r>
    </w:p>
    <w:p w:rsidR="00387C2C" w:rsidRDefault="0059630B" w:rsidP="00CB3F8B">
      <w:pPr>
        <w:spacing w:beforeLines="50" w:before="156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职业技能</w:t>
      </w:r>
    </w:p>
    <w:p w:rsidR="00387C2C" w:rsidRDefault="0059630B" w:rsidP="00CB3F8B">
      <w:pPr>
        <w:spacing w:beforeLines="50" w:before="156"/>
        <w:rPr>
          <w:rFonts w:ascii="宋体" w:hAnsi="宋体"/>
        </w:rPr>
      </w:pPr>
      <w:r>
        <w:rPr>
          <w:rFonts w:ascii="宋体" w:hAnsi="宋体" w:hint="eastAsia"/>
        </w:rPr>
        <w:t>专业技能：人力资源师三级；心理咨询师三级。</w:t>
      </w:r>
    </w:p>
    <w:p w:rsidR="00387C2C" w:rsidRDefault="0059630B" w:rsidP="00CB3F8B">
      <w:pPr>
        <w:spacing w:beforeLines="50" w:before="156"/>
        <w:rPr>
          <w:rFonts w:ascii="宋体" w:hAnsi="宋体"/>
        </w:rPr>
      </w:pPr>
      <w:r>
        <w:rPr>
          <w:rFonts w:ascii="宋体" w:hAnsi="宋体" w:hint="eastAsia"/>
        </w:rPr>
        <w:t>语言：全国普通话二级甲等；简单的日语交流。</w:t>
      </w:r>
    </w:p>
    <w:p w:rsidR="00387C2C" w:rsidRDefault="003F5EE9" w:rsidP="00CB3F8B">
      <w:pPr>
        <w:spacing w:beforeLines="50" w:before="156"/>
        <w:rPr>
          <w:rFonts w:ascii="宋体" w:hAnsi="宋体"/>
        </w:rPr>
      </w:pPr>
      <w:r>
        <w:rPr>
          <w:b/>
          <w:bCs/>
          <w:sz w:val="24"/>
        </w:rPr>
        <w:pict>
          <v:shape id="图片 5" o:spid="_x0000_s1031" type="#_x0000_t75" style="position:absolute;left:0;text-align:left;margin-left:-58.95pt;margin-top:6.85pt;width:501.8pt;height:48.45pt;z-index:-251654144">
            <v:imagedata r:id="rId8" o:title="" croptop="12686f" cropbottom="18224f" cropleft="-135f" cropright="1068f"/>
          </v:shape>
        </w:pict>
      </w:r>
      <w:r w:rsidR="0059630B">
        <w:rPr>
          <w:rFonts w:ascii="宋体" w:hAnsi="宋体" w:hint="eastAsia"/>
        </w:rPr>
        <w:t>计算机：熟练掌握</w:t>
      </w:r>
      <w:r w:rsidR="0059630B">
        <w:rPr>
          <w:rFonts w:cs="Times New Roman"/>
          <w:sz w:val="24"/>
          <w:szCs w:val="24"/>
        </w:rPr>
        <w:t>Office</w:t>
      </w:r>
      <w:r w:rsidR="0059630B">
        <w:rPr>
          <w:rFonts w:ascii="宋体" w:hAnsi="宋体" w:hint="eastAsia"/>
        </w:rPr>
        <w:t>软件，尤其是Word和PPT；计算机国家二级。</w:t>
      </w:r>
    </w:p>
    <w:p w:rsidR="00387C2C" w:rsidRDefault="0059630B" w:rsidP="00CB3F8B">
      <w:pPr>
        <w:spacing w:beforeLines="50" w:before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社会实践</w:t>
      </w:r>
    </w:p>
    <w:p w:rsidR="00387C2C" w:rsidRDefault="0059630B" w:rsidP="00CB3F8B">
      <w:pPr>
        <w:spacing w:beforeLines="50" w:before="156"/>
        <w:rPr>
          <w:rFonts w:ascii="宋体" w:hAnsi="宋体" w:cs="宋体"/>
          <w:szCs w:val="21"/>
        </w:rPr>
      </w:pPr>
      <w:r>
        <w:rPr>
          <w:rFonts w:cs="Times New Roman"/>
          <w:sz w:val="24"/>
          <w:szCs w:val="24"/>
        </w:rPr>
        <w:t>2015</w:t>
      </w:r>
      <w:r>
        <w:rPr>
          <w:rFonts w:ascii="宋体" w:hAnsi="宋体" w:cs="宋体" w:hint="eastAsia"/>
          <w:szCs w:val="21"/>
        </w:rPr>
        <w:t>年：在</w:t>
      </w:r>
      <w:r w:rsidR="00CB3F8B">
        <w:rPr>
          <w:rFonts w:ascii="宋体" w:hAnsi="宋体" w:cs="宋体" w:hint="eastAsia"/>
          <w:szCs w:val="21"/>
        </w:rPr>
        <w:t>XXXX</w:t>
      </w:r>
      <w:r>
        <w:rPr>
          <w:rFonts w:ascii="宋体" w:hAnsi="宋体" w:cs="宋体" w:hint="eastAsia"/>
          <w:szCs w:val="21"/>
        </w:rPr>
        <w:t>公司人事部兼职，负责招聘和面试；</w:t>
      </w:r>
    </w:p>
    <w:p w:rsidR="00387C2C" w:rsidRDefault="0059630B" w:rsidP="00CB3F8B">
      <w:pPr>
        <w:spacing w:beforeLines="50" w:before="156"/>
        <w:rPr>
          <w:rFonts w:ascii="宋体" w:hAnsi="宋体" w:cs="宋体"/>
          <w:szCs w:val="21"/>
        </w:rPr>
      </w:pPr>
      <w:r>
        <w:rPr>
          <w:rFonts w:cs="Times New Roman"/>
          <w:sz w:val="24"/>
          <w:szCs w:val="24"/>
        </w:rPr>
        <w:t>2014</w:t>
      </w:r>
      <w:r>
        <w:rPr>
          <w:rFonts w:ascii="宋体" w:hAnsi="宋体" w:cs="宋体" w:hint="eastAsia"/>
          <w:szCs w:val="21"/>
        </w:rPr>
        <w:t>年：在</w:t>
      </w:r>
      <w:r w:rsidR="00CB3F8B">
        <w:rPr>
          <w:rFonts w:ascii="宋体" w:hAnsi="宋体" w:cs="宋体" w:hint="eastAsia"/>
          <w:szCs w:val="21"/>
        </w:rPr>
        <w:t>XXXXXXX</w:t>
      </w:r>
      <w:r>
        <w:rPr>
          <w:rFonts w:ascii="宋体" w:hAnsi="宋体" w:cs="宋体" w:hint="eastAsia"/>
          <w:szCs w:val="21"/>
        </w:rPr>
        <w:t>酒店兼职，主要负责客房部；</w:t>
      </w:r>
    </w:p>
    <w:p w:rsidR="00387C2C" w:rsidRDefault="003F5EE9" w:rsidP="00CB3F8B">
      <w:pPr>
        <w:spacing w:beforeLines="50" w:before="156"/>
        <w:rPr>
          <w:rFonts w:ascii="宋体" w:hAnsi="宋体" w:cs="宋体"/>
          <w:b/>
          <w:bCs/>
          <w:szCs w:val="21"/>
        </w:rPr>
      </w:pPr>
      <w:r>
        <w:rPr>
          <w:sz w:val="24"/>
        </w:rPr>
        <w:pict>
          <v:shape id="图片 1" o:spid="_x0000_s1032" type="#_x0000_t75" style="position:absolute;left:0;text-align:left;margin-left:-57.45pt;margin-top:4.45pt;width:501.05pt;height:50.1pt;z-index:-251658240">
            <v:imagedata r:id="rId8" o:title="" croptop="12364f" cropbottom="17367f" cropleft="-19f" cropright="1049f"/>
          </v:shape>
        </w:pict>
      </w:r>
      <w:r w:rsidR="0059630B">
        <w:rPr>
          <w:rFonts w:cs="Times New Roman"/>
          <w:sz w:val="24"/>
          <w:szCs w:val="24"/>
        </w:rPr>
        <w:t>2013</w:t>
      </w:r>
      <w:r w:rsidR="0059630B">
        <w:rPr>
          <w:rFonts w:ascii="宋体" w:hAnsi="宋体" w:cs="宋体" w:hint="eastAsia"/>
          <w:szCs w:val="21"/>
        </w:rPr>
        <w:t>年：在</w:t>
      </w:r>
      <w:r w:rsidR="00CB3F8B">
        <w:rPr>
          <w:rFonts w:ascii="宋体" w:hAnsi="宋体" w:cs="宋体" w:hint="eastAsia"/>
          <w:szCs w:val="21"/>
        </w:rPr>
        <w:t>XXXX</w:t>
      </w:r>
      <w:r w:rsidR="0059630B">
        <w:rPr>
          <w:rFonts w:ascii="宋体" w:hAnsi="宋体" w:cs="宋体" w:hint="eastAsia"/>
          <w:szCs w:val="21"/>
        </w:rPr>
        <w:t>担任校园代理，负责向同学介绍、推荐和安装电信宽带。</w:t>
      </w:r>
    </w:p>
    <w:p w:rsidR="00387C2C" w:rsidRDefault="0059630B" w:rsidP="00CB3F8B">
      <w:pPr>
        <w:spacing w:beforeLines="50" w:before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获得荣誉</w:t>
      </w:r>
    </w:p>
    <w:p w:rsidR="00387C2C" w:rsidRDefault="0059630B" w:rsidP="00CB3F8B">
      <w:pPr>
        <w:spacing w:beforeLines="50" w:before="156"/>
      </w:pPr>
      <w:r>
        <w:rPr>
          <w:rFonts w:hint="eastAsia"/>
          <w:sz w:val="24"/>
          <w:szCs w:val="24"/>
        </w:rPr>
        <w:t>2015</w:t>
      </w:r>
      <w:r>
        <w:rPr>
          <w:rFonts w:hint="eastAsia"/>
        </w:rPr>
        <w:t>年：在校广播台担任编辑</w:t>
      </w:r>
      <w:r>
        <w:rPr>
          <w:rFonts w:hint="eastAsia"/>
        </w:rPr>
        <w:t>2</w:t>
      </w:r>
      <w:r>
        <w:rPr>
          <w:rFonts w:hint="eastAsia"/>
        </w:rPr>
        <w:t>年，并获得“优秀编辑”荣誉；</w:t>
      </w:r>
    </w:p>
    <w:p w:rsidR="00387C2C" w:rsidRDefault="0059630B" w:rsidP="00CB3F8B">
      <w:pPr>
        <w:spacing w:beforeLines="50" w:before="156"/>
      </w:pPr>
      <w:r>
        <w:rPr>
          <w:rFonts w:hint="eastAsia"/>
          <w:sz w:val="24"/>
          <w:szCs w:val="24"/>
        </w:rPr>
        <w:t>2014</w:t>
      </w:r>
      <w:r>
        <w:rPr>
          <w:rFonts w:hint="eastAsia"/>
        </w:rPr>
        <w:t>年：参加院运动会，并获得女子</w:t>
      </w:r>
      <w:r>
        <w:rPr>
          <w:rFonts w:hint="eastAsia"/>
        </w:rPr>
        <w:t>3000</w:t>
      </w:r>
      <w:r>
        <w:rPr>
          <w:rFonts w:hint="eastAsia"/>
        </w:rPr>
        <w:t>米第四名；</w:t>
      </w:r>
    </w:p>
    <w:p w:rsidR="00387C2C" w:rsidRDefault="0059630B" w:rsidP="00CB3F8B">
      <w:pPr>
        <w:spacing w:beforeLines="50" w:before="156"/>
      </w:pPr>
      <w:r>
        <w:rPr>
          <w:rFonts w:hint="eastAsia"/>
          <w:sz w:val="24"/>
          <w:szCs w:val="24"/>
        </w:rPr>
        <w:t>2013</w:t>
      </w:r>
      <w:r>
        <w:rPr>
          <w:rFonts w:hint="eastAsia"/>
        </w:rPr>
        <w:t>年：获得</w:t>
      </w:r>
      <w:proofErr w:type="gramStart"/>
      <w:r>
        <w:rPr>
          <w:rFonts w:hint="eastAsia"/>
        </w:rPr>
        <w:t>院微电影</w:t>
      </w:r>
      <w:proofErr w:type="gramEnd"/>
      <w:r>
        <w:rPr>
          <w:rFonts w:hint="eastAsia"/>
        </w:rPr>
        <w:t>大赛三等奖</w:t>
      </w:r>
      <w:r w:rsidR="003F5EE9">
        <w:rPr>
          <w:b/>
          <w:bCs/>
          <w:sz w:val="24"/>
        </w:rPr>
        <w:pict>
          <v:shape id="图片 7" o:spid="_x0000_s1033" type="#_x0000_t75" style="position:absolute;left:0;text-align:left;margin-left:-57.3pt;margin-top:6.5pt;width:499.4pt;height:47.45pt;z-index:-251653120;mso-position-horizontal-relative:text;mso-position-vertical-relative:text">
            <v:imagedata r:id="rId8" o:title="" croptop="12864f" cropbottom="18760f" cropleft="-96f" cropright="1339f"/>
          </v:shape>
        </w:pict>
      </w:r>
      <w:r>
        <w:rPr>
          <w:rFonts w:hint="eastAsia"/>
        </w:rPr>
        <w:t>。</w:t>
      </w:r>
    </w:p>
    <w:p w:rsidR="00387C2C" w:rsidRDefault="0059630B" w:rsidP="00CB3F8B">
      <w:pPr>
        <w:spacing w:beforeLines="50" w:before="15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自我评价</w:t>
      </w:r>
    </w:p>
    <w:p w:rsidR="00387C2C" w:rsidRDefault="0059630B" w:rsidP="00AA721D">
      <w:pPr>
        <w:spacing w:beforeLines="50" w:before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热爱旅行、随心生活的我，在工作时却是认真负责的。较强的抗压能力使得我积极工作极少抱怨，良好的归纳整理能力让我事半功倍，但执著的精神有时候却成为我背离成功的原因。</w:t>
      </w:r>
    </w:p>
    <w:sectPr w:rsidR="00387C2C" w:rsidSect="00387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E9" w:rsidRDefault="003F5EE9" w:rsidP="00387C2C">
      <w:r>
        <w:separator/>
      </w:r>
    </w:p>
  </w:endnote>
  <w:endnote w:type="continuationSeparator" w:id="0">
    <w:p w:rsidR="003F5EE9" w:rsidRDefault="003F5EE9" w:rsidP="0038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EE" w:rsidRDefault="00AC29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EE" w:rsidRDefault="00AC29E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EE" w:rsidRDefault="00AC29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E9" w:rsidRDefault="003F5EE9" w:rsidP="00387C2C">
      <w:r>
        <w:separator/>
      </w:r>
    </w:p>
  </w:footnote>
  <w:footnote w:type="continuationSeparator" w:id="0">
    <w:p w:rsidR="003F5EE9" w:rsidRDefault="003F5EE9" w:rsidP="0038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EE" w:rsidRDefault="00AC29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2C" w:rsidRDefault="00387C2C">
    <w:pPr>
      <w:pStyle w:val="a4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2C" w:rsidRDefault="003F5EE9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9" o:spid="_x0000_s2049" type="#_x0000_t75" style="position:absolute;left:0;text-align:left;margin-left:-89.25pt;margin-top:-43pt;width:576.7pt;height:258.3pt;z-index:-251658752">
          <v:imagedata r:id="rId1" o:title="" cropbottom="45442f" cropright="197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4205BA8"/>
    <w:rsid w:val="00387C2C"/>
    <w:rsid w:val="003F5EE9"/>
    <w:rsid w:val="0059630B"/>
    <w:rsid w:val="00AA721D"/>
    <w:rsid w:val="00AC29EE"/>
    <w:rsid w:val="00CB3F8B"/>
    <w:rsid w:val="04330D71"/>
    <w:rsid w:val="04D567BC"/>
    <w:rsid w:val="079D4ED3"/>
    <w:rsid w:val="08046879"/>
    <w:rsid w:val="12EB6BCC"/>
    <w:rsid w:val="28FB369E"/>
    <w:rsid w:val="34205BA8"/>
    <w:rsid w:val="36C95CEF"/>
    <w:rsid w:val="4057269D"/>
    <w:rsid w:val="59AB60A8"/>
    <w:rsid w:val="5C6C1283"/>
    <w:rsid w:val="5EEF7BA2"/>
    <w:rsid w:val="6D1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C2C"/>
    <w:pPr>
      <w:widowControl w:val="0"/>
      <w:jc w:val="both"/>
    </w:pPr>
    <w:rPr>
      <w:rFonts w:cs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7C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87C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387C2C"/>
    <w:rPr>
      <w:color w:val="0000FF"/>
      <w:u w:val="single"/>
    </w:rPr>
  </w:style>
  <w:style w:type="paragraph" w:styleId="a6">
    <w:name w:val="Balloon Text"/>
    <w:basedOn w:val="a"/>
    <w:link w:val="Char"/>
    <w:rsid w:val="00CB3F8B"/>
    <w:rPr>
      <w:sz w:val="18"/>
      <w:szCs w:val="18"/>
    </w:rPr>
  </w:style>
  <w:style w:type="character" w:customStyle="1" w:styleId="Char">
    <w:name w:val="批注框文本 Char"/>
    <w:basedOn w:val="a0"/>
    <w:link w:val="a6"/>
    <w:rsid w:val="00CB3F8B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402&#21495;&#40657;&#22823;&#29579;&#26157;&#23731;&#20010;&#20154;&#31616;&#21382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402号黑大王昭岳个人简历.wpt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电话：</dc:title>
  <dc:creator>Administrator</dc:creator>
  <cp:lastModifiedBy>caitan</cp:lastModifiedBy>
  <cp:revision>4</cp:revision>
  <dcterms:created xsi:type="dcterms:W3CDTF">2017-06-08T06:29:00Z</dcterms:created>
  <dcterms:modified xsi:type="dcterms:W3CDTF">2018-04-02T10:49:00Z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