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68" w:rsidRDefault="00A34268">
      <w:pPr>
        <w:pStyle w:val="p0"/>
        <w:shd w:val="clear" w:color="auto" w:fill="FFFFFF"/>
        <w:autoSpaceDN w:val="0"/>
        <w:rPr>
          <w:shd w:val="clear" w:color="auto" w:fill="FFFFFF"/>
        </w:rPr>
      </w:pPr>
    </w:p>
    <w:tbl>
      <w:tblPr>
        <w:tblW w:w="9371" w:type="dxa"/>
        <w:jc w:val="center"/>
        <w:tblLook w:val="0000" w:firstRow="0" w:lastRow="0" w:firstColumn="0" w:lastColumn="0" w:noHBand="0" w:noVBand="0"/>
      </w:tblPr>
      <w:tblGrid>
        <w:gridCol w:w="1399"/>
        <w:gridCol w:w="2178"/>
        <w:gridCol w:w="425"/>
        <w:gridCol w:w="192"/>
        <w:gridCol w:w="835"/>
        <w:gridCol w:w="292"/>
        <w:gridCol w:w="257"/>
        <w:gridCol w:w="1611"/>
        <w:gridCol w:w="2182"/>
      </w:tblGrid>
      <w:tr w:rsidR="00A34268">
        <w:trPr>
          <w:trHeight w:val="309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E4EBF2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个人基本情况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jc w:val="both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姓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名：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性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别：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jc w:val="center"/>
              <w:rPr>
                <w:sz w:val="22"/>
                <w:szCs w:val="22"/>
                <w:shd w:val="clear" w:color="auto" w:fill="F4F7FA"/>
              </w:rPr>
            </w:pPr>
            <w:r>
              <w:rPr>
                <w:rFonts w:hint="eastAsia"/>
                <w:sz w:val="22"/>
                <w:szCs w:val="22"/>
                <w:shd w:val="clear" w:color="auto" w:fill="F4F7FA"/>
              </w:rPr>
              <w:t>照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shd w:val="clear" w:color="auto" w:fill="F4F7FA"/>
              </w:rPr>
              <w:t>片</w:t>
            </w:r>
          </w:p>
        </w:tc>
      </w:tr>
      <w:tr w:rsidR="00A34268">
        <w:trPr>
          <w:trHeight w:val="292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jc w:val="both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籍：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民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族：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268" w:rsidRDefault="00A342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jc w:val="both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籍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贯：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身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高：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268" w:rsidRDefault="00A342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jc w:val="both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体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重：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年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龄：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268" w:rsidRDefault="00A342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92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jc w:val="both"/>
              <w:rPr>
                <w:sz w:val="22"/>
                <w:szCs w:val="22"/>
                <w:shd w:val="clear" w:color="auto" w:fill="EEF4F9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婚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否：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hint="eastAsia"/>
                <w:sz w:val="22"/>
                <w:szCs w:val="22"/>
                <w:shd w:val="clear" w:color="auto" w:fill="EEF4F9"/>
              </w:rPr>
              <w:t>身体状况：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268" w:rsidRDefault="00A342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76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jc w:val="both"/>
              <w:rPr>
                <w:sz w:val="22"/>
                <w:szCs w:val="22"/>
                <w:shd w:val="clear" w:color="auto" w:fill="EEF4F9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4268" w:rsidRDefault="00A3426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求职意向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292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人才类型：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hint="eastAsia"/>
                <w:sz w:val="22"/>
                <w:szCs w:val="22"/>
              </w:rPr>
              <w:t>求职意向：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工作年限：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职称：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92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求职类型：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到职日期：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618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月薪要求：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希望工作地：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76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</w:pP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92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工作</w:t>
            </w:r>
            <w:r>
              <w:rPr>
                <w:rFonts w:hint="eastAsia"/>
                <w:b/>
                <w:sz w:val="22"/>
                <w:szCs w:val="22"/>
              </w:rPr>
              <w:t>经历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156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实践经历：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7560" w:type="dxa"/>
              <w:tblLook w:val="0000" w:firstRow="0" w:lastRow="0" w:firstColumn="0" w:lastColumn="0" w:noHBand="0" w:noVBand="0"/>
            </w:tblPr>
            <w:tblGrid>
              <w:gridCol w:w="1346"/>
              <w:gridCol w:w="6214"/>
            </w:tblGrid>
            <w:tr w:rsidR="00A34268">
              <w:trPr>
                <w:trHeight w:val="187"/>
              </w:trPr>
              <w:tc>
                <w:tcPr>
                  <w:tcW w:w="1346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公司名称：</w:t>
                  </w:r>
                </w:p>
              </w:tc>
              <w:tc>
                <w:tcPr>
                  <w:tcW w:w="6214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</w:tr>
            <w:tr w:rsidR="00A34268">
              <w:trPr>
                <w:trHeight w:val="187"/>
              </w:trPr>
              <w:tc>
                <w:tcPr>
                  <w:tcW w:w="1346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公司性质：</w:t>
                  </w:r>
                </w:p>
              </w:tc>
              <w:tc>
                <w:tcPr>
                  <w:tcW w:w="6214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</w:tr>
            <w:tr w:rsidR="00A34268">
              <w:trPr>
                <w:trHeight w:val="187"/>
              </w:trPr>
              <w:tc>
                <w:tcPr>
                  <w:tcW w:w="1346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担任职务：</w:t>
                  </w:r>
                </w:p>
              </w:tc>
              <w:tc>
                <w:tcPr>
                  <w:tcW w:w="6214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</w:tr>
            <w:tr w:rsidR="00A34268">
              <w:trPr>
                <w:trHeight w:val="187"/>
              </w:trPr>
              <w:tc>
                <w:tcPr>
                  <w:tcW w:w="1346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工作描述：</w:t>
                  </w:r>
                </w:p>
                <w:p w:rsidR="00B33B4E" w:rsidRDefault="00B33B4E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离职原因</w:t>
                  </w: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：</w:t>
                  </w:r>
                </w:p>
              </w:tc>
              <w:tc>
                <w:tcPr>
                  <w:tcW w:w="6214" w:type="dxa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</w:tr>
          </w:tbl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60"/>
          <w:jc w:val="center"/>
        </w:trPr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ind w:firstLineChars="49" w:firstLine="108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教育背景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毕业院校：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92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最高学历：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毕业日期：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专业</w:t>
            </w:r>
            <w:proofErr w:type="gramStart"/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专业二：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1544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教育培训：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tbl>
            <w:tblPr>
              <w:tblW w:w="7754" w:type="dxa"/>
              <w:jc w:val="center"/>
              <w:tblLook w:val="0000" w:firstRow="0" w:lastRow="0" w:firstColumn="0" w:lastColumn="0" w:noHBand="0" w:noVBand="0"/>
            </w:tblPr>
            <w:tblGrid>
              <w:gridCol w:w="1148"/>
              <w:gridCol w:w="1036"/>
              <w:gridCol w:w="2086"/>
              <w:gridCol w:w="1149"/>
              <w:gridCol w:w="1149"/>
              <w:gridCol w:w="1186"/>
            </w:tblGrid>
            <w:tr w:rsidR="00A34268">
              <w:trPr>
                <w:trHeight w:val="327"/>
                <w:jc w:val="center"/>
              </w:trPr>
              <w:tc>
                <w:tcPr>
                  <w:tcW w:w="740" w:type="pct"/>
                  <w:shd w:val="clear" w:color="auto" w:fill="EEF4F9"/>
                  <w:vAlign w:val="center"/>
                </w:tcPr>
                <w:p w:rsidR="00A34268" w:rsidRDefault="00A34268">
                  <w:pPr>
                    <w:pStyle w:val="p0"/>
                    <w:shd w:val="clear" w:color="auto" w:fill="EEF4F9"/>
                    <w:autoSpaceDN w:val="0"/>
                    <w:jc w:val="center"/>
                    <w:rPr>
                      <w:sz w:val="22"/>
                      <w:szCs w:val="22"/>
                      <w:shd w:val="clear" w:color="auto" w:fill="EEF4F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EEF4F9"/>
                    </w:rPr>
                    <w:t>起始年月</w:t>
                  </w:r>
                </w:p>
              </w:tc>
              <w:tc>
                <w:tcPr>
                  <w:tcW w:w="668" w:type="pct"/>
                  <w:shd w:val="clear" w:color="auto" w:fill="EEF4F9"/>
                  <w:vAlign w:val="center"/>
                </w:tcPr>
                <w:p w:rsidR="00A34268" w:rsidRDefault="00A34268">
                  <w:pPr>
                    <w:pStyle w:val="p0"/>
                    <w:shd w:val="clear" w:color="auto" w:fill="EEF4F9"/>
                    <w:autoSpaceDN w:val="0"/>
                    <w:jc w:val="center"/>
                    <w:rPr>
                      <w:sz w:val="22"/>
                      <w:szCs w:val="22"/>
                      <w:shd w:val="clear" w:color="auto" w:fill="EEF4F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EEF4F9"/>
                    </w:rPr>
                    <w:t>终止年月</w:t>
                  </w:r>
                </w:p>
              </w:tc>
              <w:tc>
                <w:tcPr>
                  <w:tcW w:w="1345" w:type="pct"/>
                  <w:shd w:val="clear" w:color="auto" w:fill="EEF4F9"/>
                  <w:vAlign w:val="center"/>
                </w:tcPr>
                <w:p w:rsidR="00A34268" w:rsidRDefault="00A34268">
                  <w:pPr>
                    <w:pStyle w:val="p0"/>
                    <w:shd w:val="clear" w:color="auto" w:fill="EEF4F9"/>
                    <w:autoSpaceDN w:val="0"/>
                    <w:jc w:val="center"/>
                    <w:rPr>
                      <w:sz w:val="22"/>
                      <w:szCs w:val="22"/>
                      <w:shd w:val="clear" w:color="auto" w:fill="EEF4F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EEF4F9"/>
                    </w:rPr>
                    <w:t>学校</w:t>
                  </w:r>
                </w:p>
              </w:tc>
              <w:tc>
                <w:tcPr>
                  <w:tcW w:w="741" w:type="pct"/>
                  <w:shd w:val="clear" w:color="auto" w:fill="EEF4F9"/>
                  <w:vAlign w:val="center"/>
                </w:tcPr>
                <w:p w:rsidR="00A34268" w:rsidRDefault="00A34268">
                  <w:pPr>
                    <w:pStyle w:val="p0"/>
                    <w:shd w:val="clear" w:color="auto" w:fill="EEF4F9"/>
                    <w:autoSpaceDN w:val="0"/>
                    <w:jc w:val="center"/>
                    <w:rPr>
                      <w:sz w:val="22"/>
                      <w:szCs w:val="22"/>
                      <w:shd w:val="clear" w:color="auto" w:fill="EEF4F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EEF4F9"/>
                    </w:rPr>
                    <w:t>专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EEF4F9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EEF4F9"/>
                    </w:rPr>
                    <w:t>业</w:t>
                  </w:r>
                </w:p>
              </w:tc>
              <w:tc>
                <w:tcPr>
                  <w:tcW w:w="741" w:type="pct"/>
                  <w:shd w:val="clear" w:color="auto" w:fill="EEF4F9"/>
                  <w:vAlign w:val="center"/>
                </w:tcPr>
                <w:p w:rsidR="00A34268" w:rsidRDefault="00A34268">
                  <w:pPr>
                    <w:pStyle w:val="p0"/>
                    <w:shd w:val="clear" w:color="auto" w:fill="EEF4F9"/>
                    <w:autoSpaceDN w:val="0"/>
                    <w:jc w:val="center"/>
                    <w:rPr>
                      <w:sz w:val="22"/>
                      <w:szCs w:val="22"/>
                      <w:shd w:val="clear" w:color="auto" w:fill="EEF4F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EEF4F9"/>
                    </w:rPr>
                    <w:t>获得证书</w:t>
                  </w:r>
                </w:p>
              </w:tc>
              <w:tc>
                <w:tcPr>
                  <w:tcW w:w="765" w:type="pct"/>
                  <w:shd w:val="clear" w:color="auto" w:fill="EEF4F9"/>
                  <w:vAlign w:val="center"/>
                </w:tcPr>
                <w:p w:rsidR="00A34268" w:rsidRDefault="00A34268">
                  <w:pPr>
                    <w:pStyle w:val="p0"/>
                    <w:shd w:val="clear" w:color="auto" w:fill="EEF4F9"/>
                    <w:autoSpaceDN w:val="0"/>
                    <w:jc w:val="center"/>
                    <w:rPr>
                      <w:sz w:val="22"/>
                      <w:szCs w:val="22"/>
                      <w:shd w:val="clear" w:color="auto" w:fill="EEF4F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EEF4F9"/>
                    </w:rPr>
                    <w:t>证书编号</w:t>
                  </w:r>
                </w:p>
              </w:tc>
            </w:tr>
            <w:tr w:rsidR="00A34268">
              <w:trPr>
                <w:trHeight w:val="295"/>
                <w:jc w:val="center"/>
              </w:trPr>
              <w:tc>
                <w:tcPr>
                  <w:tcW w:w="740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668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1345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741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市政工程</w:t>
                  </w:r>
                </w:p>
              </w:tc>
              <w:tc>
                <w:tcPr>
                  <w:tcW w:w="741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中专结业</w:t>
                  </w:r>
                </w:p>
              </w:tc>
              <w:tc>
                <w:tcPr>
                  <w:tcW w:w="765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</w:tr>
            <w:tr w:rsidR="00A34268">
              <w:trPr>
                <w:trHeight w:val="286"/>
                <w:jc w:val="center"/>
              </w:trPr>
              <w:tc>
                <w:tcPr>
                  <w:tcW w:w="740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668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1345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741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金融</w:t>
                  </w:r>
                </w:p>
              </w:tc>
              <w:tc>
                <w:tcPr>
                  <w:tcW w:w="741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专科毕业</w:t>
                  </w:r>
                </w:p>
              </w:tc>
              <w:tc>
                <w:tcPr>
                  <w:tcW w:w="765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</w:tr>
            <w:tr w:rsidR="00A34268">
              <w:trPr>
                <w:trHeight w:val="286"/>
                <w:jc w:val="center"/>
              </w:trPr>
              <w:tc>
                <w:tcPr>
                  <w:tcW w:w="740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668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1345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4F7FA"/>
                    </w:rPr>
                  </w:pPr>
                </w:p>
              </w:tc>
              <w:tc>
                <w:tcPr>
                  <w:tcW w:w="741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法律</w:t>
                  </w:r>
                </w:p>
              </w:tc>
              <w:tc>
                <w:tcPr>
                  <w:tcW w:w="741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2"/>
                      <w:szCs w:val="22"/>
                      <w:shd w:val="clear" w:color="auto" w:fill="F4F7FA"/>
                    </w:rPr>
                    <w:t>本科毕业</w:t>
                  </w:r>
                </w:p>
              </w:tc>
              <w:tc>
                <w:tcPr>
                  <w:tcW w:w="765" w:type="pct"/>
                  <w:shd w:val="clear" w:color="auto" w:fill="F4F7FA"/>
                  <w:vAlign w:val="center"/>
                </w:tcPr>
                <w:p w:rsidR="00A34268" w:rsidRDefault="00A34268">
                  <w:pPr>
                    <w:pStyle w:val="p0"/>
                    <w:shd w:val="clear" w:color="auto" w:fill="F4F7FA"/>
                    <w:autoSpaceDN w:val="0"/>
                    <w:jc w:val="center"/>
                    <w:rPr>
                      <w:sz w:val="22"/>
                      <w:szCs w:val="22"/>
                      <w:shd w:val="clear" w:color="auto" w:fill="F4F7FA"/>
                    </w:rPr>
                  </w:pPr>
                </w:p>
              </w:tc>
            </w:tr>
          </w:tbl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60"/>
          <w:jc w:val="center"/>
        </w:trPr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ind w:firstLineChars="49" w:firstLine="108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语言能力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语：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F4F7FA"/>
              </w:rPr>
              <w:t>英语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4F7FA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F4F7FA"/>
              </w:rPr>
              <w:t>一般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hint="eastAsia"/>
                <w:sz w:val="22"/>
                <w:szCs w:val="22"/>
                <w:shd w:val="clear" w:color="auto" w:fill="EEF4F9"/>
              </w:rPr>
              <w:t>小语种：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92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普通话：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F4F7FA"/>
              </w:rPr>
              <w:t>一般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粤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语：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F4F7FA"/>
              </w:rPr>
              <w:t>一般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309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自我评价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276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92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兴趣爱好</w:t>
            </w: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F4F7FA"/>
              </w:rPr>
              <w:t>月薪要求：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4F7FA"/>
              </w:rPr>
              <w:t>1800-3500</w:t>
            </w:r>
            <w:r>
              <w:rPr>
                <w:rFonts w:ascii="宋体" w:hAnsi="宋体" w:hint="eastAsia"/>
                <w:color w:val="000000"/>
                <w:sz w:val="22"/>
                <w:szCs w:val="22"/>
                <w:shd w:val="clear" w:color="auto" w:fill="F4F7FA"/>
              </w:rPr>
              <w:t>元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4F7FA"/>
              </w:rPr>
              <w:t>+</w:t>
            </w:r>
            <w:r>
              <w:rPr>
                <w:rFonts w:ascii="宋体" w:hAnsi="宋体" w:hint="eastAsia"/>
                <w:color w:val="000000"/>
                <w:sz w:val="22"/>
                <w:szCs w:val="22"/>
                <w:shd w:val="clear" w:color="auto" w:fill="F4F7FA"/>
              </w:rPr>
              <w:t>社保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260"/>
          <w:jc w:val="center"/>
        </w:trPr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9371" w:type="dxa"/>
            <w:gridSpan w:val="9"/>
            <w:shd w:val="clear" w:color="auto" w:fill="E4EBF2"/>
            <w:vAlign w:val="center"/>
          </w:tcPr>
          <w:p w:rsidR="00A34268" w:rsidRDefault="00A34268">
            <w:pPr>
              <w:pStyle w:val="p0"/>
              <w:shd w:val="clear" w:color="auto" w:fill="E4EBF2"/>
              <w:autoSpaceDN w:val="0"/>
              <w:rPr>
                <w:sz w:val="22"/>
                <w:szCs w:val="22"/>
                <w:shd w:val="clear" w:color="auto" w:fill="E4EBF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shd w:val="clear" w:color="auto" w:fill="E4EBF2"/>
              </w:rPr>
              <w:t>联系方式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通讯地址：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0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联系电话：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家庭电话：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292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手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EEF4F9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ｑｑ号码：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  <w:tr w:rsidR="00A34268">
        <w:trPr>
          <w:trHeight w:val="325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电子邮件：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F4F9"/>
            <w:vAlign w:val="center"/>
          </w:tcPr>
          <w:p w:rsidR="00A34268" w:rsidRDefault="00A34268">
            <w:pPr>
              <w:pStyle w:val="p0"/>
              <w:shd w:val="clear" w:color="auto" w:fill="EEF4F9"/>
              <w:autoSpaceDN w:val="0"/>
              <w:rPr>
                <w:sz w:val="22"/>
                <w:szCs w:val="22"/>
                <w:shd w:val="clear" w:color="auto" w:fill="EEF4F9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EEF4F9"/>
              </w:rPr>
              <w:t>个人主页：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F7FA"/>
            <w:vAlign w:val="center"/>
          </w:tcPr>
          <w:p w:rsidR="00A34268" w:rsidRDefault="00A34268">
            <w:pPr>
              <w:pStyle w:val="p0"/>
              <w:shd w:val="clear" w:color="auto" w:fill="F4F7FA"/>
              <w:autoSpaceDN w:val="0"/>
              <w:rPr>
                <w:sz w:val="22"/>
                <w:szCs w:val="22"/>
                <w:shd w:val="clear" w:color="auto" w:fill="F4F7FA"/>
              </w:rPr>
            </w:pPr>
          </w:p>
        </w:tc>
      </w:tr>
    </w:tbl>
    <w:p w:rsidR="00A34268" w:rsidRDefault="00A34268" w:rsidP="00DA690C">
      <w:pPr>
        <w:pStyle w:val="p0"/>
        <w:shd w:val="clear" w:color="auto" w:fill="FFFFFF"/>
        <w:autoSpaceDN w:val="0"/>
        <w:ind w:right="400"/>
        <w:rPr>
          <w:rFonts w:hint="eastAsia"/>
        </w:rPr>
      </w:pPr>
    </w:p>
    <w:sectPr w:rsidR="00A34268" w:rsidSect="00DA690C">
      <w:footerReference w:type="default" r:id="rId8"/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A5" w:rsidRDefault="00461EA5">
      <w:pPr>
        <w:pStyle w:val="p0"/>
      </w:pPr>
      <w:r>
        <w:separator/>
      </w:r>
    </w:p>
  </w:endnote>
  <w:endnote w:type="continuationSeparator" w:id="0">
    <w:p w:rsidR="00461EA5" w:rsidRDefault="00461EA5">
      <w:pPr>
        <w:pStyle w:val="p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68" w:rsidRDefault="00A3426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A5" w:rsidRDefault="00461EA5">
      <w:pPr>
        <w:pStyle w:val="p0"/>
      </w:pPr>
      <w:r>
        <w:separator/>
      </w:r>
    </w:p>
  </w:footnote>
  <w:footnote w:type="continuationSeparator" w:id="0">
    <w:p w:rsidR="00461EA5" w:rsidRDefault="00461EA5">
      <w:pPr>
        <w:pStyle w:val="p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B5C25"/>
    <w:multiLevelType w:val="hybridMultilevel"/>
    <w:tmpl w:val="8CBECB1E"/>
    <w:lvl w:ilvl="0" w:tplc="88E8B8BC">
      <w:start w:val="1"/>
      <w:numFmt w:val="decimal"/>
      <w:lvlText w:val="%1、"/>
      <w:lvlJc w:val="left"/>
      <w:pPr>
        <w:tabs>
          <w:tab w:val="num" w:pos="-180"/>
        </w:tabs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ED"/>
    <w:rsid w:val="001969ED"/>
    <w:rsid w:val="00461EA5"/>
    <w:rsid w:val="006E57E5"/>
    <w:rsid w:val="00920DF5"/>
    <w:rsid w:val="00A34268"/>
    <w:rsid w:val="00B33B4E"/>
    <w:rsid w:val="00D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p0">
    <w:name w:val="p0"/>
    <w:basedOn w:val="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p0">
    <w:name w:val="p0"/>
    <w:basedOn w:val="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七喜电脑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个人简历表格模板 www.jianli-sky.com</dc:title>
  <dc:subject>个人简历表格模板 www.jianli-sky.com</dc:subject>
  <dc:creator>职业圈</dc:creator>
  <cp:keywords>www.job592.com</cp:keywords>
  <dc:description>最新版全能万用空白个人简历表格模板</dc:description>
  <cp:lastModifiedBy>caitan</cp:lastModifiedBy>
  <cp:revision>2</cp:revision>
  <dcterms:created xsi:type="dcterms:W3CDTF">2018-01-17T05:42:00Z</dcterms:created>
  <dcterms:modified xsi:type="dcterms:W3CDTF">2018-01-17T05:42:00Z</dcterms:modified>
</cp:coreProperties>
</file>