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6F" w:rsidRDefault="00DE08A6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-622935</wp:posOffset>
                </wp:positionH>
                <wp:positionV relativeFrom="paragraph">
                  <wp:posOffset>1016635</wp:posOffset>
                </wp:positionV>
                <wp:extent cx="6513830" cy="1135380"/>
                <wp:effectExtent l="0" t="0" r="8890" b="0"/>
                <wp:wrapNone/>
                <wp:docPr id="32" name="组合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3830" cy="1135380"/>
                          <a:chOff x="0" y="-145182"/>
                          <a:chExt cx="6513621" cy="1136796"/>
                        </a:xfrm>
                      </wpg:grpSpPr>
                      <wpg:grpSp>
                        <wpg:cNvPr id="33" name="组合 33"/>
                        <wpg:cNvGrpSpPr/>
                        <wpg:grpSpPr>
                          <a:xfrm>
                            <a:off x="15874" y="-145182"/>
                            <a:ext cx="6497747" cy="478751"/>
                            <a:chOff x="15874" y="-145182"/>
                            <a:chExt cx="6497747" cy="478751"/>
                          </a:xfrm>
                        </wpg:grpSpPr>
                        <wpg:grpSp>
                          <wpg:cNvPr id="34" name="组合 34"/>
                          <wpg:cNvGrpSpPr/>
                          <wpg:grpSpPr>
                            <a:xfrm>
                              <a:off x="15874" y="31782"/>
                              <a:ext cx="231768" cy="232007"/>
                              <a:chOff x="15874" y="31782"/>
                              <a:chExt cx="231768" cy="232007"/>
                            </a:xfrm>
                          </wpg:grpSpPr>
                          <wps:wsp>
                            <wps:cNvPr id="35" name="椭圆 35"/>
                            <wps:cNvSpPr/>
                            <wps:spPr>
                              <a:xfrm>
                                <a:off x="15874" y="31782"/>
                                <a:ext cx="231768" cy="23200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  <wps:wsp>
                            <wps:cNvPr id="36" name="Freeform 1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9685" y="92167"/>
                                <a:ext cx="182557" cy="130305"/>
                              </a:xfrm>
                              <a:custGeom>
                                <a:avLst/>
                                <a:gdLst>
                                  <a:gd name="T0" fmla="*/ 2138 w 4311"/>
                                  <a:gd name="T1" fmla="*/ 0 h 3084"/>
                                  <a:gd name="T2" fmla="*/ 962 w 4311"/>
                                  <a:gd name="T3" fmla="*/ 1537 h 3084"/>
                                  <a:gd name="T4" fmla="*/ 1011 w 4311"/>
                                  <a:gd name="T5" fmla="*/ 2692 h 3084"/>
                                  <a:gd name="T6" fmla="*/ 1027 w 4311"/>
                                  <a:gd name="T7" fmla="*/ 2704 h 3084"/>
                                  <a:gd name="T8" fmla="*/ 1065 w 4311"/>
                                  <a:gd name="T9" fmla="*/ 2730 h 3084"/>
                                  <a:gd name="T10" fmla="*/ 1123 w 4311"/>
                                  <a:gd name="T11" fmla="*/ 2768 h 3084"/>
                                  <a:gd name="T12" fmla="*/ 1199 w 4311"/>
                                  <a:gd name="T13" fmla="*/ 2813 h 3084"/>
                                  <a:gd name="T14" fmla="*/ 1294 w 4311"/>
                                  <a:gd name="T15" fmla="*/ 2863 h 3084"/>
                                  <a:gd name="T16" fmla="*/ 1404 w 4311"/>
                                  <a:gd name="T17" fmla="*/ 2914 h 3084"/>
                                  <a:gd name="T18" fmla="*/ 1529 w 4311"/>
                                  <a:gd name="T19" fmla="*/ 2963 h 3084"/>
                                  <a:gd name="T20" fmla="*/ 1668 w 4311"/>
                                  <a:gd name="T21" fmla="*/ 3008 h 3084"/>
                                  <a:gd name="T22" fmla="*/ 1819 w 4311"/>
                                  <a:gd name="T23" fmla="*/ 3045 h 3084"/>
                                  <a:gd name="T24" fmla="*/ 1980 w 4311"/>
                                  <a:gd name="T25" fmla="*/ 3072 h 3084"/>
                                  <a:gd name="T26" fmla="*/ 2151 w 4311"/>
                                  <a:gd name="T27" fmla="*/ 3084 h 3084"/>
                                  <a:gd name="T28" fmla="*/ 2279 w 4311"/>
                                  <a:gd name="T29" fmla="*/ 3083 h 3084"/>
                                  <a:gd name="T30" fmla="*/ 2447 w 4311"/>
                                  <a:gd name="T31" fmla="*/ 3064 h 3084"/>
                                  <a:gd name="T32" fmla="*/ 2601 w 4311"/>
                                  <a:gd name="T33" fmla="*/ 3031 h 3084"/>
                                  <a:gd name="T34" fmla="*/ 2740 w 4311"/>
                                  <a:gd name="T35" fmla="*/ 2988 h 3084"/>
                                  <a:gd name="T36" fmla="*/ 2865 w 4311"/>
                                  <a:gd name="T37" fmla="*/ 2938 h 3084"/>
                                  <a:gd name="T38" fmla="*/ 2973 w 4311"/>
                                  <a:gd name="T39" fmla="*/ 2885 h 3084"/>
                                  <a:gd name="T40" fmla="*/ 3065 w 4311"/>
                                  <a:gd name="T41" fmla="*/ 2832 h 3084"/>
                                  <a:gd name="T42" fmla="*/ 3138 w 4311"/>
                                  <a:gd name="T43" fmla="*/ 2784 h 3084"/>
                                  <a:gd name="T44" fmla="*/ 3193 w 4311"/>
                                  <a:gd name="T45" fmla="*/ 2743 h 3084"/>
                                  <a:gd name="T46" fmla="*/ 3230 w 4311"/>
                                  <a:gd name="T47" fmla="*/ 2713 h 3084"/>
                                  <a:gd name="T48" fmla="*/ 3244 w 4311"/>
                                  <a:gd name="T49" fmla="*/ 2700 h 3084"/>
                                  <a:gd name="T50" fmla="*/ 3283 w 4311"/>
                                  <a:gd name="T51" fmla="*/ 1548 h 3084"/>
                                  <a:gd name="T52" fmla="*/ 2139 w 4311"/>
                                  <a:gd name="T53" fmla="*/ 271 h 3084"/>
                                  <a:gd name="T54" fmla="*/ 2138 w 4311"/>
                                  <a:gd name="T55" fmla="*/ 1848 h 3084"/>
                                  <a:gd name="T56" fmla="*/ 2139 w 4311"/>
                                  <a:gd name="T57" fmla="*/ 271 h 3084"/>
                                  <a:gd name="T58" fmla="*/ 3015 w 4311"/>
                                  <a:gd name="T59" fmla="*/ 2571 h 3084"/>
                                  <a:gd name="T60" fmla="*/ 2948 w 4311"/>
                                  <a:gd name="T61" fmla="*/ 2615 h 3084"/>
                                  <a:gd name="T62" fmla="*/ 2862 w 4311"/>
                                  <a:gd name="T63" fmla="*/ 2666 h 3084"/>
                                  <a:gd name="T64" fmla="*/ 2755 w 4311"/>
                                  <a:gd name="T65" fmla="*/ 2719 h 3084"/>
                                  <a:gd name="T66" fmla="*/ 2629 w 4311"/>
                                  <a:gd name="T67" fmla="*/ 2767 h 3084"/>
                                  <a:gd name="T68" fmla="*/ 2486 w 4311"/>
                                  <a:gd name="T69" fmla="*/ 2806 h 3084"/>
                                  <a:gd name="T70" fmla="*/ 2328 w 4311"/>
                                  <a:gd name="T71" fmla="*/ 2832 h 3084"/>
                                  <a:gd name="T72" fmla="*/ 2156 w 4311"/>
                                  <a:gd name="T73" fmla="*/ 2839 h 3084"/>
                                  <a:gd name="T74" fmla="*/ 1981 w 4311"/>
                                  <a:gd name="T75" fmla="*/ 2825 h 3084"/>
                                  <a:gd name="T76" fmla="*/ 1815 w 4311"/>
                                  <a:gd name="T77" fmla="*/ 2793 h 3084"/>
                                  <a:gd name="T78" fmla="*/ 1663 w 4311"/>
                                  <a:gd name="T79" fmla="*/ 2750 h 3084"/>
                                  <a:gd name="T80" fmla="*/ 1528 w 4311"/>
                                  <a:gd name="T81" fmla="*/ 2699 h 3084"/>
                                  <a:gd name="T82" fmla="*/ 1409 w 4311"/>
                                  <a:gd name="T83" fmla="*/ 2645 h 3084"/>
                                  <a:gd name="T84" fmla="*/ 1311 w 4311"/>
                                  <a:gd name="T85" fmla="*/ 2594 h 3084"/>
                                  <a:gd name="T86" fmla="*/ 1236 w 4311"/>
                                  <a:gd name="T87" fmla="*/ 2550 h 3084"/>
                                  <a:gd name="T88" fmla="*/ 1207 w 4311"/>
                                  <a:gd name="T89" fmla="*/ 1658 h 3084"/>
                                  <a:gd name="T90" fmla="*/ 3040 w 4311"/>
                                  <a:gd name="T91" fmla="*/ 1670 h 30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</a:cxnLst>
                                <a:rect l="0" t="0" r="r" b="b"/>
                                <a:pathLst>
                                  <a:path w="4311" h="3084">
                                    <a:moveTo>
                                      <a:pt x="4311" y="1035"/>
                                    </a:moveTo>
                                    <a:lnTo>
                                      <a:pt x="2138" y="0"/>
                                    </a:lnTo>
                                    <a:lnTo>
                                      <a:pt x="0" y="1060"/>
                                    </a:lnTo>
                                    <a:lnTo>
                                      <a:pt x="962" y="1537"/>
                                    </a:lnTo>
                                    <a:lnTo>
                                      <a:pt x="962" y="2656"/>
                                    </a:lnTo>
                                    <a:lnTo>
                                      <a:pt x="1011" y="2692"/>
                                    </a:lnTo>
                                    <a:lnTo>
                                      <a:pt x="1016" y="2696"/>
                                    </a:lnTo>
                                    <a:lnTo>
                                      <a:pt x="1027" y="2704"/>
                                    </a:lnTo>
                                    <a:lnTo>
                                      <a:pt x="1044" y="2716"/>
                                    </a:lnTo>
                                    <a:lnTo>
                                      <a:pt x="1065" y="2730"/>
                                    </a:lnTo>
                                    <a:lnTo>
                                      <a:pt x="1092" y="2749"/>
                                    </a:lnTo>
                                    <a:lnTo>
                                      <a:pt x="1123" y="2768"/>
                                    </a:lnTo>
                                    <a:lnTo>
                                      <a:pt x="1159" y="2789"/>
                                    </a:lnTo>
                                    <a:lnTo>
                                      <a:pt x="1199" y="2813"/>
                                    </a:lnTo>
                                    <a:lnTo>
                                      <a:pt x="1244" y="2838"/>
                                    </a:lnTo>
                                    <a:lnTo>
                                      <a:pt x="1294" y="2863"/>
                                    </a:lnTo>
                                    <a:lnTo>
                                      <a:pt x="1347" y="2887"/>
                                    </a:lnTo>
                                    <a:lnTo>
                                      <a:pt x="1404" y="2914"/>
                                    </a:lnTo>
                                    <a:lnTo>
                                      <a:pt x="1465" y="2938"/>
                                    </a:lnTo>
                                    <a:lnTo>
                                      <a:pt x="1529" y="2963"/>
                                    </a:lnTo>
                                    <a:lnTo>
                                      <a:pt x="1596" y="2986"/>
                                    </a:lnTo>
                                    <a:lnTo>
                                      <a:pt x="1668" y="3008"/>
                                    </a:lnTo>
                                    <a:lnTo>
                                      <a:pt x="1741" y="3028"/>
                                    </a:lnTo>
                                    <a:lnTo>
                                      <a:pt x="1819" y="3045"/>
                                    </a:lnTo>
                                    <a:lnTo>
                                      <a:pt x="1897" y="3060"/>
                                    </a:lnTo>
                                    <a:lnTo>
                                      <a:pt x="1980" y="3072"/>
                                    </a:lnTo>
                                    <a:lnTo>
                                      <a:pt x="2063" y="3080"/>
                                    </a:lnTo>
                                    <a:lnTo>
                                      <a:pt x="2151" y="3084"/>
                                    </a:lnTo>
                                    <a:lnTo>
                                      <a:pt x="2192" y="3084"/>
                                    </a:lnTo>
                                    <a:lnTo>
                                      <a:pt x="2279" y="3083"/>
                                    </a:lnTo>
                                    <a:lnTo>
                                      <a:pt x="2364" y="3075"/>
                                    </a:lnTo>
                                    <a:lnTo>
                                      <a:pt x="2447" y="3064"/>
                                    </a:lnTo>
                                    <a:lnTo>
                                      <a:pt x="2525" y="3050"/>
                                    </a:lnTo>
                                    <a:lnTo>
                                      <a:pt x="2601" y="3031"/>
                                    </a:lnTo>
                                    <a:lnTo>
                                      <a:pt x="2672" y="3011"/>
                                    </a:lnTo>
                                    <a:lnTo>
                                      <a:pt x="2740" y="2988"/>
                                    </a:lnTo>
                                    <a:lnTo>
                                      <a:pt x="2804" y="2963"/>
                                    </a:lnTo>
                                    <a:lnTo>
                                      <a:pt x="2865" y="2938"/>
                                    </a:lnTo>
                                    <a:lnTo>
                                      <a:pt x="2921" y="2912"/>
                                    </a:lnTo>
                                    <a:lnTo>
                                      <a:pt x="2973" y="2885"/>
                                    </a:lnTo>
                                    <a:lnTo>
                                      <a:pt x="3020" y="2859"/>
                                    </a:lnTo>
                                    <a:lnTo>
                                      <a:pt x="3065" y="2832"/>
                                    </a:lnTo>
                                    <a:lnTo>
                                      <a:pt x="3104" y="2808"/>
                                    </a:lnTo>
                                    <a:lnTo>
                                      <a:pt x="3138" y="2784"/>
                                    </a:lnTo>
                                    <a:lnTo>
                                      <a:pt x="3168" y="2762"/>
                                    </a:lnTo>
                                    <a:lnTo>
                                      <a:pt x="3193" y="2743"/>
                                    </a:lnTo>
                                    <a:lnTo>
                                      <a:pt x="3214" y="2726"/>
                                    </a:lnTo>
                                    <a:lnTo>
                                      <a:pt x="3230" y="2713"/>
                                    </a:lnTo>
                                    <a:lnTo>
                                      <a:pt x="3239" y="2705"/>
                                    </a:lnTo>
                                    <a:lnTo>
                                      <a:pt x="3244" y="2700"/>
                                    </a:lnTo>
                                    <a:lnTo>
                                      <a:pt x="3283" y="2664"/>
                                    </a:lnTo>
                                    <a:lnTo>
                                      <a:pt x="3283" y="1548"/>
                                    </a:lnTo>
                                    <a:lnTo>
                                      <a:pt x="4311" y="1035"/>
                                    </a:lnTo>
                                    <a:close/>
                                    <a:moveTo>
                                      <a:pt x="2139" y="271"/>
                                    </a:moveTo>
                                    <a:lnTo>
                                      <a:pt x="3753" y="1040"/>
                                    </a:lnTo>
                                    <a:lnTo>
                                      <a:pt x="2138" y="1848"/>
                                    </a:lnTo>
                                    <a:lnTo>
                                      <a:pt x="550" y="1060"/>
                                    </a:lnTo>
                                    <a:lnTo>
                                      <a:pt x="2139" y="271"/>
                                    </a:lnTo>
                                    <a:close/>
                                    <a:moveTo>
                                      <a:pt x="3040" y="2552"/>
                                    </a:moveTo>
                                    <a:lnTo>
                                      <a:pt x="3015" y="2571"/>
                                    </a:lnTo>
                                    <a:lnTo>
                                      <a:pt x="2985" y="2593"/>
                                    </a:lnTo>
                                    <a:lnTo>
                                      <a:pt x="2948" y="2615"/>
                                    </a:lnTo>
                                    <a:lnTo>
                                      <a:pt x="2908" y="2640"/>
                                    </a:lnTo>
                                    <a:lnTo>
                                      <a:pt x="2862" y="2666"/>
                                    </a:lnTo>
                                    <a:lnTo>
                                      <a:pt x="2810" y="2692"/>
                                    </a:lnTo>
                                    <a:lnTo>
                                      <a:pt x="2755" y="2719"/>
                                    </a:lnTo>
                                    <a:lnTo>
                                      <a:pt x="2693" y="2743"/>
                                    </a:lnTo>
                                    <a:lnTo>
                                      <a:pt x="2629" y="2767"/>
                                    </a:lnTo>
                                    <a:lnTo>
                                      <a:pt x="2560" y="2788"/>
                                    </a:lnTo>
                                    <a:lnTo>
                                      <a:pt x="2486" y="2806"/>
                                    </a:lnTo>
                                    <a:lnTo>
                                      <a:pt x="2409" y="2822"/>
                                    </a:lnTo>
                                    <a:lnTo>
                                      <a:pt x="2328" y="2832"/>
                                    </a:lnTo>
                                    <a:lnTo>
                                      <a:pt x="2244" y="2839"/>
                                    </a:lnTo>
                                    <a:lnTo>
                                      <a:pt x="2156" y="2839"/>
                                    </a:lnTo>
                                    <a:lnTo>
                                      <a:pt x="2067" y="2835"/>
                                    </a:lnTo>
                                    <a:lnTo>
                                      <a:pt x="1981" y="2825"/>
                                    </a:lnTo>
                                    <a:lnTo>
                                      <a:pt x="1896" y="2811"/>
                                    </a:lnTo>
                                    <a:lnTo>
                                      <a:pt x="1815" y="2793"/>
                                    </a:lnTo>
                                    <a:lnTo>
                                      <a:pt x="1737" y="2774"/>
                                    </a:lnTo>
                                    <a:lnTo>
                                      <a:pt x="1663" y="2750"/>
                                    </a:lnTo>
                                    <a:lnTo>
                                      <a:pt x="1593" y="2725"/>
                                    </a:lnTo>
                                    <a:lnTo>
                                      <a:pt x="1528" y="2699"/>
                                    </a:lnTo>
                                    <a:lnTo>
                                      <a:pt x="1466" y="2673"/>
                                    </a:lnTo>
                                    <a:lnTo>
                                      <a:pt x="1409" y="2645"/>
                                    </a:lnTo>
                                    <a:lnTo>
                                      <a:pt x="1358" y="2619"/>
                                    </a:lnTo>
                                    <a:lnTo>
                                      <a:pt x="1311" y="2594"/>
                                    </a:lnTo>
                                    <a:lnTo>
                                      <a:pt x="1270" y="2571"/>
                                    </a:lnTo>
                                    <a:lnTo>
                                      <a:pt x="1236" y="2550"/>
                                    </a:lnTo>
                                    <a:lnTo>
                                      <a:pt x="1207" y="2531"/>
                                    </a:lnTo>
                                    <a:lnTo>
                                      <a:pt x="1207" y="1658"/>
                                    </a:lnTo>
                                    <a:lnTo>
                                      <a:pt x="2139" y="2120"/>
                                    </a:lnTo>
                                    <a:lnTo>
                                      <a:pt x="3040" y="1670"/>
                                    </a:lnTo>
                                    <a:lnTo>
                                      <a:pt x="3040" y="25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0">
                                <a:solidFill>
                                  <a:schemeClr val="bg1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wpg:grpSp>
                        <wps:wsp>
                          <wps:cNvPr id="37" name="文本框 2"/>
                          <wps:cNvSpPr txBox="1"/>
                          <wps:spPr>
                            <a:xfrm>
                              <a:off x="265421" y="-145182"/>
                              <a:ext cx="1468708" cy="42280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:rsidR="0040556F" w:rsidRDefault="00DE08A6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Calibri" w:eastAsia="微软雅黑" w:hAnsi="Calibri" w:cs="Calibri"/>
                                    <w:color w:val="262626" w:themeColor="text1" w:themeTint="D9"/>
                                    <w:kern w:val="24"/>
                                    <w:sz w:val="22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eastAsia="微软雅黑" w:hAnsi="Calibri" w:cs="Calibri" w:hint="eastAsia"/>
                                    <w:color w:val="262626" w:themeColor="text1" w:themeTint="D9"/>
                                    <w:kern w:val="24"/>
                                    <w:sz w:val="22"/>
                                  </w:rPr>
                                  <w:t>教育背景</w:t>
                                </w:r>
                              </w:p>
                            </w:txbxContent>
                          </wps:txbx>
                          <wps:bodyPr anchor="t"/>
                        </wps:wsp>
                        <wps:wsp>
                          <wps:cNvPr id="38" name="直接连接符 38"/>
                          <wps:cNvCnPr/>
                          <wps:spPr>
                            <a:xfrm flipV="1">
                              <a:off x="39369" y="327847"/>
                              <a:ext cx="6474252" cy="572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6B685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9" name="文本框 2"/>
                        <wps:cNvSpPr txBox="1"/>
                        <wps:spPr>
                          <a:xfrm>
                            <a:off x="0" y="403534"/>
                            <a:ext cx="4914742" cy="588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40556F" w:rsidRDefault="0040556F">
                              <w:pPr>
                                <w:kinsoku w:val="0"/>
                                <w:overflowPunct w:val="0"/>
                                <w:snapToGrid w:val="0"/>
                                <w:spacing w:line="380" w:lineRule="exact"/>
                                <w:textAlignment w:val="baseline"/>
                                <w:rPr>
                                  <w:rFonts w:ascii="Calibri" w:eastAsia="微软雅黑" w:hAnsi="Calibri" w:cs="Calibri"/>
                                  <w:color w:val="40404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anchor="t"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77" o:spid="_x0000_s1026" o:spt="203" style="position:absolute;left:0pt;margin-left:-49.05pt;margin-top:80.05pt;height:89.4pt;width:512.9pt;z-index:251667456;mso-width-relative:page;mso-height-relative:page;" coordorigin="0,-145182" coordsize="6513621,1136796" o:gfxdata="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">
                <o:lock v:ext="edit" aspectratio="f"/>
                <v:group id="_x0000_s1026" o:spid="_x0000_s1026" o:spt="203" style="position:absolute;left:15874;top:-145182;height:478751;width:6497747;" coordorigin="15874,-145182" coordsize="6497747,478751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15874;top:31782;height:232007;width:231768;" coordorigin="15874,31782" coordsize="231768,232007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o:spt="3" type="#_x0000_t3" style="position:absolute;left:15874;top:31782;height:232007;width:231768;v-text-anchor:middle;" fillcolor="#5B9BD5 [3208]" filled="t" stroked="t" coordsize="21600,21600" o:gfxdata="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TMXSL4A&#10;AADbAAAADwAAAAAAAAABACAAAAAiAAAAZHJzL2Rvd25yZXYueG1sUEsBAhQAFAAAAAgAh07iQDMv&#10;BZ47AAAAOQAAABAAAAAAAAAAAQAgAAAADQEAAGRycy9zaGFwZXhtbC54bWxQSwUGAAAAAAYABgBb&#10;AQAAtwMAAAAA&#10;">
                      <v:fill on="t" focussize="0,0"/>
                      <v:stroke weight="1pt" color="#5B9BD5 [3208]" miterlimit="8" joinstyle="miter"/>
                      <v:imagedata o:title=""/>
                      <o:lock v:ext="edit" aspectratio="f"/>
                    </v:shape>
                    <v:shape id="Freeform 10" o:spid="_x0000_s1026" o:spt="100" style="position:absolute;left:39685;top:92167;height:130305;width:182557;" fillcolor="#FFFFFF [3212]" filled="t" stroked="t" coordsize="4311,3084" o:gfxdata="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mTqzL4A&#10;AADbAAAADwAAAAAAAAABACAAAAAiAAAAZHJzL2Rvd25yZXYueG1sUEsBAhQAFAAAAAgAh07iQDMv&#10;BZ47AAAAOQAAABAAAAAAAAAAAQAgAAAADQEAAGRycy9zaGFwZXhtbC54bWxQSwUGAAAAAAYABgBb&#10;AQAAtwMAAAAA&#10;" path="m4311,1035l2138,0,0,1060,962,1537,962,2656,1011,2692,1016,2696,1027,2704,1044,2716,1065,2730,1092,2749,1123,2768,1159,2789,1199,2813,1244,2838,1294,2863,1347,2887,1404,2914,1465,2938,1529,2963,1596,2986,1668,3008,1741,3028,1819,3045,1897,3060,1980,3072,2063,3080,2151,3084,2192,3084,2279,3083,2364,3075,2447,3064,2525,3050,2601,3031,2672,3011,2740,2988,2804,2963,2865,2938,2921,2912,2973,2885,3020,2859,3065,2832,3104,2808,3138,2784,3168,2762,3193,2743,3214,2726,3230,2713,3239,2705,3244,2700,3283,2664,3283,1548,4311,1035xm2139,271l3753,1040,2138,1848,550,1060,2139,271xm3040,2552l3015,2571,2985,2593,2948,2615,2908,2640,2862,2666,2810,2692,2755,2719,2693,2743,2629,2767,2560,2788,2486,2806,2409,2822,2328,2832,2244,2839,2156,2839,2067,2835,1981,2825,1896,2811,1815,2793,1737,2774,1663,2750,1593,2725,1528,2699,1466,2673,1409,2645,1358,2619,1311,2594,1270,2571,1236,2550,1207,2531,1207,1658,2139,2120,3040,1670,3040,2552xe">
                      <v:path o:connectlocs="90537,0;40737,64941;42812,113742;43490,114249;45099,115347;47555,116953;50773,118854;54796,120967;59454,123122;64748,125192;70634,127093;77028,128657;83846,129797;91087,130305;96508,130262;103622,129459;110143,128065;116030,126248;121323,124136;125896,121896;129792,119657;132884,117629;135213,115897;136780,114629;137372,114080;139024,65406;90579,11450;90537,78081;90579,11450;127675,108629;124838,110488;121196,112643;116665,114883;111329,116911;105274,118558;98583,119657;91299,119953;83888,119361;76859,118009;70422,116192;64705,114038;59666,111756;55516,109601;52340,107742;51112,70053;128734,70560" o:connectangles="0,0,0,0,0,0,0,0,0,0,0,0,0,0,0,0,0,0,0,0,0,0,0,0,0,0,0,0,0,0,0,0,0,0,0,0,0,0,0,0,0,0,0,0,0,0"/>
                      <v:fill on="t" focussize="0,0"/>
                      <v:stroke weight="0pt" color="#FFFFFF [3212]" joinstyle="round"/>
                      <v:imagedata o:title=""/>
                      <o:lock v:ext="edit" aspectratio="f"/>
                    </v:shape>
                  </v:group>
                  <v:shape id="文本框 2" o:spid="_x0000_s1026" o:spt="202" type="#_x0000_t202" style="position:absolute;left:265421;top:-145182;height:422802;width:1468708;" filled="f" stroked="f" coordsize="21600,21600" o:gfxdata="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fvQuK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Calibri" w:hAnsi="Calibri" w:eastAsia="微软雅黑" w:cs="Calibri"/>
                              <w:color w:val="262626" w:themeColor="text1" w:themeTint="D9"/>
                              <w:kern w:val="24"/>
                              <w:sz w:val="22"/>
                              <w:szCs w:val="24"/>
                              <w14:textFill>
                                <w14:solidFill>
                                  <w14:schemeClr w14:val="tx1">
                                    <w14:lumMod w14:val="85000"/>
                                    <w14:lumOff w14:val="1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Calibri" w:hAnsi="Calibri" w:eastAsia="微软雅黑" w:cs="Calibri"/>
                              <w:color w:val="262626" w:themeColor="text1" w:themeTint="D9"/>
                              <w:kern w:val="24"/>
                              <w:sz w:val="22"/>
                              <w14:textFill>
                                <w14:solidFill>
                                  <w14:schemeClr w14:val="tx1">
                                    <w14:lumMod w14:val="85000"/>
                                    <w14:lumOff w14:val="15000"/>
                                  </w14:schemeClr>
                                </w14:solidFill>
                              </w14:textFill>
                            </w:rPr>
                            <w:t>教育背景</w:t>
                          </w:r>
                        </w:p>
                      </w:txbxContent>
                    </v:textbox>
                  </v:shape>
                  <v:line id="_x0000_s1026" o:spid="_x0000_s1026" o:spt="20" style="position:absolute;left:39369;top:327847;flip:y;height:5722;width:6474252;" filled="f" stroked="t" coordsize="21600,21600" o:gfxdata="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TSnCbgAAADbAAAA&#10;DwAAAAAAAAABACAAAAAiAAAAZHJzL2Rvd25yZXYueG1sUEsBAhQAFAAAAAgAh07iQDMvBZ47AAAA&#10;OQAAABAAAAAAAAAAAQAgAAAABwEAAGRycy9zaGFwZXhtbC54bWxQSwUGAAAAAAYABgBbAQAAsQMA&#10;AAAA&#10;">
                    <v:fill on="f" focussize="0,0"/>
                    <v:stroke weight="0.5pt" color="#6B685F [3204]" miterlimit="8" joinstyle="miter"/>
                    <v:imagedata o:title=""/>
                    <o:lock v:ext="edit" aspectratio="f"/>
                  </v:line>
                </v:group>
                <v:shape id="文本框 2" o:spid="_x0000_s1026" o:spt="202" type="#_x0000_t202" style="position:absolute;left:0;top:403534;height:588080;width:4914742;" filled="f" stroked="f" coordsize="21600,21600" o:gfxdata="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PHML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kinsoku w:val="0"/>
                          <w:overflowPunct w:val="0"/>
                          <w:snapToGrid w:val="0"/>
                          <w:spacing w:line="380" w:lineRule="exact"/>
                          <w:textAlignment w:val="baseline"/>
                          <w:rPr>
                            <w:rFonts w:ascii="Calibri" w:hAnsi="Calibri" w:eastAsia="微软雅黑" w:cs="Calibri"/>
                            <w:color w:val="40404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-687070</wp:posOffset>
                </wp:positionH>
                <wp:positionV relativeFrom="paragraph">
                  <wp:posOffset>4427220</wp:posOffset>
                </wp:positionV>
                <wp:extent cx="6568440" cy="3398520"/>
                <wp:effectExtent l="0" t="0" r="0" b="0"/>
                <wp:wrapNone/>
                <wp:docPr id="40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8441" cy="3398520"/>
                          <a:chOff x="0" y="-104769"/>
                          <a:chExt cx="6349598" cy="3242762"/>
                        </a:xfrm>
                      </wpg:grpSpPr>
                      <wpg:grpSp>
                        <wpg:cNvPr id="41" name="组合 41"/>
                        <wpg:cNvGrpSpPr/>
                        <wpg:grpSpPr>
                          <a:xfrm>
                            <a:off x="0" y="-104769"/>
                            <a:ext cx="6349598" cy="3242762"/>
                            <a:chOff x="0" y="-104769"/>
                            <a:chExt cx="6349598" cy="3242762"/>
                          </a:xfrm>
                        </wpg:grpSpPr>
                        <wpg:grpSp>
                          <wpg:cNvPr id="42" name="组合 42"/>
                          <wpg:cNvGrpSpPr/>
                          <wpg:grpSpPr>
                            <a:xfrm>
                              <a:off x="15877" y="-104769"/>
                              <a:ext cx="6316533" cy="438091"/>
                              <a:chOff x="15877" y="-104769"/>
                              <a:chExt cx="6316533" cy="438091"/>
                            </a:xfrm>
                          </wpg:grpSpPr>
                          <wps:wsp>
                            <wps:cNvPr id="43" name="椭圆 43"/>
                            <wps:cNvSpPr/>
                            <wps:spPr>
                              <a:xfrm>
                                <a:off x="15877" y="31765"/>
                                <a:ext cx="230233" cy="23188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  <wps:wsp>
                            <wps:cNvPr id="44" name="文本框 2"/>
                            <wps:cNvSpPr txBox="1"/>
                            <wps:spPr>
                              <a:xfrm>
                                <a:off x="246068" y="-104769"/>
                                <a:ext cx="1130700" cy="3675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40556F" w:rsidRDefault="00DE08A6">
                                  <w:pPr>
                                    <w:kinsoku w:val="0"/>
                                    <w:overflowPunct w:val="0"/>
                                    <w:textAlignment w:val="baseline"/>
                                    <w:rPr>
                                      <w:rFonts w:ascii="Calibri" w:hAnsi="Calibri" w:cs="Calibri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eastAsia="微软雅黑" w:hAnsi="Calibri" w:cs="Calibri" w:hint="eastAsia"/>
                                      <w:color w:val="000000" w:themeColor="text1"/>
                                      <w:kern w:val="24"/>
                                      <w:sz w:val="22"/>
                                      <w:szCs w:val="24"/>
                                    </w:rPr>
                                    <w:t>项目经验</w:t>
                                  </w:r>
                                </w:p>
                              </w:txbxContent>
                            </wps:txbx>
                            <wps:bodyPr anchor="t"/>
                          </wps:wsp>
                          <wps:wsp>
                            <wps:cNvPr id="45" name="直接连接符 45"/>
                            <wps:cNvCnPr/>
                            <wps:spPr>
                              <a:xfrm>
                                <a:off x="25168" y="333322"/>
                                <a:ext cx="630724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6B685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6" name="文本框 2"/>
                          <wps:cNvSpPr txBox="1"/>
                          <wps:spPr>
                            <a:xfrm>
                              <a:off x="0" y="403264"/>
                              <a:ext cx="6349598" cy="273472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:rsidR="0040556F" w:rsidRDefault="00DE08A6">
                                <w:pPr>
                                  <w:kinsoku w:val="0"/>
                                  <w:overflowPunct w:val="0"/>
                                  <w:snapToGrid w:val="0"/>
                                  <w:spacing w:line="360" w:lineRule="exact"/>
                                  <w:textAlignment w:val="baseline"/>
                                  <w:rPr>
                                    <w:rFonts w:ascii="Calibri" w:eastAsia="微软雅黑" w:hAnsi="Calibri" w:cs="Calibri"/>
                                    <w:color w:val="40404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 w:eastAsia="微软雅黑" w:hAnsi="Calibri" w:cs="Calibri" w:hint="eastAsia"/>
                                    <w:color w:val="404040"/>
                                    <w:szCs w:val="21"/>
                                  </w:rPr>
                                  <w:t>后台管理系统</w:t>
                                </w:r>
                                <w:r>
                                  <w:rPr>
                                    <w:rFonts w:ascii="Calibri" w:eastAsia="微软雅黑" w:hAnsi="Calibri" w:cs="Calibri" w:hint="eastAsia"/>
                                    <w:color w:val="404040"/>
                                    <w:szCs w:val="21"/>
                                  </w:rPr>
                                  <w:t xml:space="preserve"> &gt;&gt;</w:t>
                                </w:r>
                              </w:p>
                              <w:p w:rsidR="0040556F" w:rsidRDefault="00DE08A6">
                                <w:pPr>
                                  <w:kinsoku w:val="0"/>
                                  <w:overflowPunct w:val="0"/>
                                  <w:snapToGrid w:val="0"/>
                                  <w:spacing w:line="360" w:lineRule="exact"/>
                                  <w:textAlignment w:val="baseline"/>
                                  <w:rPr>
                                    <w:rFonts w:ascii="Calibri" w:eastAsia="微软雅黑" w:hAnsi="Calibri" w:cs="Calibri"/>
                                    <w:color w:val="40404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 w:eastAsia="微软雅黑" w:hAnsi="Calibri" w:cs="Calibri" w:hint="eastAsia"/>
                                    <w:color w:val="404040"/>
                                    <w:szCs w:val="21"/>
                                  </w:rPr>
                                  <w:t>项目描述</w:t>
                                </w:r>
                                <w:r>
                                  <w:rPr>
                                    <w:rFonts w:ascii="Calibri" w:eastAsia="微软雅黑" w:hAnsi="Calibri" w:cs="Calibri" w:hint="eastAsia"/>
                                    <w:color w:val="404040"/>
                                    <w:szCs w:val="21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Calibri" w:eastAsia="微软雅黑" w:hAnsi="Calibri" w:cs="Calibri" w:hint="eastAsia"/>
                                    <w:color w:val="404040"/>
                                    <w:szCs w:val="21"/>
                                  </w:rPr>
                                  <w:t>提供了可视化的能管理的电商数</w:t>
                                </w:r>
                                <w:proofErr w:type="gramStart"/>
                                <w:r>
                                  <w:rPr>
                                    <w:rFonts w:ascii="Calibri" w:eastAsia="微软雅黑" w:hAnsi="Calibri" w:cs="Calibri" w:hint="eastAsia"/>
                                    <w:color w:val="404040"/>
                                    <w:szCs w:val="21"/>
                                  </w:rPr>
                                  <w:t>据以及</w:t>
                                </w:r>
                                <w:proofErr w:type="gramEnd"/>
                                <w:r>
                                  <w:rPr>
                                    <w:rFonts w:ascii="Calibri" w:eastAsia="微软雅黑" w:hAnsi="Calibri" w:cs="Calibri" w:hint="eastAsia"/>
                                    <w:color w:val="404040"/>
                                    <w:szCs w:val="21"/>
                                  </w:rPr>
                                  <w:t>权限的后台系统（增删改查）</w:t>
                                </w:r>
                              </w:p>
                              <w:p w:rsidR="0040556F" w:rsidRDefault="00DE08A6">
                                <w:pPr>
                                  <w:kinsoku w:val="0"/>
                                  <w:overflowPunct w:val="0"/>
                                  <w:snapToGrid w:val="0"/>
                                  <w:spacing w:line="360" w:lineRule="exact"/>
                                  <w:textAlignment w:val="baseline"/>
                                  <w:rPr>
                                    <w:rFonts w:ascii="Calibri" w:eastAsia="微软雅黑" w:hAnsi="Calibri" w:cs="Calibri"/>
                                    <w:color w:val="40404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 w:eastAsia="微软雅黑" w:hAnsi="Calibri" w:cs="Calibri" w:hint="eastAsia"/>
                                    <w:color w:val="404040"/>
                                    <w:szCs w:val="21"/>
                                  </w:rPr>
                                  <w:t>项目职责</w:t>
                                </w:r>
                                <w:r>
                                  <w:rPr>
                                    <w:rFonts w:ascii="Calibri" w:eastAsia="微软雅黑" w:hAnsi="Calibri" w:cs="Calibri" w:hint="eastAsia"/>
                                    <w:color w:val="404040"/>
                                    <w:szCs w:val="21"/>
                                  </w:rPr>
                                  <w:t>:</w:t>
                                </w:r>
                              </w:p>
                              <w:p w:rsidR="0040556F" w:rsidRDefault="00DE08A6">
                                <w:pPr>
                                  <w:kinsoku w:val="0"/>
                                  <w:overflowPunct w:val="0"/>
                                  <w:snapToGrid w:val="0"/>
                                  <w:spacing w:line="360" w:lineRule="exact"/>
                                  <w:textAlignment w:val="baseline"/>
                                  <w:rPr>
                                    <w:rFonts w:ascii="Calibri" w:eastAsia="微软雅黑" w:hAnsi="Calibri" w:cs="Calibri"/>
                                    <w:color w:val="40404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 w:eastAsia="微软雅黑" w:hAnsi="Calibri" w:cs="Calibri" w:hint="eastAsia"/>
                                    <w:color w:val="404040"/>
                                    <w:szCs w:val="21"/>
                                  </w:rPr>
                                  <w:t>1</w:t>
                                </w:r>
                                <w:r>
                                  <w:rPr>
                                    <w:rFonts w:ascii="Calibri" w:eastAsia="微软雅黑" w:hAnsi="Calibri" w:cs="Calibri" w:hint="eastAsia"/>
                                    <w:color w:val="404040"/>
                                    <w:szCs w:val="21"/>
                                  </w:rPr>
                                  <w:t>安装</w:t>
                                </w:r>
                                <w:proofErr w:type="spellStart"/>
                                <w:r>
                                  <w:rPr>
                                    <w:rFonts w:ascii="Calibri" w:eastAsia="微软雅黑" w:hAnsi="Calibri" w:cs="Calibri" w:hint="eastAsia"/>
                                    <w:color w:val="404040"/>
                                    <w:szCs w:val="21"/>
                                  </w:rPr>
                                  <w:t>vue</w:t>
                                </w:r>
                                <w:proofErr w:type="spellEnd"/>
                                <w:r>
                                  <w:rPr>
                                    <w:rFonts w:ascii="Calibri" w:eastAsia="微软雅黑" w:hAnsi="Calibri" w:cs="Calibri" w:hint="eastAsia"/>
                                    <w:color w:val="404040"/>
                                    <w:szCs w:val="21"/>
                                  </w:rPr>
                                  <w:t>-cli</w:t>
                                </w:r>
                                <w:r>
                                  <w:rPr>
                                    <w:rFonts w:ascii="Calibri" w:eastAsia="微软雅黑" w:hAnsi="Calibri" w:cs="Calibri" w:hint="eastAsia"/>
                                    <w:color w:val="404040"/>
                                    <w:szCs w:val="21"/>
                                  </w:rPr>
                                  <w:t>脚手架，导入</w:t>
                                </w:r>
                                <w:r>
                                  <w:rPr>
                                    <w:rFonts w:ascii="Calibri" w:eastAsia="微软雅黑" w:hAnsi="Calibri" w:cs="Calibri" w:hint="eastAsia"/>
                                    <w:color w:val="404040"/>
                                    <w:szCs w:val="21"/>
                                  </w:rPr>
                                  <w:t>element</w:t>
                                </w:r>
                                <w:r>
                                  <w:rPr>
                                    <w:rFonts w:ascii="Calibri" w:eastAsia="微软雅黑" w:hAnsi="Calibri" w:cs="Calibri" w:hint="eastAsia"/>
                                    <w:color w:val="404040"/>
                                    <w:szCs w:val="21"/>
                                  </w:rPr>
                                  <w:t>，</w:t>
                                </w:r>
                              </w:p>
                              <w:p w:rsidR="0040556F" w:rsidRDefault="00DE08A6">
                                <w:pPr>
                                  <w:kinsoku w:val="0"/>
                                  <w:overflowPunct w:val="0"/>
                                  <w:snapToGrid w:val="0"/>
                                  <w:spacing w:line="360" w:lineRule="exact"/>
                                  <w:textAlignment w:val="baseline"/>
                                  <w:rPr>
                                    <w:rFonts w:ascii="Calibri" w:eastAsia="微软雅黑" w:hAnsi="Calibri" w:cs="Calibri"/>
                                    <w:color w:val="40404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 w:eastAsia="微软雅黑" w:hAnsi="Calibri" w:cs="Calibri" w:hint="eastAsia"/>
                                    <w:color w:val="404040"/>
                                    <w:szCs w:val="21"/>
                                  </w:rPr>
                                  <w:t>2</w:t>
                                </w:r>
                                <w:r>
                                  <w:rPr>
                                    <w:rFonts w:ascii="Calibri" w:eastAsia="微软雅黑" w:hAnsi="Calibri" w:cs="Calibri" w:hint="eastAsia"/>
                                    <w:color w:val="404040"/>
                                    <w:szCs w:val="21"/>
                                  </w:rPr>
                                  <w:t>使用</w:t>
                                </w:r>
                                <w:proofErr w:type="spellStart"/>
                                <w:r>
                                  <w:rPr>
                                    <w:rFonts w:ascii="Calibri" w:eastAsia="微软雅黑" w:hAnsi="Calibri" w:cs="Calibri" w:hint="eastAsia"/>
                                    <w:color w:val="404040"/>
                                    <w:szCs w:val="21"/>
                                  </w:rPr>
                                  <w:t>npm,webpack</w:t>
                                </w:r>
                                <w:proofErr w:type="spellEnd"/>
                                <w:r>
                                  <w:rPr>
                                    <w:rFonts w:ascii="Calibri" w:eastAsia="微软雅黑" w:hAnsi="Calibri" w:cs="Calibri" w:hint="eastAsia"/>
                                    <w:color w:val="404040"/>
                                    <w:szCs w:val="21"/>
                                  </w:rPr>
                                  <w:t>管理项目以及依赖包</w:t>
                                </w:r>
                              </w:p>
                              <w:p w:rsidR="0040556F" w:rsidRDefault="00DE08A6">
                                <w:pPr>
                                  <w:kinsoku w:val="0"/>
                                  <w:overflowPunct w:val="0"/>
                                  <w:snapToGrid w:val="0"/>
                                  <w:spacing w:line="360" w:lineRule="exact"/>
                                  <w:textAlignment w:val="baseline"/>
                                  <w:rPr>
                                    <w:rFonts w:ascii="Calibri" w:eastAsia="微软雅黑" w:hAnsi="Calibri" w:cs="Calibri"/>
                                    <w:color w:val="40404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 w:eastAsia="微软雅黑" w:hAnsi="Calibri" w:cs="Calibri" w:hint="eastAsia"/>
                                    <w:color w:val="404040"/>
                                    <w:szCs w:val="21"/>
                                  </w:rPr>
                                  <w:t>3</w:t>
                                </w:r>
                                <w:r>
                                  <w:rPr>
                                    <w:rFonts w:ascii="Calibri" w:eastAsia="微软雅黑" w:hAnsi="Calibri" w:cs="Calibri" w:hint="eastAsia"/>
                                    <w:color w:val="404040"/>
                                    <w:szCs w:val="21"/>
                                  </w:rPr>
                                  <w:t>使用</w:t>
                                </w:r>
                                <w:proofErr w:type="spellStart"/>
                                <w:r>
                                  <w:rPr>
                                    <w:rFonts w:ascii="Calibri" w:eastAsia="微软雅黑" w:hAnsi="Calibri" w:cs="Calibri" w:hint="eastAsia"/>
                                    <w:color w:val="404040"/>
                                    <w:szCs w:val="21"/>
                                  </w:rPr>
                                  <w:t>vue</w:t>
                                </w:r>
                                <w:proofErr w:type="spellEnd"/>
                                <w:r>
                                  <w:rPr>
                                    <w:rFonts w:ascii="Calibri" w:eastAsia="微软雅黑" w:hAnsi="Calibri" w:cs="Calibri" w:hint="eastAsia"/>
                                    <w:color w:val="404040"/>
                                    <w:szCs w:val="21"/>
                                  </w:rPr>
                                  <w:t>-router</w:t>
                                </w:r>
                                <w:r>
                                  <w:rPr>
                                    <w:rFonts w:ascii="Calibri" w:eastAsia="微软雅黑" w:hAnsi="Calibri" w:cs="Calibri" w:hint="eastAsia"/>
                                    <w:color w:val="404040"/>
                                    <w:szCs w:val="21"/>
                                  </w:rPr>
                                  <w:t>配置页面的路由跳转，设置路由守卫，阻止直接输入</w:t>
                                </w:r>
                                <w:proofErr w:type="spellStart"/>
                                <w:r>
                                  <w:rPr>
                                    <w:rFonts w:ascii="Calibri" w:eastAsia="微软雅黑" w:hAnsi="Calibri" w:cs="Calibri" w:hint="eastAsia"/>
                                    <w:color w:val="404040"/>
                                    <w:szCs w:val="21"/>
                                  </w:rPr>
                                  <w:t>url</w:t>
                                </w:r>
                                <w:proofErr w:type="spellEnd"/>
                                <w:r>
                                  <w:rPr>
                                    <w:rFonts w:ascii="Calibri" w:eastAsia="微软雅黑" w:hAnsi="Calibri" w:cs="Calibri" w:hint="eastAsia"/>
                                    <w:color w:val="404040"/>
                                    <w:szCs w:val="21"/>
                                  </w:rPr>
                                  <w:t>跳转，强制返回登入页面</w:t>
                                </w:r>
                              </w:p>
                              <w:p w:rsidR="0040556F" w:rsidRDefault="00DE08A6">
                                <w:pPr>
                                  <w:kinsoku w:val="0"/>
                                  <w:overflowPunct w:val="0"/>
                                  <w:snapToGrid w:val="0"/>
                                  <w:spacing w:line="360" w:lineRule="exact"/>
                                  <w:textAlignment w:val="baseline"/>
                                  <w:rPr>
                                    <w:rFonts w:ascii="Calibri" w:eastAsia="微软雅黑" w:hAnsi="Calibri" w:cs="Calibri"/>
                                    <w:color w:val="40404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 w:eastAsia="微软雅黑" w:hAnsi="Calibri" w:cs="Calibri" w:hint="eastAsia"/>
                                    <w:color w:val="404040"/>
                                    <w:szCs w:val="21"/>
                                  </w:rPr>
                                  <w:t>4</w:t>
                                </w:r>
                                <w:r>
                                  <w:rPr>
                                    <w:rFonts w:ascii="Calibri" w:eastAsia="微软雅黑" w:hAnsi="Calibri" w:cs="Calibri" w:hint="eastAsia"/>
                                    <w:color w:val="404040"/>
                                    <w:szCs w:val="21"/>
                                  </w:rPr>
                                  <w:t>登入成功将后台返回的</w:t>
                                </w:r>
                                <w:r>
                                  <w:rPr>
                                    <w:rFonts w:ascii="Calibri" w:eastAsia="微软雅黑" w:hAnsi="Calibri" w:cs="Calibri" w:hint="eastAsia"/>
                                    <w:color w:val="404040"/>
                                    <w:szCs w:val="21"/>
                                  </w:rPr>
                                  <w:t>token</w:t>
                                </w:r>
                                <w:r>
                                  <w:rPr>
                                    <w:rFonts w:ascii="Calibri" w:eastAsia="微软雅黑" w:hAnsi="Calibri" w:cs="Calibri" w:hint="eastAsia"/>
                                    <w:color w:val="404040"/>
                                    <w:szCs w:val="21"/>
                                  </w:rPr>
                                  <w:t>利用</w:t>
                                </w:r>
                                <w:proofErr w:type="spellStart"/>
                                <w:r>
                                  <w:rPr>
                                    <w:rFonts w:ascii="Calibri" w:eastAsia="微软雅黑" w:hAnsi="Calibri" w:cs="Calibri" w:hint="eastAsia"/>
                                    <w:color w:val="404040"/>
                                    <w:szCs w:val="21"/>
                                  </w:rPr>
                                  <w:t>sessionStorage</w:t>
                                </w:r>
                                <w:proofErr w:type="spellEnd"/>
                                <w:r>
                                  <w:rPr>
                                    <w:rFonts w:ascii="Calibri" w:eastAsia="微软雅黑" w:hAnsi="Calibri" w:cs="Calibri" w:hint="eastAsia"/>
                                    <w:color w:val="404040"/>
                                    <w:szCs w:val="21"/>
                                  </w:rPr>
                                  <w:t>存储到本地</w:t>
                                </w:r>
                              </w:p>
                              <w:p w:rsidR="0040556F" w:rsidRDefault="00DE08A6">
                                <w:pPr>
                                  <w:kinsoku w:val="0"/>
                                  <w:overflowPunct w:val="0"/>
                                  <w:snapToGrid w:val="0"/>
                                  <w:spacing w:line="360" w:lineRule="exact"/>
                                  <w:textAlignment w:val="baseline"/>
                                  <w:rPr>
                                    <w:rFonts w:ascii="Calibri" w:eastAsia="微软雅黑" w:hAnsi="Calibri" w:cs="Calibri"/>
                                    <w:color w:val="40404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 w:eastAsia="微软雅黑" w:hAnsi="Calibri" w:cs="Calibri" w:hint="eastAsia"/>
                                    <w:color w:val="404040"/>
                                    <w:szCs w:val="21"/>
                                  </w:rPr>
                                  <w:t>5</w:t>
                                </w:r>
                                <w:r>
                                  <w:rPr>
                                    <w:rFonts w:ascii="Calibri" w:eastAsia="微软雅黑" w:hAnsi="Calibri" w:cs="Calibri" w:hint="eastAsia"/>
                                    <w:color w:val="404040"/>
                                    <w:szCs w:val="21"/>
                                  </w:rPr>
                                  <w:t>通过</w:t>
                                </w:r>
                                <w:proofErr w:type="spellStart"/>
                                <w:r>
                                  <w:rPr>
                                    <w:rFonts w:ascii="Calibri" w:eastAsia="微软雅黑" w:hAnsi="Calibri" w:cs="Calibri" w:hint="eastAsia"/>
                                    <w:color w:val="404040"/>
                                    <w:szCs w:val="21"/>
                                  </w:rPr>
                                  <w:t>axios.interce</w:t>
                                </w:r>
                                <w:proofErr w:type="spellEnd"/>
                                <w:r>
                                  <w:rPr>
                                    <w:rFonts w:ascii="Calibri" w:eastAsia="微软雅黑" w:hAnsi="Calibri" w:cs="Calibri" w:hint="eastAsia"/>
                                    <w:color w:val="404040"/>
                                    <w:szCs w:val="21"/>
                                  </w:rPr>
                                  <w:t>拦截器将请求拦截在头部加入</w:t>
                                </w:r>
                                <w:r>
                                  <w:rPr>
                                    <w:rFonts w:ascii="Calibri" w:eastAsia="微软雅黑" w:hAnsi="Calibri" w:cs="Calibri" w:hint="eastAsia"/>
                                    <w:color w:val="404040"/>
                                    <w:szCs w:val="21"/>
                                  </w:rPr>
                                  <w:t>token</w:t>
                                </w:r>
                                <w:r>
                                  <w:rPr>
                                    <w:rFonts w:ascii="Calibri" w:eastAsia="微软雅黑" w:hAnsi="Calibri" w:cs="Calibri" w:hint="eastAsia"/>
                                    <w:color w:val="404040"/>
                                    <w:szCs w:val="21"/>
                                  </w:rPr>
                                  <w:t>，并拦截返回数据判断状态码</w:t>
                                </w:r>
                              </w:p>
                              <w:p w:rsidR="0040556F" w:rsidRDefault="00DE08A6">
                                <w:pPr>
                                  <w:kinsoku w:val="0"/>
                                  <w:overflowPunct w:val="0"/>
                                  <w:snapToGrid w:val="0"/>
                                  <w:spacing w:line="360" w:lineRule="exact"/>
                                  <w:textAlignment w:val="baseline"/>
                                  <w:rPr>
                                    <w:rFonts w:ascii="Calibri" w:eastAsia="微软雅黑" w:hAnsi="Calibri" w:cs="Calibri"/>
                                    <w:color w:val="40404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 w:eastAsia="微软雅黑" w:hAnsi="Calibri" w:cs="Calibri" w:hint="eastAsia"/>
                                    <w:color w:val="404040"/>
                                    <w:szCs w:val="21"/>
                                  </w:rPr>
                                  <w:t>6</w:t>
                                </w:r>
                                <w:r>
                                  <w:rPr>
                                    <w:rFonts w:ascii="Calibri" w:eastAsia="微软雅黑" w:hAnsi="Calibri" w:cs="Calibri" w:hint="eastAsia"/>
                                    <w:color w:val="404040"/>
                                    <w:szCs w:val="21"/>
                                  </w:rPr>
                                  <w:t>利用</w:t>
                                </w:r>
                                <w:r>
                                  <w:rPr>
                                    <w:rFonts w:ascii="Calibri" w:eastAsia="微软雅黑" w:hAnsi="Calibri" w:cs="Calibri" w:hint="eastAsia"/>
                                    <w:color w:val="404040"/>
                                    <w:szCs w:val="21"/>
                                  </w:rPr>
                                  <w:t>v-</w:t>
                                </w:r>
                                <w:proofErr w:type="spellStart"/>
                                <w:r>
                                  <w:rPr>
                                    <w:rFonts w:ascii="Calibri" w:eastAsia="微软雅黑" w:hAnsi="Calibri" w:cs="Calibri" w:hint="eastAsia"/>
                                    <w:color w:val="404040"/>
                                    <w:szCs w:val="21"/>
                                  </w:rPr>
                                  <w:t>modl</w:t>
                                </w:r>
                                <w:proofErr w:type="spellEnd"/>
                                <w:r>
                                  <w:rPr>
                                    <w:rFonts w:ascii="Calibri" w:eastAsia="微软雅黑" w:hAnsi="Calibri" w:cs="Calibri" w:hint="eastAsia"/>
                                    <w:color w:val="404040"/>
                                    <w:szCs w:val="21"/>
                                  </w:rPr>
                                  <w:t>与</w:t>
                                </w:r>
                                <w:r>
                                  <w:rPr>
                                    <w:rFonts w:ascii="Calibri" w:eastAsia="微软雅黑" w:hAnsi="Calibri" w:cs="Calibri" w:hint="eastAsia"/>
                                    <w:color w:val="404040"/>
                                    <w:szCs w:val="21"/>
                                  </w:rPr>
                                  <w:t>element</w:t>
                                </w:r>
                                <w:r>
                                  <w:rPr>
                                    <w:rFonts w:ascii="Calibri" w:eastAsia="微软雅黑" w:hAnsi="Calibri" w:cs="Calibri" w:hint="eastAsia"/>
                                    <w:color w:val="404040"/>
                                    <w:szCs w:val="21"/>
                                  </w:rPr>
                                  <w:t>的组件进行数据绑定渲染，绑定事件</w:t>
                                </w:r>
                                <w:r>
                                  <w:rPr>
                                    <w:rFonts w:ascii="Calibri" w:eastAsia="微软雅黑" w:hAnsi="Calibri" w:cs="Calibri" w:hint="eastAsia"/>
                                    <w:color w:val="404040"/>
                                    <w:szCs w:val="21"/>
                                  </w:rPr>
                                  <w:t>,</w:t>
                                </w:r>
                                <w:r>
                                  <w:rPr>
                                    <w:rFonts w:ascii="Calibri" w:eastAsia="微软雅黑" w:hAnsi="Calibri" w:cs="Calibri" w:hint="eastAsia"/>
                                    <w:color w:val="404040"/>
                                    <w:szCs w:val="21"/>
                                  </w:rPr>
                                  <w:t>将操作后的数据通过</w:t>
                                </w:r>
                                <w:proofErr w:type="spellStart"/>
                                <w:r>
                                  <w:rPr>
                                    <w:rFonts w:ascii="Calibri" w:eastAsia="微软雅黑" w:hAnsi="Calibri" w:cs="Calibri" w:hint="eastAsia"/>
                                    <w:color w:val="404040"/>
                                    <w:szCs w:val="21"/>
                                  </w:rPr>
                                  <w:t>param</w:t>
                                </w:r>
                                <w:proofErr w:type="spellEnd"/>
                                <w:r>
                                  <w:rPr>
                                    <w:rFonts w:ascii="Calibri" w:eastAsia="微软雅黑" w:hAnsi="Calibri" w:cs="Calibri" w:hint="eastAsia"/>
                                    <w:color w:val="404040"/>
                                    <w:szCs w:val="21"/>
                                  </w:rPr>
                                  <w:t>将数据返回到后台</w:t>
                                </w:r>
                              </w:p>
                              <w:p w:rsidR="0040556F" w:rsidRDefault="00DE08A6">
                                <w:pPr>
                                  <w:kinsoku w:val="0"/>
                                  <w:overflowPunct w:val="0"/>
                                  <w:snapToGrid w:val="0"/>
                                  <w:spacing w:line="360" w:lineRule="exact"/>
                                  <w:textAlignment w:val="baseline"/>
                                  <w:rPr>
                                    <w:rFonts w:ascii="Calibri" w:eastAsia="微软雅黑" w:hAnsi="Calibri" w:cs="Calibri"/>
                                    <w:color w:val="40404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 w:eastAsia="微软雅黑" w:hAnsi="Calibri" w:cs="Calibri" w:hint="eastAsia"/>
                                    <w:color w:val="404040"/>
                                    <w:szCs w:val="21"/>
                                  </w:rPr>
                                  <w:t>7</w:t>
                                </w:r>
                                <w:r>
                                  <w:rPr>
                                    <w:rFonts w:ascii="Calibri" w:eastAsia="微软雅黑" w:hAnsi="Calibri" w:cs="Calibri" w:hint="eastAsia"/>
                                    <w:color w:val="404040"/>
                                    <w:szCs w:val="21"/>
                                  </w:rPr>
                                  <w:t>用户来源数据统计使用</w:t>
                                </w:r>
                                <w:proofErr w:type="spellStart"/>
                                <w:r>
                                  <w:rPr>
                                    <w:rFonts w:ascii="Calibri" w:eastAsia="微软雅黑" w:hAnsi="Calibri" w:cs="Calibri" w:hint="eastAsia"/>
                                    <w:color w:val="404040"/>
                                    <w:szCs w:val="21"/>
                                  </w:rPr>
                                  <w:t>echarts</w:t>
                                </w:r>
                                <w:proofErr w:type="spellEnd"/>
                              </w:p>
                            </w:txbxContent>
                          </wps:txbx>
                          <wps:bodyPr anchor="t"/>
                        </wps:wsp>
                      </wpg:grpSp>
                      <wps:wsp>
                        <wps:cNvPr id="47" name="Freeform 60"/>
                        <wps:cNvSpPr>
                          <a:spLocks noEditPoints="1"/>
                        </wps:cNvSpPr>
                        <wps:spPr>
                          <a:xfrm>
                            <a:off x="60179" y="72973"/>
                            <a:ext cx="144018" cy="14407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</a:cxnLst>
                            <a:rect l="0" t="0" r="0" b="0"/>
                            <a:pathLst>
                              <a:path w="701" h="821">
                                <a:moveTo>
                                  <a:pt x="700" y="688"/>
                                </a:moveTo>
                                <a:lnTo>
                                  <a:pt x="619" y="550"/>
                                </a:lnTo>
                                <a:lnTo>
                                  <a:pt x="638" y="539"/>
                                </a:lnTo>
                                <a:lnTo>
                                  <a:pt x="651" y="524"/>
                                </a:lnTo>
                                <a:lnTo>
                                  <a:pt x="658" y="503"/>
                                </a:lnTo>
                                <a:lnTo>
                                  <a:pt x="658" y="481"/>
                                </a:lnTo>
                                <a:lnTo>
                                  <a:pt x="647" y="432"/>
                                </a:lnTo>
                                <a:lnTo>
                                  <a:pt x="681" y="397"/>
                                </a:lnTo>
                                <a:lnTo>
                                  <a:pt x="683" y="395"/>
                                </a:lnTo>
                                <a:lnTo>
                                  <a:pt x="696" y="374"/>
                                </a:lnTo>
                                <a:lnTo>
                                  <a:pt x="700" y="350"/>
                                </a:lnTo>
                                <a:lnTo>
                                  <a:pt x="698" y="335"/>
                                </a:lnTo>
                                <a:lnTo>
                                  <a:pt x="692" y="322"/>
                                </a:lnTo>
                                <a:lnTo>
                                  <a:pt x="683" y="310"/>
                                </a:lnTo>
                                <a:lnTo>
                                  <a:pt x="647" y="271"/>
                                </a:lnTo>
                                <a:lnTo>
                                  <a:pt x="658" y="223"/>
                                </a:lnTo>
                                <a:lnTo>
                                  <a:pt x="658" y="200"/>
                                </a:lnTo>
                                <a:lnTo>
                                  <a:pt x="651" y="179"/>
                                </a:lnTo>
                                <a:lnTo>
                                  <a:pt x="636" y="163"/>
                                </a:lnTo>
                                <a:lnTo>
                                  <a:pt x="615" y="151"/>
                                </a:lnTo>
                                <a:lnTo>
                                  <a:pt x="567" y="136"/>
                                </a:lnTo>
                                <a:lnTo>
                                  <a:pt x="550" y="88"/>
                                </a:lnTo>
                                <a:lnTo>
                                  <a:pt x="539" y="67"/>
                                </a:lnTo>
                                <a:lnTo>
                                  <a:pt x="522" y="52"/>
                                </a:lnTo>
                                <a:lnTo>
                                  <a:pt x="501" y="45"/>
                                </a:lnTo>
                                <a:lnTo>
                                  <a:pt x="479" y="45"/>
                                </a:lnTo>
                                <a:lnTo>
                                  <a:pt x="428" y="52"/>
                                </a:lnTo>
                                <a:lnTo>
                                  <a:pt x="393" y="19"/>
                                </a:lnTo>
                                <a:lnTo>
                                  <a:pt x="389" y="17"/>
                                </a:lnTo>
                                <a:lnTo>
                                  <a:pt x="370" y="4"/>
                                </a:lnTo>
                                <a:lnTo>
                                  <a:pt x="350" y="0"/>
                                </a:lnTo>
                                <a:lnTo>
                                  <a:pt x="325" y="4"/>
                                </a:lnTo>
                                <a:lnTo>
                                  <a:pt x="305" y="17"/>
                                </a:lnTo>
                                <a:lnTo>
                                  <a:pt x="269" y="52"/>
                                </a:lnTo>
                                <a:lnTo>
                                  <a:pt x="267" y="52"/>
                                </a:lnTo>
                                <a:lnTo>
                                  <a:pt x="217" y="41"/>
                                </a:lnTo>
                                <a:lnTo>
                                  <a:pt x="192" y="41"/>
                                </a:lnTo>
                                <a:lnTo>
                                  <a:pt x="172" y="49"/>
                                </a:lnTo>
                                <a:lnTo>
                                  <a:pt x="155" y="63"/>
                                </a:lnTo>
                                <a:lnTo>
                                  <a:pt x="144" y="86"/>
                                </a:lnTo>
                                <a:lnTo>
                                  <a:pt x="129" y="133"/>
                                </a:lnTo>
                                <a:lnTo>
                                  <a:pt x="80" y="150"/>
                                </a:lnTo>
                                <a:lnTo>
                                  <a:pt x="60" y="161"/>
                                </a:lnTo>
                                <a:lnTo>
                                  <a:pt x="45" y="178"/>
                                </a:lnTo>
                                <a:lnTo>
                                  <a:pt x="37" y="198"/>
                                </a:lnTo>
                                <a:lnTo>
                                  <a:pt x="37" y="221"/>
                                </a:lnTo>
                                <a:lnTo>
                                  <a:pt x="50" y="269"/>
                                </a:lnTo>
                                <a:lnTo>
                                  <a:pt x="17" y="305"/>
                                </a:lnTo>
                                <a:lnTo>
                                  <a:pt x="17" y="307"/>
                                </a:lnTo>
                                <a:lnTo>
                                  <a:pt x="5" y="327"/>
                                </a:lnTo>
                                <a:lnTo>
                                  <a:pt x="2" y="348"/>
                                </a:lnTo>
                                <a:lnTo>
                                  <a:pt x="5" y="370"/>
                                </a:lnTo>
                                <a:lnTo>
                                  <a:pt x="17" y="391"/>
                                </a:lnTo>
                                <a:lnTo>
                                  <a:pt x="50" y="426"/>
                                </a:lnTo>
                                <a:lnTo>
                                  <a:pt x="43" y="475"/>
                                </a:lnTo>
                                <a:lnTo>
                                  <a:pt x="43" y="499"/>
                                </a:lnTo>
                                <a:lnTo>
                                  <a:pt x="50" y="520"/>
                                </a:lnTo>
                                <a:lnTo>
                                  <a:pt x="63" y="535"/>
                                </a:lnTo>
                                <a:lnTo>
                                  <a:pt x="80" y="548"/>
                                </a:lnTo>
                                <a:lnTo>
                                  <a:pt x="2" y="685"/>
                                </a:lnTo>
                                <a:lnTo>
                                  <a:pt x="0" y="692"/>
                                </a:lnTo>
                                <a:lnTo>
                                  <a:pt x="0" y="698"/>
                                </a:lnTo>
                                <a:lnTo>
                                  <a:pt x="0" y="703"/>
                                </a:lnTo>
                                <a:lnTo>
                                  <a:pt x="3" y="707"/>
                                </a:lnTo>
                                <a:lnTo>
                                  <a:pt x="9" y="711"/>
                                </a:lnTo>
                                <a:lnTo>
                                  <a:pt x="9" y="715"/>
                                </a:lnTo>
                                <a:lnTo>
                                  <a:pt x="11" y="715"/>
                                </a:lnTo>
                                <a:lnTo>
                                  <a:pt x="13" y="716"/>
                                </a:lnTo>
                                <a:lnTo>
                                  <a:pt x="17" y="716"/>
                                </a:lnTo>
                                <a:lnTo>
                                  <a:pt x="123" y="716"/>
                                </a:lnTo>
                                <a:lnTo>
                                  <a:pt x="177" y="810"/>
                                </a:lnTo>
                                <a:lnTo>
                                  <a:pt x="181" y="816"/>
                                </a:lnTo>
                                <a:lnTo>
                                  <a:pt x="187" y="819"/>
                                </a:lnTo>
                                <a:lnTo>
                                  <a:pt x="192" y="821"/>
                                </a:lnTo>
                                <a:lnTo>
                                  <a:pt x="198" y="821"/>
                                </a:lnTo>
                                <a:lnTo>
                                  <a:pt x="204" y="818"/>
                                </a:lnTo>
                                <a:lnTo>
                                  <a:pt x="211" y="810"/>
                                </a:lnTo>
                                <a:lnTo>
                                  <a:pt x="293" y="668"/>
                                </a:lnTo>
                                <a:lnTo>
                                  <a:pt x="308" y="681"/>
                                </a:lnTo>
                                <a:lnTo>
                                  <a:pt x="329" y="692"/>
                                </a:lnTo>
                                <a:lnTo>
                                  <a:pt x="350" y="696"/>
                                </a:lnTo>
                                <a:lnTo>
                                  <a:pt x="372" y="692"/>
                                </a:lnTo>
                                <a:lnTo>
                                  <a:pt x="393" y="681"/>
                                </a:lnTo>
                                <a:lnTo>
                                  <a:pt x="408" y="668"/>
                                </a:lnTo>
                                <a:lnTo>
                                  <a:pt x="490" y="810"/>
                                </a:lnTo>
                                <a:lnTo>
                                  <a:pt x="497" y="818"/>
                                </a:lnTo>
                                <a:lnTo>
                                  <a:pt x="503" y="821"/>
                                </a:lnTo>
                                <a:lnTo>
                                  <a:pt x="509" y="821"/>
                                </a:lnTo>
                                <a:lnTo>
                                  <a:pt x="514" y="819"/>
                                </a:lnTo>
                                <a:lnTo>
                                  <a:pt x="518" y="816"/>
                                </a:lnTo>
                                <a:lnTo>
                                  <a:pt x="522" y="810"/>
                                </a:lnTo>
                                <a:lnTo>
                                  <a:pt x="576" y="716"/>
                                </a:lnTo>
                                <a:lnTo>
                                  <a:pt x="683" y="716"/>
                                </a:lnTo>
                                <a:lnTo>
                                  <a:pt x="686" y="716"/>
                                </a:lnTo>
                                <a:lnTo>
                                  <a:pt x="690" y="715"/>
                                </a:lnTo>
                                <a:lnTo>
                                  <a:pt x="694" y="713"/>
                                </a:lnTo>
                                <a:lnTo>
                                  <a:pt x="698" y="709"/>
                                </a:lnTo>
                                <a:lnTo>
                                  <a:pt x="700" y="705"/>
                                </a:lnTo>
                                <a:lnTo>
                                  <a:pt x="701" y="700"/>
                                </a:lnTo>
                                <a:lnTo>
                                  <a:pt x="701" y="692"/>
                                </a:lnTo>
                                <a:lnTo>
                                  <a:pt x="700" y="688"/>
                                </a:lnTo>
                                <a:close/>
                                <a:moveTo>
                                  <a:pt x="192" y="760"/>
                                </a:moveTo>
                                <a:lnTo>
                                  <a:pt x="149" y="685"/>
                                </a:lnTo>
                                <a:lnTo>
                                  <a:pt x="146" y="681"/>
                                </a:lnTo>
                                <a:lnTo>
                                  <a:pt x="140" y="677"/>
                                </a:lnTo>
                                <a:lnTo>
                                  <a:pt x="133" y="675"/>
                                </a:lnTo>
                                <a:lnTo>
                                  <a:pt x="45" y="675"/>
                                </a:lnTo>
                                <a:lnTo>
                                  <a:pt x="112" y="557"/>
                                </a:lnTo>
                                <a:lnTo>
                                  <a:pt x="127" y="563"/>
                                </a:lnTo>
                                <a:lnTo>
                                  <a:pt x="142" y="612"/>
                                </a:lnTo>
                                <a:lnTo>
                                  <a:pt x="153" y="632"/>
                                </a:lnTo>
                                <a:lnTo>
                                  <a:pt x="170" y="647"/>
                                </a:lnTo>
                                <a:lnTo>
                                  <a:pt x="191" y="655"/>
                                </a:lnTo>
                                <a:lnTo>
                                  <a:pt x="213" y="653"/>
                                </a:lnTo>
                                <a:lnTo>
                                  <a:pt x="254" y="642"/>
                                </a:lnTo>
                                <a:lnTo>
                                  <a:pt x="192" y="760"/>
                                </a:lnTo>
                                <a:close/>
                                <a:moveTo>
                                  <a:pt x="410" y="584"/>
                                </a:moveTo>
                                <a:lnTo>
                                  <a:pt x="402" y="587"/>
                                </a:lnTo>
                                <a:lnTo>
                                  <a:pt x="395" y="591"/>
                                </a:lnTo>
                                <a:lnTo>
                                  <a:pt x="387" y="597"/>
                                </a:lnTo>
                                <a:lnTo>
                                  <a:pt x="385" y="599"/>
                                </a:lnTo>
                                <a:lnTo>
                                  <a:pt x="350" y="632"/>
                                </a:lnTo>
                                <a:lnTo>
                                  <a:pt x="312" y="599"/>
                                </a:lnTo>
                                <a:lnTo>
                                  <a:pt x="305" y="591"/>
                                </a:lnTo>
                                <a:lnTo>
                                  <a:pt x="297" y="587"/>
                                </a:lnTo>
                                <a:lnTo>
                                  <a:pt x="288" y="584"/>
                                </a:lnTo>
                                <a:lnTo>
                                  <a:pt x="273" y="582"/>
                                </a:lnTo>
                                <a:lnTo>
                                  <a:pt x="256" y="584"/>
                                </a:lnTo>
                                <a:lnTo>
                                  <a:pt x="209" y="597"/>
                                </a:lnTo>
                                <a:lnTo>
                                  <a:pt x="192" y="548"/>
                                </a:lnTo>
                                <a:lnTo>
                                  <a:pt x="189" y="539"/>
                                </a:lnTo>
                                <a:lnTo>
                                  <a:pt x="185" y="529"/>
                                </a:lnTo>
                                <a:lnTo>
                                  <a:pt x="177" y="522"/>
                                </a:lnTo>
                                <a:lnTo>
                                  <a:pt x="170" y="514"/>
                                </a:lnTo>
                                <a:lnTo>
                                  <a:pt x="163" y="511"/>
                                </a:lnTo>
                                <a:lnTo>
                                  <a:pt x="151" y="507"/>
                                </a:lnTo>
                                <a:lnTo>
                                  <a:pt x="105" y="492"/>
                                </a:lnTo>
                                <a:lnTo>
                                  <a:pt x="114" y="443"/>
                                </a:lnTo>
                                <a:lnTo>
                                  <a:pt x="116" y="432"/>
                                </a:lnTo>
                                <a:lnTo>
                                  <a:pt x="116" y="423"/>
                                </a:lnTo>
                                <a:lnTo>
                                  <a:pt x="114" y="415"/>
                                </a:lnTo>
                                <a:lnTo>
                                  <a:pt x="114" y="411"/>
                                </a:lnTo>
                                <a:lnTo>
                                  <a:pt x="110" y="404"/>
                                </a:lnTo>
                                <a:lnTo>
                                  <a:pt x="106" y="397"/>
                                </a:lnTo>
                                <a:lnTo>
                                  <a:pt x="101" y="389"/>
                                </a:lnTo>
                                <a:lnTo>
                                  <a:pt x="99" y="383"/>
                                </a:lnTo>
                                <a:lnTo>
                                  <a:pt x="65" y="348"/>
                                </a:lnTo>
                                <a:lnTo>
                                  <a:pt x="99" y="312"/>
                                </a:lnTo>
                                <a:lnTo>
                                  <a:pt x="105" y="305"/>
                                </a:lnTo>
                                <a:lnTo>
                                  <a:pt x="110" y="295"/>
                                </a:lnTo>
                                <a:lnTo>
                                  <a:pt x="114" y="286"/>
                                </a:lnTo>
                                <a:lnTo>
                                  <a:pt x="116" y="271"/>
                                </a:lnTo>
                                <a:lnTo>
                                  <a:pt x="114" y="256"/>
                                </a:lnTo>
                                <a:lnTo>
                                  <a:pt x="105" y="208"/>
                                </a:lnTo>
                                <a:lnTo>
                                  <a:pt x="151" y="193"/>
                                </a:lnTo>
                                <a:lnTo>
                                  <a:pt x="163" y="189"/>
                                </a:lnTo>
                                <a:lnTo>
                                  <a:pt x="170" y="183"/>
                                </a:lnTo>
                                <a:lnTo>
                                  <a:pt x="177" y="178"/>
                                </a:lnTo>
                                <a:lnTo>
                                  <a:pt x="185" y="170"/>
                                </a:lnTo>
                                <a:lnTo>
                                  <a:pt x="189" y="161"/>
                                </a:lnTo>
                                <a:lnTo>
                                  <a:pt x="192" y="151"/>
                                </a:lnTo>
                                <a:lnTo>
                                  <a:pt x="209" y="105"/>
                                </a:lnTo>
                                <a:lnTo>
                                  <a:pt x="256" y="116"/>
                                </a:lnTo>
                                <a:lnTo>
                                  <a:pt x="273" y="118"/>
                                </a:lnTo>
                                <a:lnTo>
                                  <a:pt x="288" y="116"/>
                                </a:lnTo>
                                <a:lnTo>
                                  <a:pt x="297" y="112"/>
                                </a:lnTo>
                                <a:lnTo>
                                  <a:pt x="305" y="107"/>
                                </a:lnTo>
                                <a:lnTo>
                                  <a:pt x="312" y="101"/>
                                </a:lnTo>
                                <a:lnTo>
                                  <a:pt x="316" y="97"/>
                                </a:lnTo>
                                <a:lnTo>
                                  <a:pt x="352" y="65"/>
                                </a:lnTo>
                                <a:lnTo>
                                  <a:pt x="387" y="97"/>
                                </a:lnTo>
                                <a:lnTo>
                                  <a:pt x="395" y="105"/>
                                </a:lnTo>
                                <a:lnTo>
                                  <a:pt x="404" y="110"/>
                                </a:lnTo>
                                <a:lnTo>
                                  <a:pt x="413" y="114"/>
                                </a:lnTo>
                                <a:lnTo>
                                  <a:pt x="428" y="116"/>
                                </a:lnTo>
                                <a:lnTo>
                                  <a:pt x="443" y="114"/>
                                </a:lnTo>
                                <a:lnTo>
                                  <a:pt x="492" y="103"/>
                                </a:lnTo>
                                <a:lnTo>
                                  <a:pt x="507" y="151"/>
                                </a:lnTo>
                                <a:lnTo>
                                  <a:pt x="516" y="170"/>
                                </a:lnTo>
                                <a:lnTo>
                                  <a:pt x="529" y="183"/>
                                </a:lnTo>
                                <a:lnTo>
                                  <a:pt x="548" y="193"/>
                                </a:lnTo>
                                <a:lnTo>
                                  <a:pt x="597" y="208"/>
                                </a:lnTo>
                                <a:lnTo>
                                  <a:pt x="584" y="256"/>
                                </a:lnTo>
                                <a:lnTo>
                                  <a:pt x="582" y="271"/>
                                </a:lnTo>
                                <a:lnTo>
                                  <a:pt x="584" y="286"/>
                                </a:lnTo>
                                <a:lnTo>
                                  <a:pt x="587" y="295"/>
                                </a:lnTo>
                                <a:lnTo>
                                  <a:pt x="593" y="305"/>
                                </a:lnTo>
                                <a:lnTo>
                                  <a:pt x="598" y="312"/>
                                </a:lnTo>
                                <a:lnTo>
                                  <a:pt x="632" y="348"/>
                                </a:lnTo>
                                <a:lnTo>
                                  <a:pt x="598" y="383"/>
                                </a:lnTo>
                                <a:lnTo>
                                  <a:pt x="593" y="391"/>
                                </a:lnTo>
                                <a:lnTo>
                                  <a:pt x="587" y="400"/>
                                </a:lnTo>
                                <a:lnTo>
                                  <a:pt x="584" y="410"/>
                                </a:lnTo>
                                <a:lnTo>
                                  <a:pt x="584" y="411"/>
                                </a:lnTo>
                                <a:lnTo>
                                  <a:pt x="582" y="421"/>
                                </a:lnTo>
                                <a:lnTo>
                                  <a:pt x="582" y="430"/>
                                </a:lnTo>
                                <a:lnTo>
                                  <a:pt x="584" y="440"/>
                                </a:lnTo>
                                <a:lnTo>
                                  <a:pt x="595" y="488"/>
                                </a:lnTo>
                                <a:lnTo>
                                  <a:pt x="546" y="503"/>
                                </a:lnTo>
                                <a:lnTo>
                                  <a:pt x="537" y="507"/>
                                </a:lnTo>
                                <a:lnTo>
                                  <a:pt x="527" y="513"/>
                                </a:lnTo>
                                <a:lnTo>
                                  <a:pt x="520" y="520"/>
                                </a:lnTo>
                                <a:lnTo>
                                  <a:pt x="512" y="528"/>
                                </a:lnTo>
                                <a:lnTo>
                                  <a:pt x="509" y="535"/>
                                </a:lnTo>
                                <a:lnTo>
                                  <a:pt x="505" y="544"/>
                                </a:lnTo>
                                <a:lnTo>
                                  <a:pt x="490" y="591"/>
                                </a:lnTo>
                                <a:lnTo>
                                  <a:pt x="441" y="578"/>
                                </a:lnTo>
                                <a:lnTo>
                                  <a:pt x="426" y="576"/>
                                </a:lnTo>
                                <a:lnTo>
                                  <a:pt x="410" y="578"/>
                                </a:lnTo>
                                <a:lnTo>
                                  <a:pt x="410" y="584"/>
                                </a:lnTo>
                                <a:close/>
                                <a:moveTo>
                                  <a:pt x="563" y="675"/>
                                </a:moveTo>
                                <a:lnTo>
                                  <a:pt x="557" y="675"/>
                                </a:lnTo>
                                <a:lnTo>
                                  <a:pt x="552" y="679"/>
                                </a:lnTo>
                                <a:lnTo>
                                  <a:pt x="546" y="685"/>
                                </a:lnTo>
                                <a:lnTo>
                                  <a:pt x="503" y="760"/>
                                </a:lnTo>
                                <a:lnTo>
                                  <a:pt x="436" y="645"/>
                                </a:lnTo>
                                <a:lnTo>
                                  <a:pt x="475" y="653"/>
                                </a:lnTo>
                                <a:lnTo>
                                  <a:pt x="497" y="653"/>
                                </a:lnTo>
                                <a:lnTo>
                                  <a:pt x="518" y="647"/>
                                </a:lnTo>
                                <a:lnTo>
                                  <a:pt x="520" y="647"/>
                                </a:lnTo>
                                <a:lnTo>
                                  <a:pt x="531" y="638"/>
                                </a:lnTo>
                                <a:lnTo>
                                  <a:pt x="542" y="627"/>
                                </a:lnTo>
                                <a:lnTo>
                                  <a:pt x="548" y="614"/>
                                </a:lnTo>
                                <a:lnTo>
                                  <a:pt x="548" y="612"/>
                                </a:lnTo>
                                <a:lnTo>
                                  <a:pt x="563" y="563"/>
                                </a:lnTo>
                                <a:lnTo>
                                  <a:pt x="578" y="557"/>
                                </a:lnTo>
                                <a:lnTo>
                                  <a:pt x="645" y="675"/>
                                </a:lnTo>
                                <a:lnTo>
                                  <a:pt x="563" y="675"/>
                                </a:lnTo>
                                <a:close/>
                                <a:moveTo>
                                  <a:pt x="466" y="466"/>
                                </a:moveTo>
                                <a:lnTo>
                                  <a:pt x="486" y="441"/>
                                </a:lnTo>
                                <a:lnTo>
                                  <a:pt x="503" y="413"/>
                                </a:lnTo>
                                <a:lnTo>
                                  <a:pt x="512" y="382"/>
                                </a:lnTo>
                                <a:lnTo>
                                  <a:pt x="514" y="348"/>
                                </a:lnTo>
                                <a:lnTo>
                                  <a:pt x="512" y="314"/>
                                </a:lnTo>
                                <a:lnTo>
                                  <a:pt x="503" y="284"/>
                                </a:lnTo>
                                <a:lnTo>
                                  <a:pt x="486" y="256"/>
                                </a:lnTo>
                                <a:lnTo>
                                  <a:pt x="466" y="230"/>
                                </a:lnTo>
                                <a:lnTo>
                                  <a:pt x="441" y="209"/>
                                </a:lnTo>
                                <a:lnTo>
                                  <a:pt x="413" y="194"/>
                                </a:lnTo>
                                <a:lnTo>
                                  <a:pt x="381" y="183"/>
                                </a:lnTo>
                                <a:lnTo>
                                  <a:pt x="350" y="179"/>
                                </a:lnTo>
                                <a:lnTo>
                                  <a:pt x="316" y="183"/>
                                </a:lnTo>
                                <a:lnTo>
                                  <a:pt x="284" y="193"/>
                                </a:lnTo>
                                <a:lnTo>
                                  <a:pt x="256" y="208"/>
                                </a:lnTo>
                                <a:lnTo>
                                  <a:pt x="232" y="228"/>
                                </a:lnTo>
                                <a:lnTo>
                                  <a:pt x="211" y="252"/>
                                </a:lnTo>
                                <a:lnTo>
                                  <a:pt x="196" y="281"/>
                                </a:lnTo>
                                <a:lnTo>
                                  <a:pt x="187" y="312"/>
                                </a:lnTo>
                                <a:lnTo>
                                  <a:pt x="183" y="346"/>
                                </a:lnTo>
                                <a:lnTo>
                                  <a:pt x="187" y="380"/>
                                </a:lnTo>
                                <a:lnTo>
                                  <a:pt x="196" y="410"/>
                                </a:lnTo>
                                <a:lnTo>
                                  <a:pt x="211" y="438"/>
                                </a:lnTo>
                                <a:lnTo>
                                  <a:pt x="232" y="464"/>
                                </a:lnTo>
                                <a:lnTo>
                                  <a:pt x="256" y="484"/>
                                </a:lnTo>
                                <a:lnTo>
                                  <a:pt x="284" y="499"/>
                                </a:lnTo>
                                <a:lnTo>
                                  <a:pt x="316" y="509"/>
                                </a:lnTo>
                                <a:lnTo>
                                  <a:pt x="350" y="513"/>
                                </a:lnTo>
                                <a:lnTo>
                                  <a:pt x="381" y="511"/>
                                </a:lnTo>
                                <a:lnTo>
                                  <a:pt x="413" y="501"/>
                                </a:lnTo>
                                <a:lnTo>
                                  <a:pt x="441" y="486"/>
                                </a:lnTo>
                                <a:lnTo>
                                  <a:pt x="466" y="466"/>
                                </a:lnTo>
                                <a:close/>
                                <a:moveTo>
                                  <a:pt x="441" y="440"/>
                                </a:moveTo>
                                <a:lnTo>
                                  <a:pt x="415" y="460"/>
                                </a:lnTo>
                                <a:lnTo>
                                  <a:pt x="383" y="473"/>
                                </a:lnTo>
                                <a:lnTo>
                                  <a:pt x="350" y="479"/>
                                </a:lnTo>
                                <a:lnTo>
                                  <a:pt x="314" y="473"/>
                                </a:lnTo>
                                <a:lnTo>
                                  <a:pt x="282" y="460"/>
                                </a:lnTo>
                                <a:lnTo>
                                  <a:pt x="256" y="440"/>
                                </a:lnTo>
                                <a:lnTo>
                                  <a:pt x="237" y="413"/>
                                </a:lnTo>
                                <a:lnTo>
                                  <a:pt x="226" y="383"/>
                                </a:lnTo>
                                <a:lnTo>
                                  <a:pt x="221" y="350"/>
                                </a:lnTo>
                                <a:lnTo>
                                  <a:pt x="226" y="316"/>
                                </a:lnTo>
                                <a:lnTo>
                                  <a:pt x="239" y="284"/>
                                </a:lnTo>
                                <a:lnTo>
                                  <a:pt x="260" y="258"/>
                                </a:lnTo>
                                <a:lnTo>
                                  <a:pt x="286" y="239"/>
                                </a:lnTo>
                                <a:lnTo>
                                  <a:pt x="316" y="224"/>
                                </a:lnTo>
                                <a:lnTo>
                                  <a:pt x="352" y="221"/>
                                </a:lnTo>
                                <a:lnTo>
                                  <a:pt x="385" y="224"/>
                                </a:lnTo>
                                <a:lnTo>
                                  <a:pt x="417" y="239"/>
                                </a:lnTo>
                                <a:lnTo>
                                  <a:pt x="443" y="258"/>
                                </a:lnTo>
                                <a:lnTo>
                                  <a:pt x="464" y="284"/>
                                </a:lnTo>
                                <a:lnTo>
                                  <a:pt x="477" y="316"/>
                                </a:lnTo>
                                <a:lnTo>
                                  <a:pt x="482" y="350"/>
                                </a:lnTo>
                                <a:lnTo>
                                  <a:pt x="475" y="383"/>
                                </a:lnTo>
                                <a:lnTo>
                                  <a:pt x="462" y="413"/>
                                </a:lnTo>
                                <a:lnTo>
                                  <a:pt x="441" y="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0" cap="flat" cmpd="sng">
                            <a:solidFill>
                              <a:schemeClr val="bg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28" o:spid="_x0000_s1026" o:spt="203" style="position:absolute;left:0pt;margin-left:-54.1pt;margin-top:348.6pt;height:267.6pt;width:517.2pt;z-index:251681792;mso-width-relative:page;mso-height-relative:page;" coordorigin="0,-104769" coordsize="6349598,3242762" o:gfxdata="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">
                <o:lock v:ext="edit" aspectratio="f"/>
                <v:group id="_x0000_s1026" o:spid="_x0000_s1026" o:spt="203" style="position:absolute;left:0;top:-104769;height:3242762;width:6349598;" coordorigin="0,-104769" coordsize="6349598,3242762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15877;top:-104769;height:438091;width:6316533;" coordorigin="15877,-104769" coordsize="6316533,438091" o:gfxdata="UEsDBAoAAAAAAIdO4kAAAAAAAAAAAAAAAAAEAAAAZHJzL1BLAwQUAAAACACHTuJAfiOF5L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1glcD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+I4XkvwAAANsAAAAPAAAAAAAAAAEAIAAAACIAAABkcnMvZG93bnJldi54&#10;bWxQSwECFAAUAAAACACHTuJAMy8FnjsAAAA5AAAAFQAAAAAAAAABACAAAAAOAQAAZHJzL2dyb3Vw&#10;c2hhcGV4bWwueG1sUEsFBgAAAAAGAAYAYAEAAMsDAAAAAA==&#10;">
                    <o:lock v:ext="edit" aspectratio="f"/>
                    <v:shape id="_x0000_s1026" o:spid="_x0000_s1026" o:spt="3" type="#_x0000_t3" style="position:absolute;left:15877;top:31765;height:231883;width:230233;v-text-anchor:middle;" fillcolor="#5B9BD5 [3208]" filled="t" stroked="t" coordsize="21600,21600" o:gfxdata="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ZBZ2r4A&#10;AADbAAAADwAAAAAAAAABACAAAAAiAAAAZHJzL2Rvd25yZXYueG1sUEsBAhQAFAAAAAgAh07iQDMv&#10;BZ47AAAAOQAAABAAAAAAAAAAAQAgAAAADQEAAGRycy9zaGFwZXhtbC54bWxQSwUGAAAAAAYABgBb&#10;AQAAtwMAAAAA&#10;">
                      <v:fill on="t" focussize="0,0"/>
                      <v:stroke weight="1pt" color="#5B9BD5 [3208]" miterlimit="8" joinstyle="miter"/>
                      <v:imagedata o:title=""/>
                      <o:lock v:ext="edit" aspectratio="f"/>
                    </v:shape>
                    <v:shape id="文本框 2" o:spid="_x0000_s1026" o:spt="202" type="#_x0000_t202" style="position:absolute;left:246068;top:-104769;height:367513;width:1130700;" filled="f" stroked="f" coordsize="21600,21600" o:gfxdata="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O6/o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hAnsi="Calibri" w:cs="Calibri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Calibri" w:hAnsi="Calibri" w:eastAsia="微软雅黑" w:cs="Calibri"/>
                                <w:color w:val="000000" w:themeColor="text1"/>
                                <w:kern w:val="24"/>
                                <w:sz w:val="22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项目经验</w:t>
                            </w:r>
                          </w:p>
                        </w:txbxContent>
                      </v:textbox>
                    </v:shape>
                    <v:line id="_x0000_s1026" o:spid="_x0000_s1026" o:spt="20" style="position:absolute;left:25168;top:333322;height:0;width:6307242;" filled="f" stroked="t" coordsize="21600,21600" o:gfxdata="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Etay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6B685F [3204]" miterlimit="8" joinstyle="miter"/>
                      <v:imagedata o:title=""/>
                      <o:lock v:ext="edit" aspectratio="f"/>
                    </v:line>
                  </v:group>
                  <v:shape id="文本框 2" o:spid="_x0000_s1026" o:spt="202" type="#_x0000_t202" style="position:absolute;left:0;top:403264;height:2734729;width:6349598;" filled="f" stroked="f" coordsize="21600,21600" o:gfxdata="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pZQE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kinsoku w:val="0"/>
                            <w:overflowPunct w:val="0"/>
                            <w:snapToGrid w:val="0"/>
                            <w:spacing w:line="360" w:lineRule="exact"/>
                            <w:textAlignment w:val="baseline"/>
                            <w:rPr>
                              <w:rFonts w:hint="default" w:ascii="Calibri" w:hAnsi="Calibri" w:eastAsia="微软雅黑" w:cs="Calibri"/>
                              <w:color w:val="404040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Calibri" w:hAnsi="Calibri" w:eastAsia="微软雅黑" w:cs="Calibri"/>
                              <w:color w:val="404040"/>
                              <w:szCs w:val="21"/>
                            </w:rPr>
                            <w:t>后台管理系统</w:t>
                          </w:r>
                          <w:r>
                            <w:rPr>
                              <w:rFonts w:hint="eastAsia" w:ascii="Calibri" w:hAnsi="Calibri" w:eastAsia="微软雅黑" w:cs="Calibri"/>
                              <w:color w:val="404040"/>
                              <w:szCs w:val="21"/>
                              <w:lang w:val="en-US" w:eastAsia="zh-CN"/>
                            </w:rPr>
                            <w:t xml:space="preserve"> &gt;&gt;</w:t>
                          </w:r>
                        </w:p>
                        <w:p>
                          <w:pPr>
                            <w:kinsoku w:val="0"/>
                            <w:overflowPunct w:val="0"/>
                            <w:snapToGrid w:val="0"/>
                            <w:spacing w:line="360" w:lineRule="exact"/>
                            <w:textAlignment w:val="baseline"/>
                            <w:rPr>
                              <w:rFonts w:hint="eastAsia" w:ascii="Calibri" w:hAnsi="Calibri" w:eastAsia="微软雅黑" w:cs="Calibri"/>
                              <w:color w:val="404040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Calibri" w:hAnsi="Calibri" w:eastAsia="微软雅黑" w:cs="Calibri"/>
                              <w:color w:val="404040"/>
                              <w:szCs w:val="21"/>
                              <w:lang w:eastAsia="zh-CN"/>
                            </w:rPr>
                            <w:t>项目描述: 提供了可视化的能管理的电商数据以及权限的后台系统（增删改查）</w:t>
                          </w:r>
                        </w:p>
                        <w:p>
                          <w:pPr>
                            <w:kinsoku w:val="0"/>
                            <w:overflowPunct w:val="0"/>
                            <w:snapToGrid w:val="0"/>
                            <w:spacing w:line="360" w:lineRule="exact"/>
                            <w:textAlignment w:val="baseline"/>
                            <w:rPr>
                              <w:rFonts w:hint="eastAsia" w:ascii="Calibri" w:hAnsi="Calibri" w:eastAsia="微软雅黑" w:cs="Calibri"/>
                              <w:color w:val="404040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Calibri" w:hAnsi="Calibri" w:eastAsia="微软雅黑" w:cs="Calibri"/>
                              <w:color w:val="404040"/>
                              <w:szCs w:val="21"/>
                              <w:lang w:eastAsia="zh-CN"/>
                            </w:rPr>
                            <w:t>项目职责:</w:t>
                          </w:r>
                        </w:p>
                        <w:p>
                          <w:pPr>
                            <w:kinsoku w:val="0"/>
                            <w:overflowPunct w:val="0"/>
                            <w:snapToGrid w:val="0"/>
                            <w:spacing w:line="360" w:lineRule="exact"/>
                            <w:textAlignment w:val="baseline"/>
                            <w:rPr>
                              <w:rFonts w:hint="eastAsia" w:ascii="Calibri" w:hAnsi="Calibri" w:eastAsia="微软雅黑" w:cs="Calibri"/>
                              <w:color w:val="404040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Calibri" w:hAnsi="Calibri" w:eastAsia="微软雅黑" w:cs="Calibri"/>
                              <w:color w:val="404040"/>
                              <w:szCs w:val="21"/>
                              <w:lang w:eastAsia="zh-CN"/>
                            </w:rPr>
                            <w:t>1安装vue-cli脚手架，导入element，</w:t>
                          </w:r>
                        </w:p>
                        <w:p>
                          <w:pPr>
                            <w:kinsoku w:val="0"/>
                            <w:overflowPunct w:val="0"/>
                            <w:snapToGrid w:val="0"/>
                            <w:spacing w:line="360" w:lineRule="exact"/>
                            <w:textAlignment w:val="baseline"/>
                            <w:rPr>
                              <w:rFonts w:hint="eastAsia" w:ascii="Calibri" w:hAnsi="Calibri" w:eastAsia="微软雅黑" w:cs="Calibri"/>
                              <w:color w:val="404040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Calibri" w:hAnsi="Calibri" w:eastAsia="微软雅黑" w:cs="Calibri"/>
                              <w:color w:val="404040"/>
                              <w:szCs w:val="21"/>
                              <w:lang w:eastAsia="zh-CN"/>
                            </w:rPr>
                            <w:t>2使用npm,webpack管理项目以及依赖包</w:t>
                          </w:r>
                        </w:p>
                        <w:p>
                          <w:pPr>
                            <w:kinsoku w:val="0"/>
                            <w:overflowPunct w:val="0"/>
                            <w:snapToGrid w:val="0"/>
                            <w:spacing w:line="360" w:lineRule="exact"/>
                            <w:textAlignment w:val="baseline"/>
                            <w:rPr>
                              <w:rFonts w:hint="eastAsia" w:ascii="Calibri" w:hAnsi="Calibri" w:eastAsia="微软雅黑" w:cs="Calibri"/>
                              <w:color w:val="404040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Calibri" w:hAnsi="Calibri" w:eastAsia="微软雅黑" w:cs="Calibri"/>
                              <w:color w:val="404040"/>
                              <w:szCs w:val="21"/>
                              <w:lang w:eastAsia="zh-CN"/>
                            </w:rPr>
                            <w:t>3使用vue-router配置页面的路由跳转，设置路由守卫，阻止直接输入url跳转，强制返回登入页面</w:t>
                          </w:r>
                        </w:p>
                        <w:p>
                          <w:pPr>
                            <w:kinsoku w:val="0"/>
                            <w:overflowPunct w:val="0"/>
                            <w:snapToGrid w:val="0"/>
                            <w:spacing w:line="360" w:lineRule="exact"/>
                            <w:textAlignment w:val="baseline"/>
                            <w:rPr>
                              <w:rFonts w:hint="eastAsia" w:ascii="Calibri" w:hAnsi="Calibri" w:eastAsia="微软雅黑" w:cs="Calibri"/>
                              <w:color w:val="404040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Calibri" w:hAnsi="Calibri" w:eastAsia="微软雅黑" w:cs="Calibri"/>
                              <w:color w:val="404040"/>
                              <w:szCs w:val="21"/>
                              <w:lang w:eastAsia="zh-CN"/>
                            </w:rPr>
                            <w:t>4登入成功将后台返回的token利用sessionStorage存储到本地</w:t>
                          </w:r>
                        </w:p>
                        <w:p>
                          <w:pPr>
                            <w:kinsoku w:val="0"/>
                            <w:overflowPunct w:val="0"/>
                            <w:snapToGrid w:val="0"/>
                            <w:spacing w:line="360" w:lineRule="exact"/>
                            <w:textAlignment w:val="baseline"/>
                            <w:rPr>
                              <w:rFonts w:hint="eastAsia" w:ascii="Calibri" w:hAnsi="Calibri" w:eastAsia="微软雅黑" w:cs="Calibri"/>
                              <w:color w:val="404040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Calibri" w:hAnsi="Calibri" w:eastAsia="微软雅黑" w:cs="Calibri"/>
                              <w:color w:val="404040"/>
                              <w:szCs w:val="21"/>
                              <w:lang w:eastAsia="zh-CN"/>
                            </w:rPr>
                            <w:t>5通过axios.interce拦截器将请求拦截在头部加入token，并拦截返回数据判断状态码</w:t>
                          </w:r>
                        </w:p>
                        <w:p>
                          <w:pPr>
                            <w:kinsoku w:val="0"/>
                            <w:overflowPunct w:val="0"/>
                            <w:snapToGrid w:val="0"/>
                            <w:spacing w:line="360" w:lineRule="exact"/>
                            <w:textAlignment w:val="baseline"/>
                            <w:rPr>
                              <w:rFonts w:hint="eastAsia" w:ascii="Calibri" w:hAnsi="Calibri" w:eastAsia="微软雅黑" w:cs="Calibri"/>
                              <w:color w:val="404040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Calibri" w:hAnsi="Calibri" w:eastAsia="微软雅黑" w:cs="Calibri"/>
                              <w:color w:val="404040"/>
                              <w:szCs w:val="21"/>
                              <w:lang w:eastAsia="zh-CN"/>
                            </w:rPr>
                            <w:t>6利用v-modl与element的组件进行数据绑定渲染，绑定事件,将操作后的数据通过param将数据返回到后台</w:t>
                          </w:r>
                        </w:p>
                        <w:p>
                          <w:pPr>
                            <w:kinsoku w:val="0"/>
                            <w:overflowPunct w:val="0"/>
                            <w:snapToGrid w:val="0"/>
                            <w:spacing w:line="360" w:lineRule="exact"/>
                            <w:textAlignment w:val="baseline"/>
                            <w:rPr>
                              <w:rFonts w:hint="eastAsia" w:ascii="Calibri" w:hAnsi="Calibri" w:eastAsia="微软雅黑" w:cs="Calibri"/>
                              <w:color w:val="404040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Calibri" w:hAnsi="Calibri" w:eastAsia="微软雅黑" w:cs="Calibri"/>
                              <w:color w:val="404040"/>
                              <w:szCs w:val="21"/>
                              <w:lang w:eastAsia="zh-CN"/>
                            </w:rPr>
                            <w:t>7用户来源数据统计使用echarts</w:t>
                          </w:r>
                        </w:p>
                      </w:txbxContent>
                    </v:textbox>
                  </v:shape>
                </v:group>
                <v:shape id="Freeform 60" o:spid="_x0000_s1026" o:spt="100" style="position:absolute;left:60179;top:72973;height:144072;width:144018;" fillcolor="#FFFFFF [3212]" filled="t" stroked="t" coordsize="701,821" o:gfxdata="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4jcsr4A&#10;AADbAAAADwAAAAAAAAABACAAAAAiAAAAZHJzL2Rvd25yZXYueG1sUEsBAhQAFAAAAAgAh07iQDMv&#10;BZ47AAAAOQAAABAAAAAAAAAAAQAgAAAADQEAAGRycy9zaGFwZXhtbC54bWxQSwUGAAAAAAYABgBb&#10;AQAAtwMAAAAA&#10;" path="m700,688l619,550,638,539,651,524,658,503,658,481,647,432,681,397,683,395,696,374,700,350,698,335,692,322,683,310,647,271,658,223,658,200,651,179,636,163,615,151,567,136,550,88,539,67,522,52,501,45,479,45,428,52,393,19,389,17,370,4,350,0,325,4,305,17,269,52,267,52,217,41,192,41,172,49,155,63,144,86,129,133,80,150,60,161,45,178,37,198,37,221,50,269,17,305,17,307,5,327,2,348,5,370,17,391,50,426,43,475,43,499,50,520,63,535,80,548,2,685,0,692,0,698,0,703,3,707,9,711,9,715,11,715,13,716,17,716,123,716,177,810,181,816,187,819,192,821,198,821,204,818,211,810,293,668,308,681,329,692,350,696,372,692,393,681,408,668,490,810,497,818,503,821,509,821,514,819,518,816,522,810,576,716,683,716,686,716,690,715,694,713,698,709,700,705,701,700,701,692,700,688xm192,760l149,685,146,681,140,677,133,675,45,675,112,557,127,563,142,612,153,632,170,647,191,655,213,653,254,642,192,760xm410,584l402,587,395,591,387,597,385,599,350,632,312,599,305,591,297,587,288,584,273,582,256,584,209,597,192,548,189,539,185,529,177,522,170,514,163,511,151,507,105,492,114,443,116,432,116,423,114,415,114,411,110,404,106,397,101,389,99,383,65,348,99,312,105,305,110,295,114,286,116,271,114,256,105,208,151,193,163,189,170,183,177,178,185,170,189,161,192,151,209,105,256,116,273,118,288,116,297,112,305,107,312,101,316,97,352,65,387,97,395,105,404,110,413,114,428,116,443,114,492,103,507,151,516,170,529,183,548,193,597,208,584,256,582,271,584,286,587,295,593,305,598,312,632,348,598,383,593,391,587,400,584,410,584,411,582,421,582,430,584,440,595,488,546,503,537,507,527,513,520,520,512,528,509,535,505,544,490,591,441,578,426,576,410,578,410,584xm563,675l557,675,552,679,546,685,503,760,436,645,475,653,497,653,518,647,520,647,531,638,542,627,548,614,548,612,563,563,578,557,645,675,563,675xm466,466l486,441,503,413,512,382,514,348,512,314,503,284,486,256,466,230,441,209,413,194,381,183,350,179,316,183,284,193,256,208,232,228,211,252,196,281,187,312,183,346,187,380,196,410,211,438,232,464,256,484,284,499,316,509,350,513,381,511,413,501,441,486,466,466xm441,440l415,460,383,473,350,479,314,473,282,460,256,440,237,413,226,383,221,350,226,316,239,284,260,258,286,239,316,224,352,221,385,224,417,239,443,258,464,284,477,316,482,350,475,383,462,413,441,440xe">
                  <v:path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"/>
                  <v:fill on="t" focussize="0,0"/>
                  <v:stroke weight="0pt" color="#FFFFFF [3212]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-748030</wp:posOffset>
                </wp:positionH>
                <wp:positionV relativeFrom="paragraph">
                  <wp:posOffset>7397750</wp:posOffset>
                </wp:positionV>
                <wp:extent cx="6818630" cy="2393950"/>
                <wp:effectExtent l="0" t="0" r="0" b="6350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8630" cy="2393950"/>
                          <a:chOff x="-63593" y="-91385"/>
                          <a:chExt cx="6819176" cy="2395053"/>
                        </a:xfrm>
                      </wpg:grpSpPr>
                      <wpg:grpSp>
                        <wpg:cNvPr id="28" name="组合 28"/>
                        <wpg:cNvGrpSpPr/>
                        <wpg:grpSpPr>
                          <a:xfrm>
                            <a:off x="-63593" y="-91385"/>
                            <a:ext cx="6819176" cy="2395053"/>
                            <a:chOff x="-61474" y="-78744"/>
                            <a:chExt cx="6591978" cy="2397415"/>
                          </a:xfrm>
                        </wpg:grpSpPr>
                        <wpg:grpSp>
                          <wpg:cNvPr id="29" name="组合 29"/>
                          <wpg:cNvGrpSpPr/>
                          <wpg:grpSpPr>
                            <a:xfrm>
                              <a:off x="15877" y="-78744"/>
                              <a:ext cx="6331265" cy="412274"/>
                              <a:chOff x="15877" y="-78744"/>
                              <a:chExt cx="6331265" cy="412274"/>
                            </a:xfrm>
                          </wpg:grpSpPr>
                          <wps:wsp>
                            <wps:cNvPr id="30" name="椭圆 30"/>
                            <wps:cNvSpPr/>
                            <wps:spPr>
                              <a:xfrm>
                                <a:off x="15877" y="45639"/>
                                <a:ext cx="230233" cy="23188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  <wps:wsp>
                            <wps:cNvPr id="31" name="文本框 2"/>
                            <wps:cNvSpPr txBox="1"/>
                            <wps:spPr>
                              <a:xfrm>
                                <a:off x="254681" y="-78744"/>
                                <a:ext cx="857608" cy="3973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40556F" w:rsidRDefault="00DE08A6">
                                  <w:pPr>
                                    <w:kinsoku w:val="0"/>
                                    <w:overflowPunct w:val="0"/>
                                    <w:textAlignment w:val="baseline"/>
                                    <w:rPr>
                                      <w:rFonts w:ascii="Calibri" w:hAnsi="Calibri" w:cs="Calibri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eastAsia="微软雅黑" w:hAnsi="Calibri" w:cs="Calibri" w:hint="eastAsia"/>
                                      <w:color w:val="000000" w:themeColor="text1"/>
                                      <w:kern w:val="24"/>
                                      <w:sz w:val="22"/>
                                      <w:szCs w:val="24"/>
                                    </w:rPr>
                                    <w:t>自我评价</w:t>
                                  </w:r>
                                </w:p>
                              </w:txbxContent>
                            </wps:txbx>
                            <wps:bodyPr anchor="t"/>
                          </wps:wsp>
                          <wps:wsp>
                            <wps:cNvPr id="48" name="直接连接符 48"/>
                            <wps:cNvCnPr/>
                            <wps:spPr>
                              <a:xfrm>
                                <a:off x="39690" y="333530"/>
                                <a:ext cx="630745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6B685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9" name="文本框 2"/>
                          <wps:cNvSpPr txBox="1"/>
                          <wps:spPr>
                            <a:xfrm>
                              <a:off x="-61474" y="411419"/>
                              <a:ext cx="6591978" cy="190725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:rsidR="0040556F" w:rsidRDefault="00DE08A6">
                                <w:pPr>
                                  <w:tabs>
                                    <w:tab w:val="left" w:pos="420"/>
                                    <w:tab w:val="left" w:pos="6762"/>
                                  </w:tabs>
                                  <w:spacing w:line="400" w:lineRule="exact"/>
                                  <w:rPr>
                                    <w:rFonts w:ascii="宋体" w:hAnsi="宋体" w:cs="宋体"/>
                                    <w:color w:val="00000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cs="宋体" w:hint="eastAsia"/>
                                    <w:color w:val="000000"/>
                                    <w:szCs w:val="21"/>
                                  </w:rPr>
                                  <w:t>具有良好的工作能力，软件编程能力和编程习惯</w:t>
                                </w:r>
                                <w:r>
                                  <w:rPr>
                                    <w:rFonts w:ascii="宋体" w:hAnsi="宋体" w:cs="宋体" w:hint="eastAsia"/>
                                    <w:color w:val="000000"/>
                                    <w:szCs w:val="21"/>
                                  </w:rPr>
                                  <w:tab/>
                                </w:r>
                              </w:p>
                              <w:p w:rsidR="0040556F" w:rsidRDefault="00DE08A6">
                                <w:pPr>
                                  <w:tabs>
                                    <w:tab w:val="left" w:pos="420"/>
                                  </w:tabs>
                                  <w:spacing w:line="400" w:lineRule="exact"/>
                                  <w:rPr>
                                    <w:rFonts w:ascii="宋体" w:hAnsi="宋体" w:cs="宋体"/>
                                    <w:color w:val="00000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cs="宋体" w:hint="eastAsia"/>
                                    <w:color w:val="000000"/>
                                    <w:szCs w:val="21"/>
                                  </w:rPr>
                                  <w:t>沟通能力强，善于团队协作共同完成公司布置的任务</w:t>
                                </w:r>
                              </w:p>
                              <w:p w:rsidR="0040556F" w:rsidRDefault="00DE08A6">
                                <w:pPr>
                                  <w:tabs>
                                    <w:tab w:val="left" w:pos="420"/>
                                  </w:tabs>
                                  <w:spacing w:line="400" w:lineRule="exact"/>
                                  <w:rPr>
                                    <w:rFonts w:ascii="宋体" w:hAnsi="宋体" w:cs="宋体"/>
                                    <w:color w:val="00000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cs="宋体" w:hint="eastAsia"/>
                                    <w:color w:val="000000"/>
                                    <w:szCs w:val="21"/>
                                  </w:rPr>
                                  <w:t>抗压能力强，有较强的责任心，喜欢挑战，不断的提高完善自我</w:t>
                                </w:r>
                              </w:p>
                              <w:p w:rsidR="0040556F" w:rsidRDefault="00DE08A6">
                                <w:pPr>
                                  <w:tabs>
                                    <w:tab w:val="left" w:pos="420"/>
                                  </w:tabs>
                                  <w:spacing w:line="400" w:lineRule="exact"/>
                                  <w:rPr>
                                    <w:rFonts w:ascii="宋体" w:hAnsi="宋体" w:cs="宋体"/>
                                    <w:color w:val="00000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cs="宋体" w:hint="eastAsia"/>
                                    <w:color w:val="000000"/>
                                    <w:szCs w:val="21"/>
                                  </w:rPr>
                                  <w:t>勤奋刻苦，喜欢钻研</w:t>
                                </w:r>
                                <w:r>
                                  <w:rPr>
                                    <w:rFonts w:ascii="宋体" w:hAnsi="宋体" w:cs="宋体" w:hint="eastAsia"/>
                                    <w:color w:val="000000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cs="宋体" w:hint="eastAsia"/>
                                    <w:color w:val="000000"/>
                                    <w:szCs w:val="21"/>
                                  </w:rPr>
                                  <w:t>热爱软件行业</w:t>
                                </w:r>
                              </w:p>
                              <w:p w:rsidR="0040556F" w:rsidRDefault="00DE08A6">
                                <w:pPr>
                                  <w:spacing w:line="400" w:lineRule="exact"/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cs="宋体" w:hint="eastAsia"/>
                                    <w:color w:val="000000"/>
                                    <w:szCs w:val="21"/>
                                  </w:rPr>
                                  <w:t>掌握一些基本的商务礼仪。</w:t>
                                </w:r>
                              </w:p>
                            </w:txbxContent>
                          </wps:txbx>
                          <wps:bodyPr anchor="t"/>
                        </wps:wsp>
                      </wpg:grpSp>
                      <wps:wsp>
                        <wps:cNvPr id="51" name="心形 51"/>
                        <wps:cNvSpPr/>
                        <wps:spPr>
                          <a:xfrm>
                            <a:off x="81834" y="98632"/>
                            <a:ext cx="111134" cy="111147"/>
                          </a:xfrm>
                          <a:prstGeom prst="hear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58.9pt;margin-top:582.5pt;height:188.5pt;width:536.9pt;z-index:251686912;mso-width-relative:page;mso-height-relative:page;" coordorigin="-63593,-91385" coordsize="6819176,2395053" o:gfxdata="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">
                <o:lock v:ext="edit" aspectratio="f"/>
                <v:group id="_x0000_s1026" o:spid="_x0000_s1026" o:spt="203" style="position:absolute;left:-63593;top:-91385;height:2395053;width:6819176;" coordorigin="-61474,-78744" coordsize="6591978,2397415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<o:lock v:ext="edit" aspectratio="f"/>
                  <v:group id="_x0000_s1026" o:spid="_x0000_s1026" o:spt="203" style="position:absolute;left:15877;top:-78744;height:412274;width:6331265;" coordorigin="15877,-78744" coordsize="6331265,412274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  <o:lock v:ext="edit" aspectratio="f"/>
                    <v:shape id="_x0000_s1026" o:spid="_x0000_s1026" o:spt="3" type="#_x0000_t3" style="position:absolute;left:15877;top:45639;height:231883;width:230233;v-text-anchor:middle;" fillcolor="#5B9BD5 [3208]" filled="t" stroked="t" coordsize="21600,21600" o:gfxdata="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US00LsAAADb&#10;AAAADwAAAAAAAAABACAAAAAiAAAAZHJzL2Rvd25yZXYueG1sUEsBAhQAFAAAAAgAh07iQDMvBZ47&#10;AAAAOQAAABAAAAAAAAAAAQAgAAAACgEAAGRycy9zaGFwZXhtbC54bWxQSwUGAAAAAAYABgBbAQAA&#10;tAMAAAAA&#10;">
                      <v:fill on="t" focussize="0,0"/>
                      <v:stroke weight="1pt" color="#5B9BD5 [3208]" miterlimit="8" joinstyle="miter"/>
                      <v:imagedata o:title=""/>
                      <o:lock v:ext="edit" aspectratio="f"/>
                    </v:shape>
                    <v:shape id="文本框 2" o:spid="_x0000_s1026" o:spt="202" type="#_x0000_t202" style="position:absolute;left:254681;top:-78744;height:397344;width:857608;" filled="f" stroked="f" coordsize="21600,21600" o:gfxdata="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Sn8N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hAnsi="Calibri" w:cs="Calibri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Calibri" w:hAnsi="Calibri" w:eastAsia="微软雅黑" w:cs="Calibri"/>
                                <w:color w:val="000000" w:themeColor="text1"/>
                                <w:kern w:val="24"/>
                                <w:sz w:val="22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自我评价</w:t>
                            </w:r>
                          </w:p>
                        </w:txbxContent>
                      </v:textbox>
                    </v:shape>
                    <v:line id="_x0000_s1026" o:spid="_x0000_s1026" o:spt="20" style="position:absolute;left:39690;top:333530;height:0;width:6307452;" filled="f" stroked="t" coordsize="21600,21600" o:gfxdata="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RN5LL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5pt" color="#6B685F [3204]" miterlimit="8" joinstyle="miter"/>
                      <v:imagedata o:title=""/>
                      <o:lock v:ext="edit" aspectratio="f"/>
                    </v:line>
                  </v:group>
                  <v:shape id="文本框 2" o:spid="_x0000_s1026" o:spt="202" type="#_x0000_t202" style="position:absolute;left:-61474;top:411419;height:1907252;width:6591978;" filled="f" stroked="f" coordsize="21600,21600" o:gfxdata="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ToAdr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tabs>
                              <w:tab w:val="left" w:pos="420"/>
                              <w:tab w:val="left" w:pos="6762"/>
                            </w:tabs>
                            <w:spacing w:line="400" w:lineRule="exact"/>
                            <w:rPr>
                              <w:rFonts w:ascii="宋体" w:hAnsi="宋体" w:cs="宋体"/>
                              <w:color w:val="000000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color w:val="000000"/>
                              <w:szCs w:val="21"/>
                            </w:rPr>
                            <w:t>具有良好的工作能力，软件编程能力和编程习惯</w:t>
                          </w:r>
                          <w:r>
                            <w:rPr>
                              <w:rFonts w:hint="eastAsia" w:ascii="宋体" w:hAnsi="宋体" w:cs="宋体"/>
                              <w:color w:val="000000"/>
                              <w:szCs w:val="21"/>
                            </w:rPr>
                            <w:tab/>
                          </w:r>
                        </w:p>
                        <w:p>
                          <w:pPr>
                            <w:tabs>
                              <w:tab w:val="left" w:pos="420"/>
                            </w:tabs>
                            <w:spacing w:line="400" w:lineRule="exact"/>
                            <w:rPr>
                              <w:rFonts w:ascii="宋体" w:hAnsi="宋体" w:cs="宋体"/>
                              <w:color w:val="000000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color w:val="000000"/>
                              <w:szCs w:val="21"/>
                            </w:rPr>
                            <w:t>沟通能力强，善于团队协作共同完成公司布置的任务</w:t>
                          </w:r>
                        </w:p>
                        <w:p>
                          <w:pPr>
                            <w:tabs>
                              <w:tab w:val="left" w:pos="420"/>
                            </w:tabs>
                            <w:spacing w:line="400" w:lineRule="exact"/>
                            <w:rPr>
                              <w:rFonts w:ascii="宋体" w:hAnsi="宋体" w:cs="宋体"/>
                              <w:color w:val="000000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color w:val="000000"/>
                              <w:szCs w:val="21"/>
                            </w:rPr>
                            <w:t>抗压能力强，有较强的责任心，喜欢挑战，不断的提高完善自我</w:t>
                          </w:r>
                        </w:p>
                        <w:p>
                          <w:pPr>
                            <w:tabs>
                              <w:tab w:val="left" w:pos="420"/>
                            </w:tabs>
                            <w:spacing w:line="400" w:lineRule="exact"/>
                            <w:rPr>
                              <w:rFonts w:ascii="宋体" w:hAnsi="宋体" w:cs="宋体"/>
                              <w:color w:val="000000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color w:val="000000"/>
                              <w:szCs w:val="21"/>
                            </w:rPr>
                            <w:t>勤奋刻苦，喜欢钻研 热爱软件行业</w:t>
                          </w:r>
                        </w:p>
                        <w:p>
                          <w:pPr>
                            <w:spacing w:line="400" w:lineRule="exact"/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color w:val="000000"/>
                              <w:szCs w:val="21"/>
                            </w:rPr>
                            <w:t>掌握一些基本的商务礼仪。</w:t>
                          </w:r>
                        </w:p>
                      </w:txbxContent>
                    </v:textbox>
                  </v:shape>
                </v:group>
                <v:shape id="_x0000_s1026" o:spid="_x0000_s1026" style="position:absolute;left:81834;top:98632;height:111147;width:111134;v-text-anchor:middle;" fillcolor="#FFFFFF [3212]" filled="t" stroked="t" coordsize="111134,111147" o:gfxdata="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98DKr4A&#10;AADbAAAADwAAAAAAAAABACAAAAAiAAAAZHJzL2Rvd25yZXYueG1sUEsBAhQAFAAAAAgAh07iQDMv&#10;BZ47AAAAOQAAABAAAAAAAAAAAQAgAAAADQEAAGRycy9zaGFwZXhtbC54bWxQSwUGAAAAAAYABgBb&#10;AQAAtwMAAAAA&#10;" path="m55567,27786c78719,-37049,169016,27786,55567,111147c-57882,27786,32414,-37049,55567,27786xe">
                  <v:path o:connectlocs="55567,27786;55567,111147" o:connectangles="247,82"/>
                  <v:fill on="t" focussize="0,0"/>
                  <v:stroke weight="1pt" color="#FFFFFF [3212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-624840</wp:posOffset>
                </wp:positionH>
                <wp:positionV relativeFrom="paragraph">
                  <wp:posOffset>146685</wp:posOffset>
                </wp:positionV>
                <wp:extent cx="2329180" cy="691515"/>
                <wp:effectExtent l="0" t="0" r="0" b="0"/>
                <wp:wrapNone/>
                <wp:docPr id="107" name="文本框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18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556F" w:rsidRDefault="00DE08A6">
                            <w:pPr>
                              <w:ind w:firstLineChars="100" w:firstLine="640"/>
                              <w:textAlignment w:val="baseline"/>
                              <w:rPr>
                                <w:b/>
                                <w:bCs/>
                                <w:color w:val="262626" w:themeColor="text1" w:themeTint="D9"/>
                                <w:spacing w:val="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62626" w:themeColor="text1" w:themeTint="D9"/>
                                <w:spacing w:val="80"/>
                                <w:sz w:val="48"/>
                                <w:szCs w:val="48"/>
                              </w:rPr>
                              <w:t>AXX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07" o:spid="_x0000_s1050" type="#_x0000_t202" style="position:absolute;left:0;text-align:left;margin-left:-49.2pt;margin-top:11.55pt;width:183.4pt;height:54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" filled="f" stroked="f">
                <v:textbox>
                  <w:txbxContent>
                    <w:p w:rsidR="0040556F" w:rsidRDefault="00DE08A6">
                      <w:pPr>
                        <w:ind w:firstLineChars="100" w:firstLine="640"/>
                        <w:textAlignment w:val="baseline"/>
                        <w:rPr>
                          <w:b/>
                          <w:bCs/>
                          <w:color w:val="262626" w:themeColor="text1" w:themeTint="D9"/>
                          <w:spacing w:val="80"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62626" w:themeColor="text1" w:themeTint="D9"/>
                          <w:spacing w:val="80"/>
                          <w:sz w:val="48"/>
                          <w:szCs w:val="48"/>
                        </w:rPr>
                        <w:t>AXX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-627380</wp:posOffset>
                </wp:positionH>
                <wp:positionV relativeFrom="paragraph">
                  <wp:posOffset>1955165</wp:posOffset>
                </wp:positionV>
                <wp:extent cx="6619875" cy="2473325"/>
                <wp:effectExtent l="0" t="0" r="9525" b="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875" cy="2473324"/>
                          <a:chOff x="-1" y="-148233"/>
                          <a:chExt cx="6619875" cy="2208077"/>
                        </a:xfrm>
                      </wpg:grpSpPr>
                      <wpg:grpSp>
                        <wpg:cNvPr id="7" name="组合 77"/>
                        <wpg:cNvGrpSpPr/>
                        <wpg:grpSpPr>
                          <a:xfrm>
                            <a:off x="-1" y="-148233"/>
                            <a:ext cx="6619875" cy="2208077"/>
                            <a:chOff x="-1" y="-148384"/>
                            <a:chExt cx="6619662" cy="2210333"/>
                          </a:xfrm>
                        </wpg:grpSpPr>
                        <wpg:grpSp>
                          <wpg:cNvPr id="10" name="组合 10"/>
                          <wpg:cNvGrpSpPr/>
                          <wpg:grpSpPr>
                            <a:xfrm>
                              <a:off x="15874" y="-148384"/>
                              <a:ext cx="6549815" cy="482085"/>
                              <a:chOff x="15874" y="-148384"/>
                              <a:chExt cx="6549815" cy="482085"/>
                            </a:xfrm>
                          </wpg:grpSpPr>
                          <wps:wsp>
                            <wps:cNvPr id="11" name="椭圆 11"/>
                            <wps:cNvSpPr/>
                            <wps:spPr>
                              <a:xfrm>
                                <a:off x="15874" y="31782"/>
                                <a:ext cx="231768" cy="23200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  <wps:wsp>
                            <wps:cNvPr id="12" name="文本框 2"/>
                            <wps:cNvSpPr txBox="1"/>
                            <wps:spPr>
                              <a:xfrm>
                                <a:off x="261611" y="-148384"/>
                                <a:ext cx="1095975" cy="40870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40556F" w:rsidRDefault="00DE08A6">
                                  <w:pPr>
                                    <w:kinsoku w:val="0"/>
                                    <w:overflowPunct w:val="0"/>
                                    <w:textAlignment w:val="baseline"/>
                                    <w:rPr>
                                      <w:rFonts w:ascii="Calibri" w:eastAsia="微软雅黑" w:hAnsi="Calibri" w:cs="Calibri"/>
                                      <w:color w:val="000000" w:themeColor="text1"/>
                                      <w:kern w:val="24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微软雅黑" w:hAnsi="Calibri" w:cs="Calibri" w:hint="eastAsia"/>
                                      <w:color w:val="000000" w:themeColor="text1"/>
                                      <w:kern w:val="24"/>
                                      <w:sz w:val="22"/>
                                      <w:szCs w:val="24"/>
                                    </w:rPr>
                                    <w:t>专项技能</w:t>
                                  </w:r>
                                </w:p>
                              </w:txbxContent>
                            </wps:txbx>
                            <wps:bodyPr anchor="t"/>
                          </wps:wsp>
                          <wps:wsp>
                            <wps:cNvPr id="23" name="直接连接符 23"/>
                            <wps:cNvCnPr/>
                            <wps:spPr>
                              <a:xfrm>
                                <a:off x="39685" y="333701"/>
                                <a:ext cx="652600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6B685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5" name="文本框 2"/>
                          <wps:cNvSpPr txBox="1"/>
                          <wps:spPr>
                            <a:xfrm>
                              <a:off x="-1" y="403206"/>
                              <a:ext cx="6619662" cy="165874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:rsidR="0040556F" w:rsidRDefault="00DE08A6">
                                <w:pPr>
                                  <w:kinsoku w:val="0"/>
                                  <w:overflowPunct w:val="0"/>
                                  <w:snapToGrid w:val="0"/>
                                  <w:spacing w:line="420" w:lineRule="exact"/>
                                  <w:contextualSpacing/>
                                  <w:textAlignment w:val="baseline"/>
                                  <w:rPr>
                                    <w:rFonts w:ascii="宋体" w:hAnsi="宋体" w:cs="宋体"/>
                                    <w:color w:val="00000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cs="宋体" w:hint="eastAsia"/>
                                    <w:color w:val="000000"/>
                                    <w:szCs w:val="21"/>
                                  </w:rPr>
                                  <w:t>熟练：</w:t>
                                </w:r>
                                <w:r>
                                  <w:rPr>
                                    <w:rFonts w:ascii="宋体" w:hAnsi="宋体" w:cs="宋体" w:hint="eastAsia"/>
                                    <w:color w:val="000000"/>
                                    <w:szCs w:val="21"/>
                                  </w:rPr>
                                  <w:t>HTML</w:t>
                                </w:r>
                                <w:proofErr w:type="gramStart"/>
                                <w:r>
                                  <w:rPr>
                                    <w:rFonts w:ascii="宋体" w:hAnsi="宋体" w:cs="宋体" w:hint="eastAsia"/>
                                    <w:color w:val="000000"/>
                                    <w:szCs w:val="21"/>
                                  </w:rPr>
                                  <w:t>,CSS,JavaScript,Vue.js</w:t>
                                </w:r>
                                <w:proofErr w:type="gramEnd"/>
                              </w:p>
                              <w:p w:rsidR="0040556F" w:rsidRDefault="00DE08A6">
                                <w:pPr>
                                  <w:kinsoku w:val="0"/>
                                  <w:overflowPunct w:val="0"/>
                                  <w:snapToGrid w:val="0"/>
                                  <w:spacing w:line="420" w:lineRule="exact"/>
                                  <w:contextualSpacing/>
                                  <w:textAlignment w:val="baseline"/>
                                  <w:rPr>
                                    <w:rFonts w:ascii="宋体" w:hAnsi="宋体" w:cs="宋体"/>
                                    <w:color w:val="00000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cs="宋体" w:hint="eastAsia"/>
                                    <w:color w:val="000000"/>
                                    <w:szCs w:val="21"/>
                                  </w:rPr>
                                  <w:t>熟练：</w:t>
                                </w:r>
                                <w:r>
                                  <w:rPr>
                                    <w:rFonts w:ascii="宋体" w:hAnsi="宋体" w:cs="宋体" w:hint="eastAsia"/>
                                    <w:color w:val="000000"/>
                                    <w:szCs w:val="21"/>
                                  </w:rPr>
                                  <w:t xml:space="preserve">element UI  </w:t>
                                </w:r>
                                <w:r>
                                  <w:rPr>
                                    <w:rFonts w:ascii="宋体" w:hAnsi="宋体" w:cs="宋体" w:hint="eastAsia"/>
                                    <w:color w:val="000000"/>
                                    <w:szCs w:val="21"/>
                                  </w:rPr>
                                  <w:t>等组件库</w:t>
                                </w:r>
                              </w:p>
                              <w:p w:rsidR="0040556F" w:rsidRDefault="00DE08A6">
                                <w:pPr>
                                  <w:kinsoku w:val="0"/>
                                  <w:overflowPunct w:val="0"/>
                                  <w:snapToGrid w:val="0"/>
                                  <w:spacing w:line="420" w:lineRule="exact"/>
                                  <w:contextualSpacing/>
                                  <w:textAlignment w:val="baseline"/>
                                  <w:rPr>
                                    <w:rFonts w:ascii="宋体" w:hAnsi="宋体" w:cs="宋体"/>
                                    <w:color w:val="00000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cs="宋体" w:hint="eastAsia"/>
                                    <w:color w:val="000000"/>
                                    <w:szCs w:val="21"/>
                                  </w:rPr>
                                  <w:t>熟练：</w:t>
                                </w:r>
                                <w:proofErr w:type="spellStart"/>
                                <w:r>
                                  <w:rPr>
                                    <w:rFonts w:ascii="宋体" w:hAnsi="宋体" w:cs="宋体" w:hint="eastAsia"/>
                                    <w:color w:val="000000"/>
                                    <w:szCs w:val="21"/>
                                  </w:rPr>
                                  <w:t>MySql</w:t>
                                </w:r>
                                <w:proofErr w:type="spellEnd"/>
                                <w:r>
                                  <w:rPr>
                                    <w:rFonts w:ascii="宋体" w:hAnsi="宋体" w:cs="宋体" w:hint="eastAsia"/>
                                    <w:color w:val="000000"/>
                                    <w:szCs w:val="21"/>
                                  </w:rPr>
                                  <w:t>以及</w:t>
                                </w:r>
                                <w:r>
                                  <w:rPr>
                                    <w:rFonts w:ascii="宋体" w:hAnsi="宋体" w:cs="宋体" w:hint="eastAsia"/>
                                    <w:color w:val="000000"/>
                                    <w:szCs w:val="21"/>
                                  </w:rPr>
                                  <w:t>Oracle</w:t>
                                </w:r>
                                <w:r>
                                  <w:rPr>
                                    <w:rFonts w:ascii="宋体" w:hAnsi="宋体" w:cs="宋体" w:hint="eastAsia"/>
                                    <w:color w:val="000000"/>
                                    <w:szCs w:val="21"/>
                                  </w:rPr>
                                  <w:t>的</w:t>
                                </w:r>
                                <w:r>
                                  <w:rPr>
                                    <w:rFonts w:ascii="宋体" w:hAnsi="宋体" w:cs="宋体" w:hint="eastAsia"/>
                                    <w:color w:val="000000"/>
                                    <w:szCs w:val="21"/>
                                  </w:rPr>
                                  <w:t>SQL</w:t>
                                </w:r>
                                <w:r>
                                  <w:rPr>
                                    <w:rFonts w:ascii="宋体" w:hAnsi="宋体" w:cs="宋体" w:hint="eastAsia"/>
                                    <w:color w:val="000000"/>
                                    <w:szCs w:val="21"/>
                                  </w:rPr>
                                  <w:t>语句编写和常用函数的使用，熟悉</w:t>
                                </w:r>
                                <w:r>
                                  <w:rPr>
                                    <w:rFonts w:ascii="宋体" w:hAnsi="宋体" w:cs="宋体" w:hint="eastAsia"/>
                                    <w:color w:val="000000"/>
                                    <w:szCs w:val="21"/>
                                  </w:rPr>
                                  <w:t>JDBC</w:t>
                                </w:r>
                                <w:r>
                                  <w:rPr>
                                    <w:rFonts w:ascii="宋体" w:hAnsi="宋体" w:cs="宋体" w:hint="eastAsia"/>
                                    <w:color w:val="000000"/>
                                    <w:szCs w:val="21"/>
                                  </w:rPr>
                                  <w:t>编程</w:t>
                                </w:r>
                              </w:p>
                              <w:p w:rsidR="0040556F" w:rsidRDefault="00DE08A6">
                                <w:pPr>
                                  <w:kinsoku w:val="0"/>
                                  <w:overflowPunct w:val="0"/>
                                  <w:snapToGrid w:val="0"/>
                                  <w:spacing w:line="420" w:lineRule="exact"/>
                                  <w:contextualSpacing/>
                                  <w:textAlignment w:val="baseline"/>
                                  <w:rPr>
                                    <w:rFonts w:ascii="宋体" w:hAnsi="宋体" w:cs="宋体"/>
                                    <w:color w:val="00000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cs="宋体" w:hint="eastAsia"/>
                                    <w:color w:val="000000"/>
                                    <w:szCs w:val="21"/>
                                  </w:rPr>
                                  <w:t>了解：</w:t>
                                </w:r>
                                <w:r>
                                  <w:rPr>
                                    <w:rFonts w:ascii="宋体" w:hAnsi="宋体" w:cs="宋体" w:hint="eastAsia"/>
                                    <w:color w:val="000000"/>
                                    <w:szCs w:val="21"/>
                                  </w:rPr>
                                  <w:t>Java</w:t>
                                </w:r>
                                <w:r>
                                  <w:rPr>
                                    <w:rFonts w:ascii="宋体" w:hAnsi="宋体" w:cs="宋体" w:hint="eastAsia"/>
                                    <w:color w:val="000000"/>
                                    <w:szCs w:val="21"/>
                                  </w:rPr>
                                  <w:t>基础</w:t>
                                </w:r>
                              </w:p>
                              <w:p w:rsidR="0040556F" w:rsidRDefault="00DE08A6">
                                <w:pPr>
                                  <w:kinsoku w:val="0"/>
                                  <w:overflowPunct w:val="0"/>
                                  <w:snapToGrid w:val="0"/>
                                  <w:spacing w:line="420" w:lineRule="exact"/>
                                  <w:contextualSpacing/>
                                  <w:textAlignment w:val="baseline"/>
                                  <w:rPr>
                                    <w:rFonts w:ascii="宋体" w:hAnsi="宋体" w:cs="宋体"/>
                                    <w:color w:val="00000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cs="宋体" w:hint="eastAsia"/>
                                    <w:color w:val="000000"/>
                                    <w:szCs w:val="21"/>
                                  </w:rPr>
                                  <w:t>熟练：</w:t>
                                </w:r>
                                <w:proofErr w:type="spellStart"/>
                                <w:r>
                                  <w:rPr>
                                    <w:rFonts w:ascii="宋体" w:hAnsi="宋体" w:cs="宋体" w:hint="eastAsia"/>
                                    <w:color w:val="000000"/>
                                    <w:szCs w:val="21"/>
                                  </w:rPr>
                                  <w:t>VSCode</w:t>
                                </w:r>
                                <w:proofErr w:type="spellEnd"/>
                                <w:r>
                                  <w:rPr>
                                    <w:rFonts w:ascii="宋体" w:hAnsi="宋体" w:cs="宋体" w:hint="eastAsia"/>
                                    <w:color w:val="000000"/>
                                    <w:szCs w:val="2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宋体" w:hAnsi="宋体" w:cs="宋体" w:hint="eastAsia"/>
                                    <w:color w:val="000000"/>
                                    <w:szCs w:val="21"/>
                                  </w:rPr>
                                  <w:t>HBuilder</w:t>
                                </w:r>
                                <w:proofErr w:type="spellEnd"/>
                                <w:r>
                                  <w:rPr>
                                    <w:rFonts w:ascii="宋体" w:hAnsi="宋体" w:cs="宋体" w:hint="eastAsia"/>
                                    <w:color w:val="000000"/>
                                    <w:szCs w:val="21"/>
                                  </w:rPr>
                                  <w:t xml:space="preserve"> X IDEA</w:t>
                                </w:r>
                                <w:r>
                                  <w:rPr>
                                    <w:rFonts w:ascii="宋体" w:hAnsi="宋体" w:cs="宋体" w:hint="eastAsia"/>
                                    <w:color w:val="000000"/>
                                    <w:szCs w:val="21"/>
                                  </w:rPr>
                                  <w:t>开发工具</w:t>
                                </w:r>
                              </w:p>
                              <w:p w:rsidR="0040556F" w:rsidRDefault="00DE08A6">
                                <w:pPr>
                                  <w:kinsoku w:val="0"/>
                                  <w:overflowPunct w:val="0"/>
                                  <w:snapToGrid w:val="0"/>
                                  <w:spacing w:line="420" w:lineRule="exact"/>
                                  <w:contextualSpacing/>
                                  <w:textAlignment w:val="baseline"/>
                                  <w:rPr>
                                    <w:rFonts w:ascii="宋体" w:hAnsi="宋体" w:cs="宋体"/>
                                    <w:color w:val="00000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cs="宋体" w:hint="eastAsia"/>
                                    <w:color w:val="000000"/>
                                    <w:szCs w:val="21"/>
                                  </w:rPr>
                                  <w:t>项目经验：</w:t>
                                </w:r>
                                <w:proofErr w:type="spellStart"/>
                                <w:r>
                                  <w:rPr>
                                    <w:rFonts w:ascii="宋体" w:hAnsi="宋体" w:cs="宋体" w:hint="eastAsia"/>
                                    <w:color w:val="000000"/>
                                    <w:szCs w:val="21"/>
                                  </w:rPr>
                                  <w:t>jshop</w:t>
                                </w:r>
                                <w:proofErr w:type="spellEnd"/>
                                <w:r>
                                  <w:rPr>
                                    <w:rFonts w:ascii="宋体" w:hAnsi="宋体" w:cs="宋体" w:hint="eastAsia"/>
                                    <w:color w:val="000000"/>
                                    <w:szCs w:val="21"/>
                                  </w:rPr>
                                  <w:t>商城（</w:t>
                                </w:r>
                                <w:proofErr w:type="spellStart"/>
                                <w:r>
                                  <w:rPr>
                                    <w:rFonts w:ascii="宋体" w:hAnsi="宋体" w:cs="宋体" w:hint="eastAsia"/>
                                    <w:color w:val="000000"/>
                                    <w:szCs w:val="21"/>
                                  </w:rPr>
                                  <w:t>uni-app+colorui</w:t>
                                </w:r>
                                <w:proofErr w:type="spellEnd"/>
                                <w:r>
                                  <w:rPr>
                                    <w:rFonts w:ascii="宋体" w:hAnsi="宋体" w:cs="宋体" w:hint="eastAsia"/>
                                    <w:color w:val="000000"/>
                                    <w:szCs w:val="21"/>
                                  </w:rPr>
                                  <w:t>）</w:t>
                                </w:r>
                                <w:r>
                                  <w:rPr>
                                    <w:rFonts w:ascii="宋体" w:hAnsi="宋体" w:cs="宋体" w:hint="eastAsia"/>
                                    <w:color w:val="000000"/>
                                    <w:szCs w:val="21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ascii="宋体" w:hAnsi="宋体" w:cs="宋体" w:hint="eastAsia"/>
                                    <w:color w:val="000000"/>
                                    <w:szCs w:val="21"/>
                                  </w:rPr>
                                  <w:t>后台管理系统</w:t>
                                </w:r>
                                <w:r>
                                  <w:rPr>
                                    <w:rFonts w:ascii="宋体" w:hAnsi="宋体" w:cs="宋体" w:hint="eastAsia"/>
                                    <w:color w:val="000000"/>
                                    <w:szCs w:val="21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宋体" w:hAnsi="宋体" w:cs="宋体" w:hint="eastAsia"/>
                                    <w:color w:val="000000"/>
                                    <w:szCs w:val="21"/>
                                  </w:rPr>
                                  <w:t>Vue+element</w:t>
                                </w:r>
                                <w:proofErr w:type="spellEnd"/>
                                <w:r>
                                  <w:rPr>
                                    <w:rFonts w:ascii="宋体" w:hAnsi="宋体" w:cs="宋体" w:hint="eastAsia"/>
                                    <w:color w:val="000000"/>
                                    <w:szCs w:val="2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宋体" w:hAnsi="宋体" w:cs="宋体" w:hint="eastAsia"/>
                                    <w:color w:val="000000"/>
                                    <w:szCs w:val="21"/>
                                  </w:rPr>
                                  <w:t>Ui</w:t>
                                </w:r>
                                <w:proofErr w:type="spellEnd"/>
                                <w:r>
                                  <w:rPr>
                                    <w:rFonts w:ascii="宋体" w:hAnsi="宋体" w:cs="宋体" w:hint="eastAsia"/>
                                    <w:color w:val="000000"/>
                                    <w:szCs w:val="21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anchor="t"/>
                        </wps:wsp>
                      </wpg:grpSp>
                      <wps:wsp>
                        <wps:cNvPr id="26" name="星形: 五角 26"/>
                        <wps:cNvSpPr/>
                        <wps:spPr>
                          <a:xfrm>
                            <a:off x="55336" y="67129"/>
                            <a:ext cx="144000" cy="144000"/>
                          </a:xfrm>
                          <a:prstGeom prst="star5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49.4pt;margin-top:153.95pt;height:194.75pt;width:521.25pt;z-index:251679744;mso-width-relative:page;mso-height-relative:page;" coordorigin="-1,-148233" coordsize="6619875,2208077" o:gfxdata="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">
                <o:lock v:ext="edit" aspectratio="f"/>
                <v:group id="组合 77" o:spid="_x0000_s1026" o:spt="203" style="position:absolute;left:-1;top:-148233;height:2208077;width:6619875;" coordorigin="-1,-148384" coordsize="6619662,2210333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15874;top:-148384;height:482085;width:6549815;" coordorigin="15874,-148384" coordsize="6549815,482085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  <o:lock v:ext="edit" aspectratio="f"/>
                    <v:shape id="_x0000_s1026" o:spid="_x0000_s1026" o:spt="3" type="#_x0000_t3" style="position:absolute;left:15874;top:31782;height:232007;width:231768;v-text-anchor:middle;" fillcolor="#5B9BD5 [3208]" filled="t" stroked="t" coordsize="21600,21600" o:gfxdata="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b1NK7sAAADb&#10;AAAADwAAAAAAAAABACAAAAAiAAAAZHJzL2Rvd25yZXYueG1sUEsBAhQAFAAAAAgAh07iQDMvBZ47&#10;AAAAOQAAABAAAAAAAAAAAQAgAAAACgEAAGRycy9zaGFwZXhtbC54bWxQSwUGAAAAAAYABgBbAQAA&#10;tAMAAAAA&#10;">
                      <v:fill on="t" focussize="0,0"/>
                      <v:stroke weight="1pt" color="#5B9BD5 [3208]" miterlimit="8" joinstyle="miter"/>
                      <v:imagedata o:title=""/>
                      <o:lock v:ext="edit" aspectratio="f"/>
                    </v:shape>
                    <v:shape id="文本框 2" o:spid="_x0000_s1026" o:spt="202" type="#_x0000_t202" style="position:absolute;left:261611;top:-148384;height:408702;width:1095975;" filled="f" stroked="f" coordsize="21600,21600" o:gfxdata="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wtvRq5AAAA2wAA&#10;AA8AAAAAAAAAAQAgAAAAIgAAAGRycy9kb3ducmV2LnhtbFBLAQIUABQAAAAIAIdO4kAzLwWeOwAA&#10;ADkAAAAQAAAAAAAAAAEAIAAAAAgBAABkcnMvc2hhcGV4bWwueG1sUEsFBgAAAAAGAAYAWwEAALID&#10;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hAnsi="Calibri" w:eastAsia="微软雅黑" w:cs="Calibri"/>
                                <w:color w:val="000000" w:themeColor="text1"/>
                                <w:kern w:val="24"/>
                                <w:sz w:val="22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Calibri" w:hAnsi="Calibri" w:eastAsia="微软雅黑" w:cs="Calibri"/>
                                <w:color w:val="000000" w:themeColor="text1"/>
                                <w:kern w:val="24"/>
                                <w:sz w:val="22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专项技能</w:t>
                            </w:r>
                          </w:p>
                        </w:txbxContent>
                      </v:textbox>
                    </v:shape>
                    <v:line id="_x0000_s1026" o:spid="_x0000_s1026" o:spt="20" style="position:absolute;left:39685;top:333701;height:0;width:6526004;" filled="f" stroked="t" coordsize="21600,21600" o:gfxdata="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aA79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6B685F [3204]" miterlimit="8" joinstyle="miter"/>
                      <v:imagedata o:title=""/>
                      <o:lock v:ext="edit" aspectratio="f"/>
                    </v:line>
                  </v:group>
                  <v:shape id="文本框 2" o:spid="_x0000_s1026" o:spt="202" type="#_x0000_t202" style="position:absolute;left:-1;top:403206;height:1658743;width:6619662;" filled="f" stroked="f" coordsize="21600,21600" o:gfxdata="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qO/T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kinsoku w:val="0"/>
                            <w:overflowPunct w:val="0"/>
                            <w:snapToGrid w:val="0"/>
                            <w:spacing w:line="420" w:lineRule="exact"/>
                            <w:contextualSpacing/>
                            <w:textAlignment w:val="baseline"/>
                            <w:rPr>
                              <w:rFonts w:hint="eastAsia" w:ascii="宋体" w:hAnsi="宋体" w:cs="宋体"/>
                              <w:color w:val="000000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color w:val="000000"/>
                              <w:szCs w:val="21"/>
                            </w:rPr>
                            <w:t>熟练：</w:t>
                          </w:r>
                          <w:r>
                            <w:rPr>
                              <w:rFonts w:hint="eastAsia" w:ascii="宋体" w:hAnsi="宋体" w:cs="宋体"/>
                              <w:color w:val="000000"/>
                              <w:szCs w:val="21"/>
                              <w:lang w:val="en-US" w:eastAsia="zh-CN"/>
                            </w:rPr>
                            <w:t>HTML,CSS,JavaScript,Vue.js</w:t>
                          </w:r>
                        </w:p>
                        <w:p>
                          <w:pPr>
                            <w:kinsoku w:val="0"/>
                            <w:overflowPunct w:val="0"/>
                            <w:snapToGrid w:val="0"/>
                            <w:spacing w:line="420" w:lineRule="exact"/>
                            <w:contextualSpacing/>
                            <w:textAlignment w:val="baseline"/>
                            <w:rPr>
                              <w:rFonts w:hint="default" w:ascii="宋体" w:hAnsi="宋体" w:cs="宋体"/>
                              <w:color w:val="000000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color w:val="000000"/>
                              <w:szCs w:val="21"/>
                              <w:lang w:val="en-US" w:eastAsia="zh-CN"/>
                            </w:rPr>
                            <w:t>熟练：element UI  等组件库</w:t>
                          </w:r>
                        </w:p>
                        <w:p>
                          <w:pPr>
                            <w:kinsoku w:val="0"/>
                            <w:overflowPunct w:val="0"/>
                            <w:snapToGrid w:val="0"/>
                            <w:spacing w:line="420" w:lineRule="exact"/>
                            <w:contextualSpacing/>
                            <w:textAlignment w:val="baseline"/>
                            <w:rPr>
                              <w:rFonts w:hint="eastAsia" w:ascii="宋体" w:hAnsi="宋体" w:cs="宋体"/>
                              <w:color w:val="000000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color w:val="000000"/>
                              <w:szCs w:val="21"/>
                            </w:rPr>
                            <w:t>熟练：MySql以及Oracle的SQL语句编写和常用函数的使用，熟悉JDBC编程</w:t>
                          </w:r>
                        </w:p>
                        <w:p>
                          <w:pPr>
                            <w:kinsoku w:val="0"/>
                            <w:overflowPunct w:val="0"/>
                            <w:snapToGrid w:val="0"/>
                            <w:spacing w:line="420" w:lineRule="exact"/>
                            <w:contextualSpacing/>
                            <w:textAlignment w:val="baseline"/>
                            <w:rPr>
                              <w:rFonts w:hint="default" w:ascii="宋体" w:hAnsi="宋体" w:cs="宋体" w:eastAsiaTheme="minorEastAsia"/>
                              <w:color w:val="000000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color w:val="000000"/>
                              <w:szCs w:val="21"/>
                              <w:lang w:val="en-US" w:eastAsia="zh-CN"/>
                            </w:rPr>
                            <w:t>了解：Java基础</w:t>
                          </w:r>
                        </w:p>
                        <w:p>
                          <w:pPr>
                            <w:kinsoku w:val="0"/>
                            <w:overflowPunct w:val="0"/>
                            <w:snapToGrid w:val="0"/>
                            <w:spacing w:line="420" w:lineRule="exact"/>
                            <w:contextualSpacing/>
                            <w:textAlignment w:val="baseline"/>
                            <w:rPr>
                              <w:rFonts w:hint="eastAsia" w:ascii="宋体" w:hAnsi="宋体" w:cs="宋体"/>
                              <w:color w:val="000000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color w:val="000000"/>
                              <w:szCs w:val="21"/>
                            </w:rPr>
                            <w:t>熟练：</w:t>
                          </w:r>
                          <w:r>
                            <w:rPr>
                              <w:rFonts w:hint="eastAsia" w:ascii="宋体" w:hAnsi="宋体" w:cs="宋体"/>
                              <w:color w:val="000000"/>
                              <w:szCs w:val="21"/>
                              <w:lang w:val="en-US" w:eastAsia="zh-CN"/>
                            </w:rPr>
                            <w:t>VSCode HBuilder X IDEA</w:t>
                          </w:r>
                          <w:r>
                            <w:rPr>
                              <w:rFonts w:hint="eastAsia" w:ascii="宋体" w:hAnsi="宋体" w:cs="宋体"/>
                              <w:color w:val="000000"/>
                              <w:szCs w:val="21"/>
                            </w:rPr>
                            <w:t>开发工具</w:t>
                          </w:r>
                        </w:p>
                        <w:p>
                          <w:pPr>
                            <w:kinsoku w:val="0"/>
                            <w:overflowPunct w:val="0"/>
                            <w:snapToGrid w:val="0"/>
                            <w:spacing w:line="420" w:lineRule="exact"/>
                            <w:contextualSpacing/>
                            <w:textAlignment w:val="baseline"/>
                            <w:rPr>
                              <w:rFonts w:hint="default" w:ascii="宋体" w:hAnsi="宋体" w:cs="宋体" w:eastAsiaTheme="minorEastAsia"/>
                              <w:color w:val="000000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color w:val="000000"/>
                              <w:szCs w:val="21"/>
                              <w:lang w:val="en-US" w:eastAsia="zh-CN"/>
                            </w:rPr>
                            <w:t>项目经验：jshop商城（uni-app+colorui）      后台管理系统(Vue+element Ui)</w:t>
                          </w:r>
                        </w:p>
                      </w:txbxContent>
                    </v:textbox>
                  </v:shape>
                </v:group>
                <v:shape id="星形: 五角 26" o:spid="_x0000_s1026" style="position:absolute;left:55336;top:67129;height:144000;width:144000;v-text-anchor:middle;" fillcolor="#FFFFFF [3212]" filled="t" stroked="t" coordsize="144000,144000" o:gfxdata="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kcj8O8AAAA&#10;2wAAAA8AAAAAAAAAAQAgAAAAIgAAAGRycy9kb3ducmV2LnhtbFBLAQIUABQAAAAIAIdO4kAzLwWe&#10;OwAAADkAAAAQAAAAAAAAAAEAIAAAAAsBAABkcnMvc2hhcGV4bWwueG1sUEsFBgAAAAAGAAYAWwEA&#10;ALUDAAAAAA==&#10;" path="m0,55002l55003,55003,72000,0,88996,55003,143999,55002,99501,88996,116498,143999,72000,110005,27501,143999,44498,88996xe">
                  <v:path o:connectlocs="72000,0;0,55002;27501,143999;116498,143999;143999,55002" o:connectangles="247,164,82,82,0"/>
                  <v:fill on="t" focussize="0,0"/>
                  <v:stroke weight="1pt" color="#FFFFFF [3212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ge">
                  <wp:posOffset>1027430</wp:posOffset>
                </wp:positionV>
                <wp:extent cx="2256155" cy="889000"/>
                <wp:effectExtent l="0" t="0" r="0" b="10795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2256156" cy="889000"/>
                          <a:chOff x="-27315" y="-106614"/>
                          <a:chExt cx="2258405" cy="889000"/>
                        </a:xfrm>
                      </wpg:grpSpPr>
                      <wps:wsp>
                        <wps:cNvPr id="61" name="文本框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-27315" y="-106614"/>
                            <a:ext cx="2054945" cy="889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0556F" w:rsidRDefault="00DE08A6">
                              <w:pPr>
                                <w:kinsoku w:val="0"/>
                                <w:overflowPunct w:val="0"/>
                                <w:snapToGrid w:val="0"/>
                                <w:spacing w:line="420" w:lineRule="exact"/>
                                <w:contextualSpacing/>
                                <w:textAlignment w:val="baseline"/>
                                <w:rPr>
                                  <w:rFonts w:ascii="微软雅黑" w:eastAsia="微软雅黑" w:hAnsi="微软雅黑" w:cs="Times New Roman"/>
                                  <w:caps/>
                                  <w:color w:val="0D0D0D" w:themeColor="text1" w:themeTint="F2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Times New Roman" w:hint="eastAsia"/>
                                  <w:caps/>
                                  <w:color w:val="0D0D0D" w:themeColor="text1" w:themeTint="F2"/>
                                  <w:szCs w:val="21"/>
                                </w:rPr>
                                <w:t>年龄：</w:t>
                              </w:r>
                              <w:r>
                                <w:rPr>
                                  <w:rFonts w:ascii="微软雅黑" w:eastAsia="微软雅黑" w:hAnsi="微软雅黑" w:cs="Times New Roman" w:hint="eastAsia"/>
                                  <w:caps/>
                                  <w:color w:val="0D0D0D" w:themeColor="text1" w:themeTint="F2"/>
                                  <w:szCs w:val="21"/>
                                </w:rPr>
                                <w:t>2</w:t>
                              </w:r>
                              <w:r>
                                <w:rPr>
                                  <w:rFonts w:ascii="微软雅黑" w:eastAsia="微软雅黑" w:hAnsi="微软雅黑" w:cs="Times New Roman" w:hint="eastAsia"/>
                                  <w:caps/>
                                  <w:color w:val="0D0D0D" w:themeColor="text1" w:themeTint="F2"/>
                                  <w:szCs w:val="21"/>
                                </w:rPr>
                                <w:t>0</w:t>
                              </w:r>
                            </w:p>
                            <w:p w:rsidR="0040556F" w:rsidRDefault="00DE08A6">
                              <w:pPr>
                                <w:kinsoku w:val="0"/>
                                <w:overflowPunct w:val="0"/>
                                <w:snapToGrid w:val="0"/>
                                <w:spacing w:line="420" w:lineRule="exact"/>
                                <w:contextualSpacing/>
                                <w:textAlignment w:val="baseline"/>
                                <w:rPr>
                                  <w:rFonts w:ascii="微软雅黑" w:eastAsia="微软雅黑" w:hAnsi="微软雅黑" w:cs="Times New Roman"/>
                                  <w:caps/>
                                  <w:color w:val="0D0D0D" w:themeColor="text1" w:themeTint="F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Times New Roman" w:hint="eastAsia"/>
                                  <w:caps/>
                                  <w:color w:val="0D0D0D" w:themeColor="text1" w:themeTint="F2"/>
                                  <w:szCs w:val="21"/>
                                </w:rPr>
                                <w:t>电话：</w:t>
                              </w:r>
                              <w:r>
                                <w:rPr>
                                  <w:rFonts w:ascii="微软雅黑" w:eastAsia="微软雅黑" w:hAnsi="微软雅黑" w:cs="Times New Roman" w:hint="eastAsia"/>
                                  <w:caps/>
                                  <w:color w:val="0D0D0D" w:themeColor="text1" w:themeTint="F2"/>
                                  <w:szCs w:val="21"/>
                                </w:rPr>
                                <w:t>152******</w:t>
                              </w:r>
                              <w:r>
                                <w:rPr>
                                  <w:rFonts w:ascii="微软雅黑" w:eastAsia="微软雅黑" w:hAnsi="微软雅黑" w:cs="Times New Roman" w:hint="eastAsia"/>
                                  <w:caps/>
                                  <w:color w:val="0D0D0D" w:themeColor="text1" w:themeTint="F2"/>
                                  <w:szCs w:val="21"/>
                                </w:rPr>
                                <w:t>01</w:t>
                              </w:r>
                              <w:r>
                                <w:rPr>
                                  <w:rFonts w:ascii="微软雅黑" w:eastAsia="微软雅黑" w:hAnsi="微软雅黑" w:cs="Times New Roman"/>
                                  <w:caps/>
                                  <w:color w:val="0D0D0D" w:themeColor="text1" w:themeTint="F2"/>
                                  <w:sz w:val="16"/>
                                  <w:szCs w:val="16"/>
                                </w:rPr>
                                <w:t xml:space="preserve">      </w:t>
                              </w:r>
                            </w:p>
                            <w:p w:rsidR="0040556F" w:rsidRDefault="00DE08A6">
                              <w:pPr>
                                <w:kinsoku w:val="0"/>
                                <w:overflowPunct w:val="0"/>
                                <w:snapToGrid w:val="0"/>
                                <w:spacing w:line="420" w:lineRule="exact"/>
                                <w:contextualSpacing/>
                                <w:textAlignment w:val="baseline"/>
                                <w:rPr>
                                  <w:rFonts w:ascii="微软雅黑" w:eastAsia="微软雅黑" w:hAnsi="微软雅黑" w:cs="Times New Roman"/>
                                  <w:caps/>
                                  <w:color w:val="0D0D0D" w:themeColor="text1" w:themeTint="F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Times New Roman" w:hint="eastAsia"/>
                                  <w:caps/>
                                  <w:color w:val="0D0D0D" w:themeColor="text1" w:themeTint="F2"/>
                                  <w:szCs w:val="21"/>
                                </w:rPr>
                                <w:t>邮箱：</w:t>
                              </w:r>
                              <w:r>
                                <w:rPr>
                                  <w:rFonts w:ascii="微软雅黑" w:eastAsia="微软雅黑" w:hAnsi="微软雅黑" w:cs="Times New Roman" w:hint="eastAsia"/>
                                  <w:caps/>
                                  <w:color w:val="0D0D0D" w:themeColor="text1" w:themeTint="F2"/>
                                  <w:szCs w:val="21"/>
                                </w:rPr>
                                <w:t>1******</w:t>
                              </w:r>
                              <w:r>
                                <w:rPr>
                                  <w:rFonts w:ascii="微软雅黑" w:eastAsia="微软雅黑" w:hAnsi="微软雅黑" w:cs="Times New Roman" w:hint="eastAsia"/>
                                  <w:caps/>
                                  <w:color w:val="0D0D0D" w:themeColor="text1" w:themeTint="F2"/>
                                  <w:szCs w:val="21"/>
                                </w:rPr>
                                <w:t>i</w:t>
                              </w:r>
                              <w:r>
                                <w:t>@qq.com</w:t>
                              </w:r>
                              <w:r>
                                <w:rPr>
                                  <w:rFonts w:ascii="微软雅黑" w:eastAsia="微软雅黑" w:hAnsi="微软雅黑" w:cs="Times New Roman"/>
                                  <w:caps/>
                                  <w:color w:val="0D0D0D" w:themeColor="text1" w:themeTint="F2"/>
                                  <w:sz w:val="16"/>
                                  <w:szCs w:val="16"/>
                                </w:rPr>
                                <w:t xml:space="preserve">      </w:t>
                              </w:r>
                            </w:p>
                            <w:p w:rsidR="0040556F" w:rsidRDefault="0040556F">
                              <w:pPr>
                                <w:snapToGrid w:val="0"/>
                                <w:spacing w:line="420" w:lineRule="exact"/>
                                <w:contextualSpacing/>
                                <w:rPr>
                                  <w:rFonts w:ascii="微软雅黑" w:eastAsia="微软雅黑" w:hAnsi="微软雅黑"/>
                                  <w:color w:val="0D0D0D" w:themeColor="text1" w:themeTint="F2"/>
                                  <w:sz w:val="16"/>
                                  <w:szCs w:val="16"/>
                                </w:rPr>
                              </w:pPr>
                            </w:p>
                            <w:p w:rsidR="0040556F" w:rsidRDefault="0040556F">
                              <w:pPr>
                                <w:snapToGrid w:val="0"/>
                                <w:spacing w:line="420" w:lineRule="exact"/>
                                <w:contextualSpacing/>
                                <w:jc w:val="left"/>
                                <w:rPr>
                                  <w:rFonts w:ascii="微软雅黑" w:eastAsia="微软雅黑" w:hAnsi="微软雅黑" w:cs="Calibri"/>
                                  <w:color w:val="0D0D0D" w:themeColor="text1" w:themeTint="F2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0000" tIns="45720" rIns="91440" bIns="45720" anchor="t" anchorCtr="0">
                          <a:noAutofit/>
                        </wps:bodyPr>
                      </wps:wsp>
                      <wpg:grpSp>
                        <wpg:cNvPr id="146" name="组合 145"/>
                        <wpg:cNvGrpSpPr/>
                        <wpg:grpSpPr>
                          <a:xfrm>
                            <a:off x="2051050" y="45175"/>
                            <a:ext cx="180040" cy="703091"/>
                            <a:chOff x="0" y="3531393"/>
                            <a:chExt cx="180335" cy="704038"/>
                          </a:xfrm>
                        </wpg:grpSpPr>
                        <wps:wsp>
                          <wps:cNvPr id="18" name="Freeform 17"/>
                          <wps:cNvSpPr>
                            <a:spLocks noEditPoints="1"/>
                          </wps:cNvSpPr>
                          <wps:spPr bwMode="auto">
                            <a:xfrm>
                              <a:off x="0" y="3531393"/>
                              <a:ext cx="180335" cy="180242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79 h 158"/>
                                <a:gd name="T2" fmla="*/ 79 w 158"/>
                                <a:gd name="T3" fmla="*/ 0 h 158"/>
                                <a:gd name="T4" fmla="*/ 158 w 158"/>
                                <a:gd name="T5" fmla="*/ 79 h 158"/>
                                <a:gd name="T6" fmla="*/ 79 w 158"/>
                                <a:gd name="T7" fmla="*/ 158 h 158"/>
                                <a:gd name="T8" fmla="*/ 0 w 158"/>
                                <a:gd name="T9" fmla="*/ 79 h 158"/>
                                <a:gd name="T10" fmla="*/ 6 w 158"/>
                                <a:gd name="T11" fmla="*/ 79 h 158"/>
                                <a:gd name="T12" fmla="*/ 79 w 158"/>
                                <a:gd name="T13" fmla="*/ 152 h 158"/>
                                <a:gd name="T14" fmla="*/ 151 w 158"/>
                                <a:gd name="T15" fmla="*/ 79 h 158"/>
                                <a:gd name="T16" fmla="*/ 79 w 158"/>
                                <a:gd name="T17" fmla="*/ 6 h 158"/>
                                <a:gd name="T18" fmla="*/ 6 w 158"/>
                                <a:gd name="T19" fmla="*/ 79 h 158"/>
                                <a:gd name="T20" fmla="*/ 79 w 158"/>
                                <a:gd name="T21" fmla="*/ 28 h 158"/>
                                <a:gd name="T22" fmla="*/ 104 w 158"/>
                                <a:gd name="T23" fmla="*/ 54 h 158"/>
                                <a:gd name="T24" fmla="*/ 79 w 158"/>
                                <a:gd name="T25" fmla="*/ 79 h 158"/>
                                <a:gd name="T26" fmla="*/ 53 w 158"/>
                                <a:gd name="T27" fmla="*/ 54 h 158"/>
                                <a:gd name="T28" fmla="*/ 79 w 158"/>
                                <a:gd name="T29" fmla="*/ 28 h 158"/>
                                <a:gd name="T30" fmla="*/ 100 w 158"/>
                                <a:gd name="T31" fmla="*/ 82 h 158"/>
                                <a:gd name="T32" fmla="*/ 78 w 158"/>
                                <a:gd name="T33" fmla="*/ 87 h 158"/>
                                <a:gd name="T34" fmla="*/ 57 w 158"/>
                                <a:gd name="T35" fmla="*/ 81 h 158"/>
                                <a:gd name="T36" fmla="*/ 37 w 158"/>
                                <a:gd name="T37" fmla="*/ 110 h 158"/>
                                <a:gd name="T38" fmla="*/ 79 w 158"/>
                                <a:gd name="T39" fmla="*/ 130 h 158"/>
                                <a:gd name="T40" fmla="*/ 120 w 158"/>
                                <a:gd name="T41" fmla="*/ 110 h 158"/>
                                <a:gd name="T42" fmla="*/ 100 w 158"/>
                                <a:gd name="T43" fmla="*/ 82 h 158"/>
                                <a:gd name="T44" fmla="*/ 100 w 158"/>
                                <a:gd name="T45" fmla="*/ 82 h 158"/>
                                <a:gd name="T46" fmla="*/ 100 w 158"/>
                                <a:gd name="T47" fmla="*/ 82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58" h="158">
                                  <a:moveTo>
                                    <a:pt x="0" y="79"/>
                                  </a:moveTo>
                                  <a:cubicBezTo>
                                    <a:pt x="0" y="35"/>
                                    <a:pt x="35" y="0"/>
                                    <a:pt x="79" y="0"/>
                                  </a:cubicBezTo>
                                  <a:cubicBezTo>
                                    <a:pt x="122" y="0"/>
                                    <a:pt x="158" y="35"/>
                                    <a:pt x="158" y="79"/>
                                  </a:cubicBezTo>
                                  <a:cubicBezTo>
                                    <a:pt x="158" y="123"/>
                                    <a:pt x="122" y="158"/>
                                    <a:pt x="79" y="158"/>
                                  </a:cubicBezTo>
                                  <a:cubicBezTo>
                                    <a:pt x="35" y="158"/>
                                    <a:pt x="0" y="123"/>
                                    <a:pt x="0" y="79"/>
                                  </a:cubicBezTo>
                                  <a:close/>
                                  <a:moveTo>
                                    <a:pt x="6" y="79"/>
                                  </a:moveTo>
                                  <a:cubicBezTo>
                                    <a:pt x="6" y="119"/>
                                    <a:pt x="39" y="152"/>
                                    <a:pt x="79" y="152"/>
                                  </a:cubicBezTo>
                                  <a:cubicBezTo>
                                    <a:pt x="119" y="152"/>
                                    <a:pt x="151" y="119"/>
                                    <a:pt x="151" y="79"/>
                                  </a:cubicBezTo>
                                  <a:cubicBezTo>
                                    <a:pt x="151" y="39"/>
                                    <a:pt x="119" y="6"/>
                                    <a:pt x="79" y="6"/>
                                  </a:cubicBezTo>
                                  <a:cubicBezTo>
                                    <a:pt x="39" y="6"/>
                                    <a:pt x="6" y="39"/>
                                    <a:pt x="6" y="79"/>
                                  </a:cubicBezTo>
                                  <a:close/>
                                  <a:moveTo>
                                    <a:pt x="79" y="28"/>
                                  </a:moveTo>
                                  <a:cubicBezTo>
                                    <a:pt x="93" y="28"/>
                                    <a:pt x="104" y="40"/>
                                    <a:pt x="104" y="54"/>
                                  </a:cubicBezTo>
                                  <a:cubicBezTo>
                                    <a:pt x="104" y="67"/>
                                    <a:pt x="93" y="79"/>
                                    <a:pt x="79" y="79"/>
                                  </a:cubicBezTo>
                                  <a:cubicBezTo>
                                    <a:pt x="64" y="79"/>
                                    <a:pt x="53" y="67"/>
                                    <a:pt x="53" y="54"/>
                                  </a:cubicBezTo>
                                  <a:cubicBezTo>
                                    <a:pt x="53" y="40"/>
                                    <a:pt x="64" y="28"/>
                                    <a:pt x="79" y="28"/>
                                  </a:cubicBezTo>
                                  <a:close/>
                                  <a:moveTo>
                                    <a:pt x="100" y="82"/>
                                  </a:moveTo>
                                  <a:cubicBezTo>
                                    <a:pt x="94" y="85"/>
                                    <a:pt x="86" y="87"/>
                                    <a:pt x="78" y="87"/>
                                  </a:cubicBezTo>
                                  <a:cubicBezTo>
                                    <a:pt x="69" y="87"/>
                                    <a:pt x="62" y="85"/>
                                    <a:pt x="57" y="81"/>
                                  </a:cubicBezTo>
                                  <a:cubicBezTo>
                                    <a:pt x="45" y="89"/>
                                    <a:pt x="37" y="103"/>
                                    <a:pt x="37" y="110"/>
                                  </a:cubicBezTo>
                                  <a:cubicBezTo>
                                    <a:pt x="37" y="123"/>
                                    <a:pt x="56" y="130"/>
                                    <a:pt x="79" y="130"/>
                                  </a:cubicBezTo>
                                  <a:cubicBezTo>
                                    <a:pt x="102" y="130"/>
                                    <a:pt x="120" y="123"/>
                                    <a:pt x="120" y="110"/>
                                  </a:cubicBezTo>
                                  <a:cubicBezTo>
                                    <a:pt x="120" y="103"/>
                                    <a:pt x="112" y="89"/>
                                    <a:pt x="100" y="82"/>
                                  </a:cubicBezTo>
                                  <a:close/>
                                  <a:moveTo>
                                    <a:pt x="100" y="82"/>
                                  </a:moveTo>
                                  <a:cubicBezTo>
                                    <a:pt x="100" y="82"/>
                                    <a:pt x="100" y="82"/>
                                    <a:pt x="100" y="82"/>
                                  </a:cubicBezTo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21" name="Freeform 29"/>
                          <wps:cNvSpPr>
                            <a:spLocks noEditPoints="1"/>
                          </wps:cNvSpPr>
                          <wps:spPr bwMode="auto">
                            <a:xfrm>
                              <a:off x="0" y="3793074"/>
                              <a:ext cx="180335" cy="180242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79 h 158"/>
                                <a:gd name="T2" fmla="*/ 79 w 158"/>
                                <a:gd name="T3" fmla="*/ 0 h 158"/>
                                <a:gd name="T4" fmla="*/ 158 w 158"/>
                                <a:gd name="T5" fmla="*/ 79 h 158"/>
                                <a:gd name="T6" fmla="*/ 79 w 158"/>
                                <a:gd name="T7" fmla="*/ 158 h 158"/>
                                <a:gd name="T8" fmla="*/ 0 w 158"/>
                                <a:gd name="T9" fmla="*/ 79 h 158"/>
                                <a:gd name="T10" fmla="*/ 6 w 158"/>
                                <a:gd name="T11" fmla="*/ 79 h 158"/>
                                <a:gd name="T12" fmla="*/ 79 w 158"/>
                                <a:gd name="T13" fmla="*/ 152 h 158"/>
                                <a:gd name="T14" fmla="*/ 151 w 158"/>
                                <a:gd name="T15" fmla="*/ 79 h 158"/>
                                <a:gd name="T16" fmla="*/ 79 w 158"/>
                                <a:gd name="T17" fmla="*/ 6 h 158"/>
                                <a:gd name="T18" fmla="*/ 6 w 158"/>
                                <a:gd name="T19" fmla="*/ 79 h 158"/>
                                <a:gd name="T20" fmla="*/ 127 w 158"/>
                                <a:gd name="T21" fmla="*/ 118 h 158"/>
                                <a:gd name="T22" fmla="*/ 122 w 158"/>
                                <a:gd name="T23" fmla="*/ 100 h 158"/>
                                <a:gd name="T24" fmla="*/ 101 w 158"/>
                                <a:gd name="T25" fmla="*/ 97 h 158"/>
                                <a:gd name="T26" fmla="*/ 77 w 158"/>
                                <a:gd name="T27" fmla="*/ 88 h 158"/>
                                <a:gd name="T28" fmla="*/ 66 w 158"/>
                                <a:gd name="T29" fmla="*/ 61 h 158"/>
                                <a:gd name="T30" fmla="*/ 63 w 158"/>
                                <a:gd name="T31" fmla="*/ 41 h 158"/>
                                <a:gd name="T32" fmla="*/ 42 w 158"/>
                                <a:gd name="T33" fmla="*/ 37 h 158"/>
                                <a:gd name="T34" fmla="*/ 61 w 158"/>
                                <a:gd name="T35" fmla="*/ 94 h 158"/>
                                <a:gd name="T36" fmla="*/ 61 w 158"/>
                                <a:gd name="T37" fmla="*/ 94 h 158"/>
                                <a:gd name="T38" fmla="*/ 90 w 158"/>
                                <a:gd name="T39" fmla="*/ 119 h 158"/>
                                <a:gd name="T40" fmla="*/ 96 w 158"/>
                                <a:gd name="T41" fmla="*/ 122 h 158"/>
                                <a:gd name="T42" fmla="*/ 121 w 158"/>
                                <a:gd name="T43" fmla="*/ 125 h 158"/>
                                <a:gd name="T44" fmla="*/ 127 w 158"/>
                                <a:gd name="T45" fmla="*/ 118 h 158"/>
                                <a:gd name="T46" fmla="*/ 127 w 158"/>
                                <a:gd name="T47" fmla="*/ 118 h 158"/>
                                <a:gd name="T48" fmla="*/ 127 w 158"/>
                                <a:gd name="T49" fmla="*/ 118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58" h="158">
                                  <a:moveTo>
                                    <a:pt x="0" y="79"/>
                                  </a:moveTo>
                                  <a:cubicBezTo>
                                    <a:pt x="0" y="35"/>
                                    <a:pt x="35" y="0"/>
                                    <a:pt x="79" y="0"/>
                                  </a:cubicBezTo>
                                  <a:cubicBezTo>
                                    <a:pt x="122" y="0"/>
                                    <a:pt x="158" y="35"/>
                                    <a:pt x="158" y="79"/>
                                  </a:cubicBezTo>
                                  <a:cubicBezTo>
                                    <a:pt x="158" y="123"/>
                                    <a:pt x="122" y="158"/>
                                    <a:pt x="79" y="158"/>
                                  </a:cubicBezTo>
                                  <a:cubicBezTo>
                                    <a:pt x="35" y="158"/>
                                    <a:pt x="0" y="123"/>
                                    <a:pt x="0" y="79"/>
                                  </a:cubicBezTo>
                                  <a:close/>
                                  <a:moveTo>
                                    <a:pt x="6" y="79"/>
                                  </a:moveTo>
                                  <a:cubicBezTo>
                                    <a:pt x="6" y="119"/>
                                    <a:pt x="39" y="152"/>
                                    <a:pt x="79" y="152"/>
                                  </a:cubicBezTo>
                                  <a:cubicBezTo>
                                    <a:pt x="119" y="152"/>
                                    <a:pt x="151" y="119"/>
                                    <a:pt x="151" y="79"/>
                                  </a:cubicBezTo>
                                  <a:cubicBezTo>
                                    <a:pt x="151" y="39"/>
                                    <a:pt x="119" y="6"/>
                                    <a:pt x="79" y="6"/>
                                  </a:cubicBezTo>
                                  <a:cubicBezTo>
                                    <a:pt x="39" y="6"/>
                                    <a:pt x="6" y="39"/>
                                    <a:pt x="6" y="79"/>
                                  </a:cubicBezTo>
                                  <a:close/>
                                  <a:moveTo>
                                    <a:pt x="127" y="118"/>
                                  </a:moveTo>
                                  <a:cubicBezTo>
                                    <a:pt x="131" y="111"/>
                                    <a:pt x="129" y="106"/>
                                    <a:pt x="122" y="100"/>
                                  </a:cubicBezTo>
                                  <a:cubicBezTo>
                                    <a:pt x="114" y="94"/>
                                    <a:pt x="106" y="90"/>
                                    <a:pt x="101" y="97"/>
                                  </a:cubicBezTo>
                                  <a:cubicBezTo>
                                    <a:pt x="101" y="97"/>
                                    <a:pt x="95" y="104"/>
                                    <a:pt x="77" y="88"/>
                                  </a:cubicBezTo>
                                  <a:cubicBezTo>
                                    <a:pt x="58" y="68"/>
                                    <a:pt x="66" y="61"/>
                                    <a:pt x="66" y="61"/>
                                  </a:cubicBezTo>
                                  <a:cubicBezTo>
                                    <a:pt x="73" y="54"/>
                                    <a:pt x="69" y="49"/>
                                    <a:pt x="63" y="41"/>
                                  </a:cubicBezTo>
                                  <a:cubicBezTo>
                                    <a:pt x="57" y="33"/>
                                    <a:pt x="51" y="30"/>
                                    <a:pt x="42" y="37"/>
                                  </a:cubicBezTo>
                                  <a:cubicBezTo>
                                    <a:pt x="26" y="51"/>
                                    <a:pt x="49" y="82"/>
                                    <a:pt x="61" y="94"/>
                                  </a:cubicBezTo>
                                  <a:cubicBezTo>
                                    <a:pt x="61" y="94"/>
                                    <a:pt x="61" y="94"/>
                                    <a:pt x="61" y="94"/>
                                  </a:cubicBezTo>
                                  <a:cubicBezTo>
                                    <a:pt x="61" y="94"/>
                                    <a:pt x="78" y="113"/>
                                    <a:pt x="90" y="119"/>
                                  </a:cubicBezTo>
                                  <a:cubicBezTo>
                                    <a:pt x="96" y="122"/>
                                    <a:pt x="96" y="122"/>
                                    <a:pt x="96" y="122"/>
                                  </a:cubicBezTo>
                                  <a:cubicBezTo>
                                    <a:pt x="105" y="126"/>
                                    <a:pt x="114" y="128"/>
                                    <a:pt x="121" y="125"/>
                                  </a:cubicBezTo>
                                  <a:cubicBezTo>
                                    <a:pt x="121" y="125"/>
                                    <a:pt x="125" y="123"/>
                                    <a:pt x="127" y="118"/>
                                  </a:cubicBezTo>
                                  <a:close/>
                                  <a:moveTo>
                                    <a:pt x="127" y="118"/>
                                  </a:moveTo>
                                  <a:cubicBezTo>
                                    <a:pt x="127" y="118"/>
                                    <a:pt x="127" y="118"/>
                                    <a:pt x="127" y="118"/>
                                  </a:cubicBezTo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22" name="Freeform 33"/>
                          <wps:cNvSpPr>
                            <a:spLocks noEditPoints="1"/>
                          </wps:cNvSpPr>
                          <wps:spPr bwMode="auto">
                            <a:xfrm>
                              <a:off x="0" y="4055189"/>
                              <a:ext cx="180335" cy="180242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79 h 158"/>
                                <a:gd name="T2" fmla="*/ 79 w 158"/>
                                <a:gd name="T3" fmla="*/ 0 h 158"/>
                                <a:gd name="T4" fmla="*/ 158 w 158"/>
                                <a:gd name="T5" fmla="*/ 79 h 158"/>
                                <a:gd name="T6" fmla="*/ 79 w 158"/>
                                <a:gd name="T7" fmla="*/ 158 h 158"/>
                                <a:gd name="T8" fmla="*/ 0 w 158"/>
                                <a:gd name="T9" fmla="*/ 79 h 158"/>
                                <a:gd name="T10" fmla="*/ 6 w 158"/>
                                <a:gd name="T11" fmla="*/ 79 h 158"/>
                                <a:gd name="T12" fmla="*/ 79 w 158"/>
                                <a:gd name="T13" fmla="*/ 152 h 158"/>
                                <a:gd name="T14" fmla="*/ 151 w 158"/>
                                <a:gd name="T15" fmla="*/ 79 h 158"/>
                                <a:gd name="T16" fmla="*/ 79 w 158"/>
                                <a:gd name="T17" fmla="*/ 6 h 158"/>
                                <a:gd name="T18" fmla="*/ 6 w 158"/>
                                <a:gd name="T19" fmla="*/ 79 h 158"/>
                                <a:gd name="T20" fmla="*/ 29 w 158"/>
                                <a:gd name="T21" fmla="*/ 58 h 158"/>
                                <a:gd name="T22" fmla="*/ 78 w 158"/>
                                <a:gd name="T23" fmla="*/ 85 h 158"/>
                                <a:gd name="T24" fmla="*/ 129 w 158"/>
                                <a:gd name="T25" fmla="*/ 58 h 158"/>
                                <a:gd name="T26" fmla="*/ 129 w 158"/>
                                <a:gd name="T27" fmla="*/ 106 h 158"/>
                                <a:gd name="T28" fmla="*/ 117 w 158"/>
                                <a:gd name="T29" fmla="*/ 119 h 158"/>
                                <a:gd name="T30" fmla="*/ 40 w 158"/>
                                <a:gd name="T31" fmla="*/ 119 h 158"/>
                                <a:gd name="T32" fmla="*/ 29 w 158"/>
                                <a:gd name="T33" fmla="*/ 106 h 158"/>
                                <a:gd name="T34" fmla="*/ 29 w 158"/>
                                <a:gd name="T35" fmla="*/ 58 h 158"/>
                                <a:gd name="T36" fmla="*/ 29 w 158"/>
                                <a:gd name="T37" fmla="*/ 58 h 158"/>
                                <a:gd name="T38" fmla="*/ 40 w 158"/>
                                <a:gd name="T39" fmla="*/ 40 h 158"/>
                                <a:gd name="T40" fmla="*/ 117 w 158"/>
                                <a:gd name="T41" fmla="*/ 40 h 158"/>
                                <a:gd name="T42" fmla="*/ 129 w 158"/>
                                <a:gd name="T43" fmla="*/ 52 h 158"/>
                                <a:gd name="T44" fmla="*/ 129 w 158"/>
                                <a:gd name="T45" fmla="*/ 55 h 158"/>
                                <a:gd name="T46" fmla="*/ 78 w 158"/>
                                <a:gd name="T47" fmla="*/ 82 h 158"/>
                                <a:gd name="T48" fmla="*/ 29 w 158"/>
                                <a:gd name="T49" fmla="*/ 54 h 158"/>
                                <a:gd name="T50" fmla="*/ 29 w 158"/>
                                <a:gd name="T51" fmla="*/ 52 h 158"/>
                                <a:gd name="T52" fmla="*/ 40 w 158"/>
                                <a:gd name="T53" fmla="*/ 40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58" h="158">
                                  <a:moveTo>
                                    <a:pt x="0" y="79"/>
                                  </a:moveTo>
                                  <a:cubicBezTo>
                                    <a:pt x="0" y="35"/>
                                    <a:pt x="35" y="0"/>
                                    <a:pt x="79" y="0"/>
                                  </a:cubicBezTo>
                                  <a:cubicBezTo>
                                    <a:pt x="122" y="0"/>
                                    <a:pt x="158" y="35"/>
                                    <a:pt x="158" y="79"/>
                                  </a:cubicBezTo>
                                  <a:cubicBezTo>
                                    <a:pt x="158" y="123"/>
                                    <a:pt x="122" y="158"/>
                                    <a:pt x="79" y="158"/>
                                  </a:cubicBezTo>
                                  <a:cubicBezTo>
                                    <a:pt x="35" y="158"/>
                                    <a:pt x="0" y="123"/>
                                    <a:pt x="0" y="79"/>
                                  </a:cubicBezTo>
                                  <a:close/>
                                  <a:moveTo>
                                    <a:pt x="6" y="79"/>
                                  </a:moveTo>
                                  <a:cubicBezTo>
                                    <a:pt x="6" y="119"/>
                                    <a:pt x="39" y="152"/>
                                    <a:pt x="79" y="152"/>
                                  </a:cubicBezTo>
                                  <a:cubicBezTo>
                                    <a:pt x="119" y="152"/>
                                    <a:pt x="151" y="119"/>
                                    <a:pt x="151" y="79"/>
                                  </a:cubicBezTo>
                                  <a:cubicBezTo>
                                    <a:pt x="151" y="39"/>
                                    <a:pt x="119" y="6"/>
                                    <a:pt x="79" y="6"/>
                                  </a:cubicBezTo>
                                  <a:cubicBezTo>
                                    <a:pt x="39" y="6"/>
                                    <a:pt x="6" y="39"/>
                                    <a:pt x="6" y="79"/>
                                  </a:cubicBezTo>
                                  <a:close/>
                                  <a:moveTo>
                                    <a:pt x="29" y="58"/>
                                  </a:moveTo>
                                  <a:cubicBezTo>
                                    <a:pt x="78" y="85"/>
                                    <a:pt x="78" y="85"/>
                                    <a:pt x="78" y="85"/>
                                  </a:cubicBezTo>
                                  <a:cubicBezTo>
                                    <a:pt x="129" y="58"/>
                                    <a:pt x="129" y="58"/>
                                    <a:pt x="129" y="58"/>
                                  </a:cubicBezTo>
                                  <a:cubicBezTo>
                                    <a:pt x="129" y="106"/>
                                    <a:pt x="129" y="106"/>
                                    <a:pt x="129" y="106"/>
                                  </a:cubicBezTo>
                                  <a:cubicBezTo>
                                    <a:pt x="129" y="113"/>
                                    <a:pt x="124" y="119"/>
                                    <a:pt x="117" y="119"/>
                                  </a:cubicBezTo>
                                  <a:cubicBezTo>
                                    <a:pt x="40" y="119"/>
                                    <a:pt x="40" y="119"/>
                                    <a:pt x="40" y="119"/>
                                  </a:cubicBezTo>
                                  <a:cubicBezTo>
                                    <a:pt x="34" y="119"/>
                                    <a:pt x="29" y="113"/>
                                    <a:pt x="29" y="106"/>
                                  </a:cubicBezTo>
                                  <a:cubicBezTo>
                                    <a:pt x="29" y="58"/>
                                    <a:pt x="29" y="58"/>
                                    <a:pt x="29" y="58"/>
                                  </a:cubicBezTo>
                                  <a:cubicBezTo>
                                    <a:pt x="29" y="58"/>
                                    <a:pt x="29" y="58"/>
                                    <a:pt x="29" y="58"/>
                                  </a:cubicBezTo>
                                  <a:close/>
                                  <a:moveTo>
                                    <a:pt x="40" y="40"/>
                                  </a:moveTo>
                                  <a:cubicBezTo>
                                    <a:pt x="117" y="40"/>
                                    <a:pt x="117" y="40"/>
                                    <a:pt x="117" y="40"/>
                                  </a:cubicBezTo>
                                  <a:cubicBezTo>
                                    <a:pt x="124" y="40"/>
                                    <a:pt x="129" y="45"/>
                                    <a:pt x="129" y="52"/>
                                  </a:cubicBezTo>
                                  <a:cubicBezTo>
                                    <a:pt x="129" y="55"/>
                                    <a:pt x="129" y="55"/>
                                    <a:pt x="129" y="55"/>
                                  </a:cubicBezTo>
                                  <a:cubicBezTo>
                                    <a:pt x="78" y="82"/>
                                    <a:pt x="78" y="82"/>
                                    <a:pt x="78" y="82"/>
                                  </a:cubicBezTo>
                                  <a:cubicBezTo>
                                    <a:pt x="29" y="54"/>
                                    <a:pt x="29" y="54"/>
                                    <a:pt x="29" y="54"/>
                                  </a:cubicBezTo>
                                  <a:cubicBezTo>
                                    <a:pt x="29" y="52"/>
                                    <a:pt x="29" y="52"/>
                                    <a:pt x="29" y="52"/>
                                  </a:cubicBezTo>
                                  <a:cubicBezTo>
                                    <a:pt x="29" y="45"/>
                                    <a:pt x="34" y="40"/>
                                    <a:pt x="40" y="4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3" o:spid="_x0000_s1059" style="position:absolute;left:0;text-align:left;margin-left:101.55pt;margin-top:80.9pt;width:177.65pt;height:70pt;flip:x;z-index:251675648;mso-position-vertical-relative:page" coordorigin="-273,-1066" coordsize="22584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">
                <v:shape id="文本框 2" o:spid="_x0000_s1060" type="#_x0000_t202" style="position:absolute;left:-273;top:-1066;width:20549;height:888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frC8EA&#10;AADbAAAADwAAAGRycy9kb3ducmV2LnhtbESPS4vCMBSF98L8h3AH3GlqFyIdo+jAwLgRn7O+Nte2&#10;THNTmmiqv94IgsvDeXyc6bwztbhS6yrLCkbDBARxbnXFhYLD/mcwAeE8ssbaMim4kYP57KM3xUzb&#10;wFu67nwh4gi7DBWU3jeZlC4vyaAb2oY4emfbGvRRtoXULYY4bmqZJslYGqw4Ekps6Luk/H93MZEr&#10;k1NYhzS935erzWl5NC7c/pTqf3aLLxCeOv8Ov9q/WsF4BM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X6wvBAAAA2wAAAA8AAAAAAAAAAAAAAAAAmAIAAGRycy9kb3du&#10;cmV2LnhtbFBLBQYAAAAABAAEAPUAAACGAwAAAAA=&#10;" filled="f" stroked="f" strokeweight="1pt">
                  <v:textbox inset="2.5mm">
                    <w:txbxContent>
                      <w:p w:rsidR="0040556F" w:rsidRDefault="00DE08A6">
                        <w:pPr>
                          <w:kinsoku w:val="0"/>
                          <w:overflowPunct w:val="0"/>
                          <w:snapToGrid w:val="0"/>
                          <w:spacing w:line="420" w:lineRule="exact"/>
                          <w:contextualSpacing/>
                          <w:textAlignment w:val="baseline"/>
                          <w:rPr>
                            <w:rFonts w:ascii="微软雅黑" w:eastAsia="微软雅黑" w:hAnsi="微软雅黑" w:cs="Times New Roman"/>
                            <w:caps/>
                            <w:color w:val="0D0D0D" w:themeColor="text1" w:themeTint="F2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cs="Times New Roman" w:hint="eastAsia"/>
                            <w:caps/>
                            <w:color w:val="0D0D0D" w:themeColor="text1" w:themeTint="F2"/>
                            <w:szCs w:val="21"/>
                          </w:rPr>
                          <w:t>年龄：</w:t>
                        </w:r>
                        <w:r>
                          <w:rPr>
                            <w:rFonts w:ascii="微软雅黑" w:eastAsia="微软雅黑" w:hAnsi="微软雅黑" w:cs="Times New Roman" w:hint="eastAsia"/>
                            <w:caps/>
                            <w:color w:val="0D0D0D" w:themeColor="text1" w:themeTint="F2"/>
                            <w:szCs w:val="21"/>
                          </w:rPr>
                          <w:t>2</w:t>
                        </w:r>
                        <w:r>
                          <w:rPr>
                            <w:rFonts w:ascii="微软雅黑" w:eastAsia="微软雅黑" w:hAnsi="微软雅黑" w:cs="Times New Roman" w:hint="eastAsia"/>
                            <w:caps/>
                            <w:color w:val="0D0D0D" w:themeColor="text1" w:themeTint="F2"/>
                            <w:szCs w:val="21"/>
                          </w:rPr>
                          <w:t>0</w:t>
                        </w:r>
                      </w:p>
                      <w:p w:rsidR="0040556F" w:rsidRDefault="00DE08A6">
                        <w:pPr>
                          <w:kinsoku w:val="0"/>
                          <w:overflowPunct w:val="0"/>
                          <w:snapToGrid w:val="0"/>
                          <w:spacing w:line="420" w:lineRule="exact"/>
                          <w:contextualSpacing/>
                          <w:textAlignment w:val="baseline"/>
                          <w:rPr>
                            <w:rFonts w:ascii="微软雅黑" w:eastAsia="微软雅黑" w:hAnsi="微软雅黑" w:cs="Times New Roman"/>
                            <w:caps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微软雅黑" w:eastAsia="微软雅黑" w:hAnsi="微软雅黑" w:cs="Times New Roman" w:hint="eastAsia"/>
                            <w:caps/>
                            <w:color w:val="0D0D0D" w:themeColor="text1" w:themeTint="F2"/>
                            <w:szCs w:val="21"/>
                          </w:rPr>
                          <w:t>电话：</w:t>
                        </w:r>
                        <w:r>
                          <w:rPr>
                            <w:rFonts w:ascii="微软雅黑" w:eastAsia="微软雅黑" w:hAnsi="微软雅黑" w:cs="Times New Roman" w:hint="eastAsia"/>
                            <w:caps/>
                            <w:color w:val="0D0D0D" w:themeColor="text1" w:themeTint="F2"/>
                            <w:szCs w:val="21"/>
                          </w:rPr>
                          <w:t>152******</w:t>
                        </w:r>
                        <w:r>
                          <w:rPr>
                            <w:rFonts w:ascii="微软雅黑" w:eastAsia="微软雅黑" w:hAnsi="微软雅黑" w:cs="Times New Roman" w:hint="eastAsia"/>
                            <w:caps/>
                            <w:color w:val="0D0D0D" w:themeColor="text1" w:themeTint="F2"/>
                            <w:szCs w:val="21"/>
                          </w:rPr>
                          <w:t>01</w:t>
                        </w:r>
                        <w:r>
                          <w:rPr>
                            <w:rFonts w:ascii="微软雅黑" w:eastAsia="微软雅黑" w:hAnsi="微软雅黑" w:cs="Times New Roman"/>
                            <w:caps/>
                            <w:color w:val="0D0D0D" w:themeColor="text1" w:themeTint="F2"/>
                            <w:sz w:val="16"/>
                            <w:szCs w:val="16"/>
                          </w:rPr>
                          <w:t xml:space="preserve">      </w:t>
                        </w:r>
                      </w:p>
                      <w:p w:rsidR="0040556F" w:rsidRDefault="00DE08A6">
                        <w:pPr>
                          <w:kinsoku w:val="0"/>
                          <w:overflowPunct w:val="0"/>
                          <w:snapToGrid w:val="0"/>
                          <w:spacing w:line="420" w:lineRule="exact"/>
                          <w:contextualSpacing/>
                          <w:textAlignment w:val="baseline"/>
                          <w:rPr>
                            <w:rFonts w:ascii="微软雅黑" w:eastAsia="微软雅黑" w:hAnsi="微软雅黑" w:cs="Times New Roman"/>
                            <w:caps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微软雅黑" w:eastAsia="微软雅黑" w:hAnsi="微软雅黑" w:cs="Times New Roman" w:hint="eastAsia"/>
                            <w:caps/>
                            <w:color w:val="0D0D0D" w:themeColor="text1" w:themeTint="F2"/>
                            <w:szCs w:val="21"/>
                          </w:rPr>
                          <w:t>邮箱：</w:t>
                        </w:r>
                        <w:r>
                          <w:rPr>
                            <w:rFonts w:ascii="微软雅黑" w:eastAsia="微软雅黑" w:hAnsi="微软雅黑" w:cs="Times New Roman" w:hint="eastAsia"/>
                            <w:caps/>
                            <w:color w:val="0D0D0D" w:themeColor="text1" w:themeTint="F2"/>
                            <w:szCs w:val="21"/>
                          </w:rPr>
                          <w:t>1******</w:t>
                        </w:r>
                        <w:r>
                          <w:rPr>
                            <w:rFonts w:ascii="微软雅黑" w:eastAsia="微软雅黑" w:hAnsi="微软雅黑" w:cs="Times New Roman" w:hint="eastAsia"/>
                            <w:caps/>
                            <w:color w:val="0D0D0D" w:themeColor="text1" w:themeTint="F2"/>
                            <w:szCs w:val="21"/>
                          </w:rPr>
                          <w:t>i</w:t>
                        </w:r>
                        <w:r>
                          <w:t>@qq.com</w:t>
                        </w:r>
                        <w:r>
                          <w:rPr>
                            <w:rFonts w:ascii="微软雅黑" w:eastAsia="微软雅黑" w:hAnsi="微软雅黑" w:cs="Times New Roman"/>
                            <w:caps/>
                            <w:color w:val="0D0D0D" w:themeColor="text1" w:themeTint="F2"/>
                            <w:sz w:val="16"/>
                            <w:szCs w:val="16"/>
                          </w:rPr>
                          <w:t xml:space="preserve">      </w:t>
                        </w:r>
                      </w:p>
                      <w:p w:rsidR="0040556F" w:rsidRDefault="0040556F">
                        <w:pPr>
                          <w:snapToGrid w:val="0"/>
                          <w:spacing w:line="420" w:lineRule="exact"/>
                          <w:contextualSpacing/>
                          <w:rPr>
                            <w:rFonts w:ascii="微软雅黑" w:eastAsia="微软雅黑" w:hAnsi="微软雅黑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</w:p>
                      <w:p w:rsidR="0040556F" w:rsidRDefault="0040556F">
                        <w:pPr>
                          <w:snapToGrid w:val="0"/>
                          <w:spacing w:line="420" w:lineRule="exact"/>
                          <w:contextualSpacing/>
                          <w:jc w:val="left"/>
                          <w:rPr>
                            <w:rFonts w:ascii="微软雅黑" w:eastAsia="微软雅黑" w:hAnsi="微软雅黑" w:cs="Calibri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group id="组合 145" o:spid="_x0000_s1061" style="position:absolute;left:20510;top:451;width:1800;height:7031" coordorigin=",35313" coordsize="1803,70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7" o:spid="_x0000_s1062" style="position:absolute;top:35313;width:1803;height:1803;visibility:visible;mso-wrap-style:square;v-text-anchor:top" coordsize="158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C/0cQA&#10;AADbAAAADwAAAGRycy9kb3ducmV2LnhtbESP3WrCQBCF7wt9h2UK3hTdaEEkdZVG1HoV8OcBhuyY&#10;BLOzIbvG+PbORaF3M5wz53yzXA+uUT11ofZsYDpJQBEX3tZcGricd+MFqBCRLTaeycCTAqxX729L&#10;TK1/8JH6UyyVhHBI0UAVY5tqHYqKHIaJb4lFu/rOYZS1K7Xt8CHhrtGzJJlrhzVLQ4UtbSoqbqe7&#10;M3DM8yw/9L98/cpuyTY75/u5/TRm9DH8fIOKNMR/89/1wQq+wMovMoBe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Av9HEAAAA2wAAAA8AAAAAAAAAAAAAAAAAmAIAAGRycy9k&#10;b3ducmV2LnhtbFBLBQYAAAAABAAEAPUAAACJAwAAAAA=&#10;" path="m,79c,35,35,,79,v43,,79,35,79,79c158,123,122,158,79,158,35,158,,123,,79xm6,79v,40,33,73,73,73c119,152,151,119,151,79,151,39,119,6,79,6,39,6,6,39,6,79xm79,28v14,,25,12,25,26c104,67,93,79,79,79,64,79,53,67,53,54,53,40,64,28,79,28xm100,82v-6,3,-14,5,-22,5c69,87,62,85,57,81,45,89,37,103,37,110v,13,19,20,42,20c102,130,120,123,120,110v,-7,-8,-21,-20,-28xm100,82v,,,,,e" fillcolor="#5b9bd5 [3208]" stroked="f">
                    <v:path arrowok="t" o:connecttype="custom" o:connectlocs="0,90121;90168,0;180335,90121;90168,180242;0,90121;6848,90121;90168,173397;172345,90121;90168,6845;6848,90121;90168,31942;118702,61602;90168,90121;60492,61602;90168,31942;114136,93543;89026,99247;65058,92403;42230,125485;90168,148300;136963,125485;114136,93543;114136,93543;114136,93543" o:connectangles="0,0,0,0,0,0,0,0,0,0,0,0,0,0,0,0,0,0,0,0,0,0,0,0"/>
                    <o:lock v:ext="edit" verticies="t"/>
                  </v:shape>
                  <v:shape id="Freeform 29" o:spid="_x0000_s1063" style="position:absolute;top:37930;width:1803;height:1803;visibility:visible;mso-wrap-style:square;v-text-anchor:top" coordsize="158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bc8cIA&#10;AADbAAAADwAAAGRycy9kb3ducmV2LnhtbESP3YrCMBSE7xd8h3AEbxZNVRCpRrGirlcFfx7g0Bzb&#10;YnNSmljr228EwcthZr5hluvOVKKlxpWWFYxHEQjizOqScwXXy344B+E8ssbKMil4kYP1qvezxFjb&#10;J5+oPftcBAi7GBUU3texlC4ryKAb2Zo4eDfbGPRBNrnUDT4D3FRyEkUzabDksFBgTduCsvv5YRSc&#10;0jRJj+0f36bJPdoll/Qw079KDfrdZgHCU+e/4U/7qBVMxvD+En6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ltzxwgAAANsAAAAPAAAAAAAAAAAAAAAAAJgCAABkcnMvZG93&#10;bnJldi54bWxQSwUGAAAAAAQABAD1AAAAhwMAAAAA&#10;" path="m,79c,35,35,,79,v43,,79,35,79,79c158,123,122,158,79,158,35,158,,123,,79xm6,79v,40,33,73,73,73c119,152,151,119,151,79,151,39,119,6,79,6,39,6,6,39,6,79xm127,118v4,-7,2,-12,-5,-18c114,94,106,90,101,97v,,-6,7,-24,-9c58,68,66,61,66,61,73,54,69,49,63,41,57,33,51,30,42,37,26,51,49,82,61,94v,,,,,c61,94,78,113,90,119v6,3,6,3,6,3c105,126,114,128,121,125v,,4,-2,6,-7xm127,118v,,,,,e" fillcolor="#5b9bd5 [3208]" stroked="f">
                    <v:path arrowok="t" o:connecttype="custom" o:connectlocs="0,90121;90168,0;180335,90121;90168,180242;0,90121;6848,90121;90168,173397;172345,90121;90168,6845;6848,90121;144953,134611;139246,114077;115277,110655;87885,100388;75330,69587;71906,46772;47937,42209;69623,107233;69623,107233;102722,135752;109571,139174;138105,142597;144953,134611;144953,134611;144953,134611" o:connectangles="0,0,0,0,0,0,0,0,0,0,0,0,0,0,0,0,0,0,0,0,0,0,0,0,0"/>
                    <o:lock v:ext="edit" verticies="t"/>
                  </v:shape>
                  <v:shape id="Freeform 33" o:spid="_x0000_s1064" style="position:absolute;top:40551;width:1803;height:1803;visibility:visible;mso-wrap-style:square;v-text-anchor:top" coordsize="158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RChsQA&#10;AADbAAAADwAAAGRycy9kb3ducmV2LnhtbESP3WqDQBSE7wt9h+UUclOSNRZCsNlIDU3qlZCfBzi4&#10;Jyq6Z8Xdqnn7bqHQy2FmvmF26Ww6MdLgGssK1qsIBHFpdcOVgtv1uNyCcB5ZY2eZFDzIQbp/ftph&#10;ou3EZxovvhIBwi5BBbX3fSKlK2sy6Fa2Jw7e3Q4GfZBDJfWAU4CbTsZRtJEGGw4LNfZ0qKlsL99G&#10;wbkosiIfv/j+lrXRZ3YtThv9qtTiZf54B+Fp9v/hv3auFcQx/H4JP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EQobEAAAA2wAAAA8AAAAAAAAAAAAAAAAAmAIAAGRycy9k&#10;b3ducmV2LnhtbFBLBQYAAAAABAAEAPUAAACJAwAAAAA=&#10;" path="m,79c,35,35,,79,v43,,79,35,79,79c158,123,122,158,79,158,35,158,,123,,79xm6,79v,40,33,73,73,73c119,152,151,119,151,79,151,39,119,6,79,6,39,6,6,39,6,79xm29,58c78,85,78,85,78,85,129,58,129,58,129,58v,48,,48,,48c129,113,124,119,117,119v-77,,-77,,-77,c34,119,29,113,29,106v,-48,,-48,,-48c29,58,29,58,29,58xm40,40v77,,77,,77,c124,40,129,45,129,52v,3,,3,,3c78,82,78,82,78,82,29,54,29,54,29,54v,-2,,-2,,-2c29,45,34,40,40,40xe" fillcolor="#5b9bd5 [3208]" stroked="f">
                    <v:path arrowok="t" o:connecttype="custom" o:connectlocs="0,90121;90168,0;180335,90121;90168,180242;0,90121;6848,90121;90168,173397;172345,90121;90168,6845;6848,90121;33099,66165;89026,96966;147236,66165;147236,120922;133539,135752;45654,135752;33099,120922;33099,66165;33099,66165;45654,45631;133539,45631;147236,59320;147236,62742;89026,93543;33099,61602;33099,59320;45654,45631" o:connectangles="0,0,0,0,0,0,0,0,0,0,0,0,0,0,0,0,0,0,0,0,0,0,0,0,0,0,0"/>
                    <o:lock v:ext="edit" verticies="t"/>
                  </v:shape>
                </v:group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2743835</wp:posOffset>
                </wp:positionH>
                <wp:positionV relativeFrom="paragraph">
                  <wp:posOffset>-433705</wp:posOffset>
                </wp:positionV>
                <wp:extent cx="2971800" cy="548640"/>
                <wp:effectExtent l="0" t="0" r="0" b="3810"/>
                <wp:wrapNone/>
                <wp:docPr id="108" name="文本框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556F" w:rsidRDefault="00DE08A6">
                            <w:pPr>
                              <w:ind w:left="140" w:hangingChars="50" w:hanging="140"/>
                              <w:textAlignment w:val="baseline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262626" w:themeColor="text1" w:themeTint="D9"/>
                                <w:kern w:val="24"/>
                                <w:sz w:val="28"/>
                                <w:szCs w:val="28"/>
                              </w:rPr>
                              <w:t>求职意向：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262626" w:themeColor="text1" w:themeTint="D9"/>
                                <w:kern w:val="24"/>
                                <w:sz w:val="28"/>
                                <w:szCs w:val="28"/>
                              </w:rPr>
                              <w:t>Java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262626" w:themeColor="text1" w:themeTint="D9"/>
                                <w:kern w:val="24"/>
                                <w:sz w:val="28"/>
                                <w:szCs w:val="28"/>
                              </w:rPr>
                              <w:t>软件工程师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16.05pt;margin-top:-34.15pt;height:43.2pt;width:234pt;z-index:251689984;mso-width-relative:page;mso-height-relative:page;" filled="f" stroked="f" coordsize="21600,21600" o:gfxdata="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r8RZ/XAAAACgEA&#10;AA8AAAAAAAAAAQAgAAAAIgAAAGRycy9kb3ducmV2LnhtbFBLAQIUABQAAAAIAIdO4kBn99Pi4gEA&#10;AKwDAAAOAAAAAAAAAAEAIAAAACYBAABkcnMvZTJvRG9jLnhtbFBLBQYAAAAABgAGAFkBAAB6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left="140" w:hanging="140" w:hangingChars="50"/>
                        <w:textAlignment w:val="baseline"/>
                        <w:rPr>
                          <w:rFonts w:ascii="微软雅黑" w:hAnsi="微软雅黑" w:eastAsia="微软雅黑"/>
                          <w:color w:val="262626" w:themeColor="text1" w:themeTint="D9"/>
                          <w:sz w:val="16"/>
                          <w:szCs w:val="16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262626" w:themeColor="text1" w:themeTint="D9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求职意向：Java软件工程师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-1731645</wp:posOffset>
                </wp:positionH>
                <wp:positionV relativeFrom="paragraph">
                  <wp:posOffset>-846455</wp:posOffset>
                </wp:positionV>
                <wp:extent cx="1663700" cy="279400"/>
                <wp:effectExtent l="0" t="361950" r="0" b="3683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49046">
                          <a:off x="0" y="0"/>
                          <a:ext cx="1663700" cy="2794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556F" w:rsidRDefault="004055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-136.35pt;margin-top:-66.65pt;height:22pt;width:131pt;rotation:-1694055f;z-index:251672576;v-text-anchor:middle;mso-width-relative:page;mso-height-relative:page;" fillcolor="#5B9BD5 [3208]" filled="t" stroked="t" coordsize="21600,21600" o:gfxdata="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KtB8gDeAAAADQEAAA8AAAAAAAAA&#10;AQAgAAAAIgAAAGRycy9kb3ducmV2LnhtbFBLAQIUABQAAAAIAIdO4kBUdC8nfQIAAA4FAAAOAAAA&#10;AAAAAAEAIAAAAC0BAABkcnMvZTJvRG9jLnhtbFBLBQYAAAAABgAGAFkBAAAcBgAAAAA=&#10;">
                <v:fill on="t" focussize="0,0"/>
                <v:stroke weight="1pt" color="#5B9BD5 [3208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-626745</wp:posOffset>
                </wp:positionH>
                <wp:positionV relativeFrom="paragraph">
                  <wp:posOffset>1624965</wp:posOffset>
                </wp:positionV>
                <wp:extent cx="7244715" cy="36385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4715" cy="363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40556F" w:rsidRDefault="00DE08A6">
                            <w:pPr>
                              <w:kinsoku w:val="0"/>
                              <w:overflowPunct w:val="0"/>
                              <w:snapToGrid w:val="0"/>
                              <w:spacing w:line="380" w:lineRule="exact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caps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/>
                                <w:caps/>
                                <w:color w:val="000000"/>
                                <w:szCs w:val="21"/>
                              </w:rPr>
                              <w:t>201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caps/>
                                <w:color w:val="000000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ascii="微软雅黑" w:eastAsia="微软雅黑" w:hAnsi="微软雅黑" w:cs="Times New Roman"/>
                                <w:caps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caps/>
                                <w:color w:val="00000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微软雅黑" w:eastAsia="微软雅黑" w:hAnsi="微软雅黑" w:cs="Times New Roman"/>
                                <w:caps/>
                                <w:color w:val="000000"/>
                                <w:szCs w:val="21"/>
                              </w:rPr>
                              <w:t xml:space="preserve"> 0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caps/>
                                <w:color w:val="000000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ascii="微软雅黑" w:eastAsia="微软雅黑" w:hAnsi="微软雅黑" w:cs="Times New Roman"/>
                                <w:caps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caps/>
                                <w:color w:val="000000"/>
                                <w:szCs w:val="21"/>
                              </w:rPr>
                              <w:t>至</w:t>
                            </w:r>
                            <w:r>
                              <w:rPr>
                                <w:rFonts w:ascii="微软雅黑" w:eastAsia="微软雅黑" w:hAnsi="微软雅黑" w:cs="Times New Roman"/>
                                <w:caps/>
                                <w:color w:val="000000"/>
                                <w:szCs w:val="21"/>
                              </w:rPr>
                              <w:t xml:space="preserve"> 20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caps/>
                                <w:color w:val="000000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caps/>
                                <w:color w:val="00000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微软雅黑" w:eastAsia="微软雅黑" w:hAnsi="微软雅黑" w:cs="Times New Roman"/>
                                <w:caps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caps/>
                                <w:color w:val="00000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微软雅黑" w:eastAsia="微软雅黑" w:hAnsi="微软雅黑" w:cs="Times New Roman"/>
                                <w:caps/>
                                <w:color w:val="000000"/>
                                <w:szCs w:val="21"/>
                              </w:rPr>
                              <w:t xml:space="preserve"> 0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caps/>
                                <w:color w:val="000000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ascii="微软雅黑" w:eastAsia="微软雅黑" w:hAnsi="微软雅黑" w:cs="Times New Roman"/>
                                <w:caps/>
                                <w:color w:val="000000"/>
                                <w:szCs w:val="21"/>
                              </w:rPr>
                              <w:t xml:space="preserve">          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caps/>
                                <w:color w:val="000000"/>
                                <w:szCs w:val="21"/>
                              </w:rPr>
                              <w:t>齐鲁XXXX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微软雅黑" w:eastAsia="微软雅黑" w:hAnsi="微软雅黑" w:cs="Times New Roman" w:hint="eastAsia"/>
                                <w:caps/>
                                <w:color w:val="000000"/>
                                <w:szCs w:val="21"/>
                              </w:rPr>
                              <w:t>大学</w:t>
                            </w:r>
                            <w:r>
                              <w:rPr>
                                <w:rFonts w:ascii="微软雅黑" w:eastAsia="微软雅黑" w:hAnsi="微软雅黑" w:cs="Times New Roman"/>
                                <w:caps/>
                                <w:color w:val="000000"/>
                                <w:szCs w:val="21"/>
                              </w:rPr>
                              <w:t xml:space="preserve">         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caps/>
                                <w:color w:val="000000"/>
                                <w:szCs w:val="21"/>
                              </w:rPr>
                              <w:t>WEB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caps/>
                                <w:color w:val="000000"/>
                                <w:szCs w:val="21"/>
                              </w:rPr>
                              <w:t>开发</w:t>
                            </w:r>
                            <w:r>
                              <w:rPr>
                                <w:rFonts w:ascii="微软雅黑" w:eastAsia="微软雅黑" w:hAnsi="微软雅黑" w:cs="Times New Roman"/>
                                <w:caps/>
                                <w:color w:val="000000"/>
                                <w:szCs w:val="21"/>
                              </w:rPr>
                              <w:t xml:space="preserve">          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caps/>
                                <w:color w:val="000000"/>
                                <w:szCs w:val="21"/>
                              </w:rPr>
                              <w:t>专科</w:t>
                            </w:r>
                          </w:p>
                          <w:p w:rsidR="0040556F" w:rsidRDefault="0040556F">
                            <w:pPr>
                              <w:kinsoku w:val="0"/>
                              <w:overflowPunct w:val="0"/>
                              <w:spacing w:line="360" w:lineRule="auto"/>
                              <w:jc w:val="left"/>
                              <w:textAlignment w:val="baseline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" o:spid="_x0000_s1067" type="#_x0000_t202" style="position:absolute;left:0;text-align:left;margin-left:-49.35pt;margin-top:127.95pt;width:570.45pt;height:28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" filled="f" stroked="f">
                <v:textbox>
                  <w:txbxContent>
                    <w:p w:rsidR="0040556F" w:rsidRDefault="00DE08A6">
                      <w:pPr>
                        <w:kinsoku w:val="0"/>
                        <w:overflowPunct w:val="0"/>
                        <w:snapToGrid w:val="0"/>
                        <w:spacing w:line="380" w:lineRule="exact"/>
                        <w:textAlignment w:val="baseline"/>
                        <w:rPr>
                          <w:rFonts w:ascii="微软雅黑" w:eastAsia="微软雅黑" w:hAnsi="微软雅黑" w:cs="Times New Roman"/>
                          <w:caps/>
                          <w:color w:val="00000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Times New Roman"/>
                          <w:caps/>
                          <w:color w:val="000000"/>
                          <w:szCs w:val="21"/>
                        </w:rPr>
                        <w:t>201</w:t>
                      </w:r>
                      <w:r>
                        <w:rPr>
                          <w:rFonts w:ascii="微软雅黑" w:eastAsia="微软雅黑" w:hAnsi="微软雅黑" w:cs="Times New Roman" w:hint="eastAsia"/>
                          <w:caps/>
                          <w:color w:val="000000"/>
                          <w:szCs w:val="21"/>
                        </w:rPr>
                        <w:t>8</w:t>
                      </w:r>
                      <w:r>
                        <w:rPr>
                          <w:rFonts w:ascii="微软雅黑" w:eastAsia="微软雅黑" w:hAnsi="微软雅黑" w:cs="Times New Roman"/>
                          <w:caps/>
                          <w:color w:val="000000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Times New Roman" w:hint="eastAsia"/>
                          <w:caps/>
                          <w:color w:val="000000"/>
                          <w:szCs w:val="21"/>
                        </w:rPr>
                        <w:t>-</w:t>
                      </w:r>
                      <w:r>
                        <w:rPr>
                          <w:rFonts w:ascii="微软雅黑" w:eastAsia="微软雅黑" w:hAnsi="微软雅黑" w:cs="Times New Roman"/>
                          <w:caps/>
                          <w:color w:val="000000"/>
                          <w:szCs w:val="21"/>
                        </w:rPr>
                        <w:t xml:space="preserve"> 0</w:t>
                      </w:r>
                      <w:r>
                        <w:rPr>
                          <w:rFonts w:ascii="微软雅黑" w:eastAsia="微软雅黑" w:hAnsi="微软雅黑" w:cs="Times New Roman" w:hint="eastAsia"/>
                          <w:caps/>
                          <w:color w:val="000000"/>
                          <w:szCs w:val="21"/>
                        </w:rPr>
                        <w:t>8</w:t>
                      </w:r>
                      <w:r>
                        <w:rPr>
                          <w:rFonts w:ascii="微软雅黑" w:eastAsia="微软雅黑" w:hAnsi="微软雅黑" w:cs="Times New Roman"/>
                          <w:caps/>
                          <w:color w:val="000000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Times New Roman" w:hint="eastAsia"/>
                          <w:caps/>
                          <w:color w:val="000000"/>
                          <w:szCs w:val="21"/>
                        </w:rPr>
                        <w:t>至</w:t>
                      </w:r>
                      <w:r>
                        <w:rPr>
                          <w:rFonts w:ascii="微软雅黑" w:eastAsia="微软雅黑" w:hAnsi="微软雅黑" w:cs="Times New Roman"/>
                          <w:caps/>
                          <w:color w:val="000000"/>
                          <w:szCs w:val="21"/>
                        </w:rPr>
                        <w:t xml:space="preserve"> 20</w:t>
                      </w:r>
                      <w:r>
                        <w:rPr>
                          <w:rFonts w:ascii="微软雅黑" w:eastAsia="微软雅黑" w:hAnsi="微软雅黑" w:cs="Times New Roman" w:hint="eastAsia"/>
                          <w:caps/>
                          <w:color w:val="000000"/>
                          <w:szCs w:val="21"/>
                        </w:rPr>
                        <w:t>2</w:t>
                      </w:r>
                      <w:r>
                        <w:rPr>
                          <w:rFonts w:ascii="微软雅黑" w:eastAsia="微软雅黑" w:hAnsi="微软雅黑" w:cs="Times New Roman" w:hint="eastAsia"/>
                          <w:caps/>
                          <w:color w:val="000000"/>
                          <w:szCs w:val="21"/>
                        </w:rPr>
                        <w:t>1</w:t>
                      </w:r>
                      <w:r>
                        <w:rPr>
                          <w:rFonts w:ascii="微软雅黑" w:eastAsia="微软雅黑" w:hAnsi="微软雅黑" w:cs="Times New Roman"/>
                          <w:caps/>
                          <w:color w:val="000000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Times New Roman" w:hint="eastAsia"/>
                          <w:caps/>
                          <w:color w:val="000000"/>
                          <w:szCs w:val="21"/>
                        </w:rPr>
                        <w:t>-</w:t>
                      </w:r>
                      <w:r>
                        <w:rPr>
                          <w:rFonts w:ascii="微软雅黑" w:eastAsia="微软雅黑" w:hAnsi="微软雅黑" w:cs="Times New Roman"/>
                          <w:caps/>
                          <w:color w:val="000000"/>
                          <w:szCs w:val="21"/>
                        </w:rPr>
                        <w:t xml:space="preserve"> 0</w:t>
                      </w:r>
                      <w:r>
                        <w:rPr>
                          <w:rFonts w:ascii="微软雅黑" w:eastAsia="微软雅黑" w:hAnsi="微软雅黑" w:cs="Times New Roman" w:hint="eastAsia"/>
                          <w:caps/>
                          <w:color w:val="000000"/>
                          <w:szCs w:val="21"/>
                        </w:rPr>
                        <w:t>8</w:t>
                      </w:r>
                      <w:r>
                        <w:rPr>
                          <w:rFonts w:ascii="微软雅黑" w:eastAsia="微软雅黑" w:hAnsi="微软雅黑" w:cs="Times New Roman"/>
                          <w:caps/>
                          <w:color w:val="000000"/>
                          <w:szCs w:val="21"/>
                        </w:rPr>
                        <w:t xml:space="preserve">          </w:t>
                      </w:r>
                      <w:r>
                        <w:rPr>
                          <w:rFonts w:ascii="微软雅黑" w:eastAsia="微软雅黑" w:hAnsi="微软雅黑" w:cs="Times New Roman" w:hint="eastAsia"/>
                          <w:caps/>
                          <w:color w:val="000000"/>
                          <w:szCs w:val="21"/>
                        </w:rPr>
                        <w:t>齐鲁XXXX</w:t>
                      </w:r>
                      <w:bookmarkStart w:id="1" w:name="_GoBack"/>
                      <w:bookmarkEnd w:id="1"/>
                      <w:r>
                        <w:rPr>
                          <w:rFonts w:ascii="微软雅黑" w:eastAsia="微软雅黑" w:hAnsi="微软雅黑" w:cs="Times New Roman" w:hint="eastAsia"/>
                          <w:caps/>
                          <w:color w:val="000000"/>
                          <w:szCs w:val="21"/>
                        </w:rPr>
                        <w:t>大学</w:t>
                      </w:r>
                      <w:r>
                        <w:rPr>
                          <w:rFonts w:ascii="微软雅黑" w:eastAsia="微软雅黑" w:hAnsi="微软雅黑" w:cs="Times New Roman"/>
                          <w:caps/>
                          <w:color w:val="000000"/>
                          <w:szCs w:val="21"/>
                        </w:rPr>
                        <w:t xml:space="preserve">         </w:t>
                      </w:r>
                      <w:r>
                        <w:rPr>
                          <w:rFonts w:ascii="微软雅黑" w:eastAsia="微软雅黑" w:hAnsi="微软雅黑" w:cs="Times New Roman" w:hint="eastAsia"/>
                          <w:caps/>
                          <w:color w:val="000000"/>
                          <w:szCs w:val="21"/>
                        </w:rPr>
                        <w:t>WEB</w:t>
                      </w:r>
                      <w:r>
                        <w:rPr>
                          <w:rFonts w:ascii="微软雅黑" w:eastAsia="微软雅黑" w:hAnsi="微软雅黑" w:cs="Times New Roman" w:hint="eastAsia"/>
                          <w:caps/>
                          <w:color w:val="000000"/>
                          <w:szCs w:val="21"/>
                        </w:rPr>
                        <w:t>开发</w:t>
                      </w:r>
                      <w:r>
                        <w:rPr>
                          <w:rFonts w:ascii="微软雅黑" w:eastAsia="微软雅黑" w:hAnsi="微软雅黑" w:cs="Times New Roman"/>
                          <w:caps/>
                          <w:color w:val="000000"/>
                          <w:szCs w:val="21"/>
                        </w:rPr>
                        <w:t xml:space="preserve">          </w:t>
                      </w:r>
                      <w:r>
                        <w:rPr>
                          <w:rFonts w:ascii="微软雅黑" w:eastAsia="微软雅黑" w:hAnsi="微软雅黑" w:cs="Times New Roman" w:hint="eastAsia"/>
                          <w:caps/>
                          <w:color w:val="000000"/>
                          <w:szCs w:val="21"/>
                        </w:rPr>
                        <w:t>专科</w:t>
                      </w:r>
                    </w:p>
                    <w:p w:rsidR="0040556F" w:rsidRDefault="0040556F">
                      <w:pPr>
                        <w:kinsoku w:val="0"/>
                        <w:overflowPunct w:val="0"/>
                        <w:spacing w:line="360" w:lineRule="auto"/>
                        <w:jc w:val="left"/>
                        <w:textAlignment w:val="baseline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-1117600</wp:posOffset>
                </wp:positionH>
                <wp:positionV relativeFrom="paragraph">
                  <wp:posOffset>-908050</wp:posOffset>
                </wp:positionV>
                <wp:extent cx="7505700" cy="10687050"/>
                <wp:effectExtent l="95250" t="95250" r="114300" b="1143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0" cy="10687050"/>
                        </a:xfrm>
                        <a:prstGeom prst="rect">
                          <a:avLst/>
                        </a:prstGeom>
                        <a:noFill/>
                        <a:ln w="20320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556F" w:rsidRDefault="004055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-88pt;margin-top:-71.5pt;height:841.5pt;width:591pt;z-index:251657216;v-text-anchor:middle;mso-width-relative:page;mso-height-relative:page;" filled="f" stroked="t" coordsize="21600,21600" o:gfxdata="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LOw+N/ZAAAADwEAAA8AAAAAAAAAAQAgAAAAIgAAAGRy&#10;cy9kb3ducmV2LnhtbFBLAQIUABQAAAAIAIdO4kDea2E0dgIAANkEAAAOAAAAAAAAAAEAIAAAACgB&#10;AABkcnMvZTJvRG9jLnhtbFBLBQYAAAAABgAGAFkBAAAQBgAAAAA=&#10;">
                <v:fill on="f" focussize="0,0"/>
                <v:stroke weight="16pt" color="#5B9BD5 [3208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405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14808"/>
    <w:rsid w:val="00085071"/>
    <w:rsid w:val="000C3C26"/>
    <w:rsid w:val="001F2448"/>
    <w:rsid w:val="00281828"/>
    <w:rsid w:val="002D70DA"/>
    <w:rsid w:val="00363531"/>
    <w:rsid w:val="003846B8"/>
    <w:rsid w:val="0040556F"/>
    <w:rsid w:val="006271A9"/>
    <w:rsid w:val="00751703"/>
    <w:rsid w:val="00797C65"/>
    <w:rsid w:val="007A3037"/>
    <w:rsid w:val="007D20BA"/>
    <w:rsid w:val="00844ABE"/>
    <w:rsid w:val="008E0683"/>
    <w:rsid w:val="00B613E0"/>
    <w:rsid w:val="00C36692"/>
    <w:rsid w:val="00D16E97"/>
    <w:rsid w:val="00DE08A6"/>
    <w:rsid w:val="00E95767"/>
    <w:rsid w:val="00F772DB"/>
    <w:rsid w:val="061F00C3"/>
    <w:rsid w:val="0B2146AE"/>
    <w:rsid w:val="0B662E2D"/>
    <w:rsid w:val="197C080D"/>
    <w:rsid w:val="19CB7653"/>
    <w:rsid w:val="1A311EFB"/>
    <w:rsid w:val="20741947"/>
    <w:rsid w:val="27234892"/>
    <w:rsid w:val="33175B6E"/>
    <w:rsid w:val="39937B7E"/>
    <w:rsid w:val="3D1E643D"/>
    <w:rsid w:val="3FB34F8C"/>
    <w:rsid w:val="43F40D7A"/>
    <w:rsid w:val="440E0480"/>
    <w:rsid w:val="457540E2"/>
    <w:rsid w:val="473E73B4"/>
    <w:rsid w:val="49FB06C7"/>
    <w:rsid w:val="4DAE1761"/>
    <w:rsid w:val="4F5A7970"/>
    <w:rsid w:val="4FAF1F54"/>
    <w:rsid w:val="51A14808"/>
    <w:rsid w:val="570069C3"/>
    <w:rsid w:val="60150B35"/>
    <w:rsid w:val="6A324742"/>
    <w:rsid w:val="6C1C460F"/>
    <w:rsid w:val="72373CEC"/>
    <w:rsid w:val="745C4D48"/>
    <w:rsid w:val="79AC5BD3"/>
    <w:rsid w:val="7F17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4abef67ba436245ab18138f973ceee04\&#26032;&#23186;&#20307;&#36816;&#33829;3-5&#24180;&#32463;&#39564;&#36793;&#26694;&#34013;&#39118;&#26684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804806-37B1-4F01-8E9F-29939543B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新媒体运营3-5年经验边框蓝风格</Template>
  <TotalTime>11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a'ゞ信仰丿iiiiiiiiii</dc:creator>
  <cp:lastModifiedBy>Admin</cp:lastModifiedBy>
  <cp:revision>11</cp:revision>
  <cp:lastPrinted>2020-08-17T01:10:00Z</cp:lastPrinted>
  <dcterms:created xsi:type="dcterms:W3CDTF">2020-08-16T14:12:00Z</dcterms:created>
  <dcterms:modified xsi:type="dcterms:W3CDTF">2021-03-24T11:44:00Z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Key">
    <vt:lpwstr>1.0_ibvBj1PJqxOTjx4o2v5tn3ri0YWILwv3Pa7Fj0bsMD9tjd/657F4ypo9MW9MNizIC+918q3A0kZis/UZuKdNig==</vt:lpwstr>
  </property>
  <property fmtid="{D5CDD505-2E9C-101B-9397-08002B2CF9AE}" pid="3" name="KSOProductBuildVer">
    <vt:lpwstr>2052-11.1.0.10314</vt:lpwstr>
  </property>
</Properties>
</file>