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3133E" w14:textId="2BB79035" w:rsidR="00725FE2" w:rsidRDefault="00F34224">
      <w:r>
        <w:rPr>
          <w:noProof/>
        </w:rPr>
        <w:drawing>
          <wp:anchor distT="0" distB="0" distL="114300" distR="114300" simplePos="0" relativeHeight="251718144" behindDoc="0" locked="0" layoutInCell="1" allowOverlap="1" wp14:anchorId="7E0D61A9" wp14:editId="27897605">
            <wp:simplePos x="0" y="0"/>
            <wp:positionH relativeFrom="column">
              <wp:posOffset>5476875</wp:posOffset>
            </wp:positionH>
            <wp:positionV relativeFrom="paragraph">
              <wp:posOffset>280670</wp:posOffset>
            </wp:positionV>
            <wp:extent cx="909320" cy="1090930"/>
            <wp:effectExtent l="0" t="0" r="508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6317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4BE2EF" wp14:editId="070A925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868670" cy="0"/>
                <wp:effectExtent l="0" t="38100" r="55880" b="571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tailEnd type="diamon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E44955" id="直接连接符 9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462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" strokecolor="#7f7f7f" strokeweight="1.25pt">
                <v:stroke endarrow="diamond" joinstyle="miter"/>
              </v:line>
            </w:pict>
          </mc:Fallback>
        </mc:AlternateContent>
      </w:r>
      <w:r w:rsidR="00063177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996656B" wp14:editId="043D2C3D">
                <wp:simplePos x="0" y="0"/>
                <wp:positionH relativeFrom="column">
                  <wp:posOffset>852805</wp:posOffset>
                </wp:positionH>
                <wp:positionV relativeFrom="paragraph">
                  <wp:posOffset>2072640</wp:posOffset>
                </wp:positionV>
                <wp:extent cx="5868670" cy="0"/>
                <wp:effectExtent l="0" t="38100" r="55880" b="5715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diamon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40AF21" id="直接连接符 58" o:spid="_x0000_s1026" style="position:absolute;left:0;text-align:lef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163.2pt" to="529.25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" strokecolor="gray [1629]" strokeweight="1.25pt">
                <v:stroke endarrow="diamond" joinstyle="miter"/>
              </v:line>
            </w:pict>
          </mc:Fallback>
        </mc:AlternateContent>
      </w:r>
      <w:r w:rsidR="00063177"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4E849919" wp14:editId="5DE20640">
                <wp:simplePos x="0" y="0"/>
                <wp:positionH relativeFrom="column">
                  <wp:posOffset>-186690</wp:posOffset>
                </wp:positionH>
                <wp:positionV relativeFrom="paragraph">
                  <wp:posOffset>1870710</wp:posOffset>
                </wp:positionV>
                <wp:extent cx="1034415" cy="394970"/>
                <wp:effectExtent l="19050" t="19050" r="32385" b="24130"/>
                <wp:wrapNone/>
                <wp:docPr id="29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4415" cy="394970"/>
                          <a:chOff x="999" y="4678"/>
                          <a:chExt cx="1629" cy="622"/>
                        </a:xfrm>
                      </wpg:grpSpPr>
                      <wps:wsp>
                        <wps:cNvPr id="33" name="文本框 56"/>
                        <wps:cNvSpPr txBox="1"/>
                        <wps:spPr>
                          <a:xfrm>
                            <a:off x="999" y="4812"/>
                            <a:ext cx="1521" cy="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D6402C" w14:textId="22777FA1" w:rsidR="00725FE2" w:rsidRPr="00063177" w:rsidRDefault="00725FE2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  <w:bCs/>
                                  <w:color w:val="595959" w:themeColor="text1" w:themeTint="A6"/>
                                  <w:spacing w:val="17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圆角矩形 53"/>
                        <wps:cNvSpPr/>
                        <wps:spPr>
                          <a:xfrm>
                            <a:off x="999" y="4678"/>
                            <a:ext cx="1629" cy="622"/>
                          </a:xfrm>
                          <a:prstGeom prst="roundRect">
                            <a:avLst>
                              <a:gd name="adj" fmla="val 7329"/>
                            </a:avLst>
                          </a:prstGeom>
                          <a:solidFill>
                            <a:srgbClr val="E7E7E7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圆角矩形 52"/>
                        <wps:cNvSpPr/>
                        <wps:spPr>
                          <a:xfrm>
                            <a:off x="1089" y="4780"/>
                            <a:ext cx="1448" cy="418"/>
                          </a:xfrm>
                          <a:prstGeom prst="roundRect">
                            <a:avLst>
                              <a:gd name="adj" fmla="val 732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635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849919" id="组合 57" o:spid="_x0000_s1026" style="position:absolute;left:0;text-align:left;margin-left:-14.7pt;margin-top:147.3pt;width:81.45pt;height:31.1pt;z-index:251645440;mso-width-relative:margin;mso-height-relative:margin" coordorigin="999,4678" coordsize="1629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999;top:4812;width:1521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" filled="f" stroked="f" strokeweight=".5pt">
                  <v:textbox>
                    <w:txbxContent>
                      <w:p w14:paraId="06D6402C" w14:textId="22777FA1" w:rsidR="00725FE2" w:rsidRPr="00063177" w:rsidRDefault="00725FE2">
                        <w:pPr>
                          <w:spacing w:line="240" w:lineRule="exact"/>
                          <w:rPr>
                            <w:rFonts w:ascii="Cambria" w:hAnsi="Cambria"/>
                            <w:b/>
                            <w:bCs/>
                            <w:color w:val="595959" w:themeColor="text1" w:themeTint="A6"/>
                            <w:spacing w:val="17"/>
                            <w:szCs w:val="24"/>
                          </w:rPr>
                        </w:pPr>
                      </w:p>
                    </w:txbxContent>
                  </v:textbox>
                </v:shape>
                <v:roundrect id="圆角矩形 53" o:spid="_x0000_s1028" style="position:absolute;left:999;top:4678;width:1629;height:622;visibility:visible;mso-wrap-style:square;v-text-anchor:middle" arcsize="480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" fillcolor="#e7e7e7" strokecolor="black [3213]" strokeweight="1pt">
                  <v:stroke joinstyle="miter"/>
                </v:roundrect>
                <v:roundrect id="圆角矩形 52" o:spid="_x0000_s1029" style="position:absolute;left:1089;top:4780;width:1448;height:418;visibility:visible;mso-wrap-style:square;v-text-anchor:middle" arcsize="480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" fillcolor="white [3212]" strokecolor="black [3213]" strokeweight="1pt">
                  <v:stroke joinstyle="miter"/>
                  <v:shadow on="t" color="black" opacity="26214f" offset="0,0"/>
                </v:roundrect>
              </v:group>
            </w:pict>
          </mc:Fallback>
        </mc:AlternateContent>
      </w:r>
      <w:r w:rsidR="00063177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2669D35" wp14:editId="68A837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65835" cy="238125"/>
                <wp:effectExtent l="0" t="0" r="0" b="0"/>
                <wp:wrapNone/>
                <wp:docPr id="3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709E41" w14:textId="77777777" w:rsidR="00063177" w:rsidRDefault="00063177" w:rsidP="00063177">
                            <w:pPr>
                              <w:spacing w:line="240" w:lineRule="exact"/>
                              <w:rPr>
                                <w:b/>
                                <w:bCs/>
                                <w:color w:val="595959" w:themeColor="text1" w:themeTint="A6"/>
                                <w:spacing w:val="17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669D35" id="文本框 56" o:spid="_x0000_s1030" type="#_x0000_t202" style="position:absolute;left:0;text-align:left;margin-left:0;margin-top:0;width:76.05pt;height:18.7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" filled="f" stroked="f" strokeweight=".5pt">
                <v:textbox>
                  <w:txbxContent>
                    <w:p w14:paraId="58709E41" w14:textId="77777777" w:rsidR="00063177" w:rsidRDefault="00063177" w:rsidP="00063177">
                      <w:pPr>
                        <w:spacing w:line="240" w:lineRule="exact"/>
                        <w:rPr>
                          <w:b/>
                          <w:bCs/>
                          <w:color w:val="595959" w:themeColor="text1" w:themeTint="A6"/>
                          <w:spacing w:val="17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62A1">
        <w:rPr>
          <w:rFonts w:hint="eastAsia"/>
          <w:noProof/>
          <w:color w:val="2DA2BF"/>
          <w:sz w:val="32"/>
          <w:szCs w:val="4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1C8A0B8" wp14:editId="1862F038">
                <wp:simplePos x="0" y="0"/>
                <wp:positionH relativeFrom="column">
                  <wp:posOffset>-274320</wp:posOffset>
                </wp:positionH>
                <wp:positionV relativeFrom="paragraph">
                  <wp:posOffset>2415540</wp:posOffset>
                </wp:positionV>
                <wp:extent cx="6997065" cy="822960"/>
                <wp:effectExtent l="0" t="0" r="0" b="0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065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690A8" w14:textId="59420926" w:rsidR="00725FE2" w:rsidRDefault="003C2E6C">
                            <w:pPr>
                              <w:spacing w:line="500" w:lineRule="exac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2021.09-2023.06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贵州</w:t>
                            </w:r>
                            <w:r w:rsidR="00F34224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XXXX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学院                   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公共事业管理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/本科</w:t>
                            </w:r>
                          </w:p>
                          <w:p w14:paraId="2163F226" w14:textId="30579E88" w:rsidR="00063177" w:rsidRDefault="003C2E6C">
                            <w:pPr>
                              <w:spacing w:line="500" w:lineRule="exact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主修课程：</w:t>
                            </w:r>
                            <w:r w:rsidR="00CC7DD7" w:rsidRPr="00CC7D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公</w:t>
                            </w:r>
                            <w:r w:rsidR="00CC7DD7" w:rsidRPr="00CC7DD7">
                              <w:rPr>
                                <w:rFonts w:ascii="宋体" w:eastAsia="宋体" w:hAnsi="宋体" w:cs="宋体" w:hint="eastAsia"/>
                                <w:sz w:val="21"/>
                                <w:szCs w:val="21"/>
                              </w:rPr>
                              <w:t>共</w:t>
                            </w:r>
                            <w:r w:rsidR="00CC7DD7" w:rsidRPr="00CC7DD7">
                              <w:rPr>
                                <w:rFonts w:ascii="___WRD_EMBED_SUB_44" w:eastAsia="___WRD_EMBED_SUB_44" w:hAnsi="___WRD_EMBED_SUB_44" w:cs="___WRD_EMBED_SUB_44" w:hint="eastAsia"/>
                                <w:sz w:val="21"/>
                                <w:szCs w:val="21"/>
                              </w:rPr>
                              <w:t>管理</w:t>
                            </w:r>
                            <w:r w:rsidR="00CC7DD7" w:rsidRPr="00CC7DD7">
                              <w:rPr>
                                <w:rFonts w:ascii="宋体" w:eastAsia="宋体" w:hAnsi="宋体" w:cs="宋体" w:hint="eastAsia"/>
                                <w:sz w:val="21"/>
                                <w:szCs w:val="21"/>
                              </w:rPr>
                              <w:t>概论</w:t>
                            </w:r>
                            <w:r w:rsidR="00CC7DD7" w:rsidRPr="00CC7DD7">
                              <w:rPr>
                                <w:rFonts w:ascii="___WRD_EMBED_SUB_44" w:eastAsia="___WRD_EMBED_SUB_44" w:hAnsi="___WRD_EMBED_SUB_44" w:cs="___WRD_EMBED_SUB_44" w:hint="eastAsia"/>
                                <w:sz w:val="21"/>
                                <w:szCs w:val="21"/>
                              </w:rPr>
                              <w:t>、公</w:t>
                            </w:r>
                            <w:r w:rsidR="00CC7DD7" w:rsidRPr="00CC7DD7">
                              <w:rPr>
                                <w:rFonts w:ascii="宋体" w:eastAsia="宋体" w:hAnsi="宋体" w:cs="宋体" w:hint="eastAsia"/>
                                <w:sz w:val="21"/>
                                <w:szCs w:val="21"/>
                              </w:rPr>
                              <w:t>共</w:t>
                            </w:r>
                            <w:r w:rsidR="00CC7DD7" w:rsidRPr="00CC7DD7">
                              <w:rPr>
                                <w:rFonts w:ascii="___WRD_EMBED_SUB_44" w:eastAsia="___WRD_EMBED_SUB_44" w:hAnsi="___WRD_EMBED_SUB_44" w:cs="___WRD_EMBED_SUB_44" w:hint="eastAsia"/>
                                <w:sz w:val="21"/>
                                <w:szCs w:val="21"/>
                              </w:rPr>
                              <w:t>行政学、</w:t>
                            </w:r>
                            <w:r w:rsidR="00CC7DD7" w:rsidRPr="00CC7DD7">
                              <w:rPr>
                                <w:rFonts w:ascii="宋体" w:eastAsia="宋体" w:hAnsi="宋体" w:cs="宋体" w:hint="eastAsia"/>
                                <w:sz w:val="21"/>
                                <w:szCs w:val="21"/>
                              </w:rPr>
                              <w:t>国家</w:t>
                            </w:r>
                            <w:r w:rsidR="00CC7DD7" w:rsidRPr="00CC7DD7">
                              <w:rPr>
                                <w:rFonts w:ascii="___WRD_EMBED_SUB_44" w:eastAsia="___WRD_EMBED_SUB_44" w:hAnsi="___WRD_EMBED_SUB_44" w:cs="___WRD_EMBED_SUB_44" w:hint="eastAsia"/>
                                <w:sz w:val="21"/>
                                <w:szCs w:val="21"/>
                              </w:rPr>
                              <w:t>公务</w:t>
                            </w:r>
                            <w:r w:rsidR="00CC7DD7" w:rsidRPr="00CC7DD7">
                              <w:rPr>
                                <w:rFonts w:ascii="宋体" w:eastAsia="宋体" w:hAnsi="宋体" w:cs="宋体" w:hint="eastAsia"/>
                                <w:sz w:val="21"/>
                                <w:szCs w:val="21"/>
                              </w:rPr>
                              <w:t>员概论</w:t>
                            </w:r>
                            <w:r w:rsidR="00CC7DD7" w:rsidRPr="00CC7DD7">
                              <w:rPr>
                                <w:rFonts w:ascii="___WRD_EMBED_SUB_44" w:eastAsia="___WRD_EMBED_SUB_44" w:hAnsi="___WRD_EMBED_SUB_44" w:cs="___WRD_EMBED_SUB_44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CC7DD7" w:rsidRPr="00CC7DD7">
                              <w:rPr>
                                <w:rFonts w:ascii="宋体" w:eastAsia="宋体" w:hAnsi="宋体" w:cs="宋体" w:hint="eastAsia"/>
                                <w:sz w:val="21"/>
                                <w:szCs w:val="21"/>
                              </w:rPr>
                              <w:t>消费者</w:t>
                            </w:r>
                            <w:r w:rsidR="00CC7DD7" w:rsidRPr="00CC7DD7">
                              <w:rPr>
                                <w:rFonts w:ascii="___WRD_EMBED_SUB_44" w:eastAsia="___WRD_EMBED_SUB_44" w:hAnsi="___WRD_EMBED_SUB_44" w:cs="___WRD_EMBED_SUB_44" w:hint="eastAsia"/>
                                <w:sz w:val="21"/>
                                <w:szCs w:val="21"/>
                              </w:rPr>
                              <w:t>行为学、人力</w:t>
                            </w:r>
                            <w:r w:rsidR="00CC7DD7" w:rsidRPr="00CC7DD7">
                              <w:rPr>
                                <w:rFonts w:ascii="宋体" w:eastAsia="宋体" w:hAnsi="宋体" w:cs="宋体" w:hint="eastAsia"/>
                                <w:sz w:val="21"/>
                                <w:szCs w:val="21"/>
                              </w:rPr>
                              <w:t>资源</w:t>
                            </w:r>
                            <w:r w:rsidR="00CC7DD7" w:rsidRPr="00CC7DD7">
                              <w:rPr>
                                <w:rFonts w:ascii="___WRD_EMBED_SUB_44" w:eastAsia="___WRD_EMBED_SUB_44" w:hAnsi="___WRD_EMBED_SUB_44" w:cs="___WRD_EMBED_SUB_44" w:hint="eastAsia"/>
                                <w:sz w:val="21"/>
                                <w:szCs w:val="21"/>
                              </w:rPr>
                              <w:t>管理</w:t>
                            </w:r>
                            <w:r w:rsidR="00CC7DD7" w:rsidRPr="00CC7DD7">
                              <w:rPr>
                                <w:rFonts w:ascii="宋体" w:eastAsia="宋体" w:hAnsi="宋体" w:cs="宋体" w:hint="eastAsia"/>
                                <w:sz w:val="21"/>
                                <w:szCs w:val="21"/>
                              </w:rPr>
                              <w:t>概论</w:t>
                            </w:r>
                            <w:r w:rsidR="00CC7DD7" w:rsidRPr="00CC7DD7">
                              <w:rPr>
                                <w:rFonts w:ascii="___WRD_EMBED_SUB_44" w:eastAsia="___WRD_EMBED_SUB_44" w:hAnsi="___WRD_EMBED_SUB_44" w:cs="___WRD_EMBED_SUB_44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CC7DD7" w:rsidRPr="00CC7DD7">
                              <w:rPr>
                                <w:rFonts w:ascii="宋体" w:eastAsia="宋体" w:hAnsi="宋体" w:cs="宋体" w:hint="eastAsia"/>
                                <w:sz w:val="21"/>
                                <w:szCs w:val="21"/>
                              </w:rPr>
                              <w:t>社</w:t>
                            </w:r>
                            <w:r w:rsidR="00CC7DD7" w:rsidRPr="00CC7DD7">
                              <w:rPr>
                                <w:rFonts w:ascii="___WRD_EMBED_SUB_44" w:eastAsia="___WRD_EMBED_SUB_44" w:hAnsi="___WRD_EMBED_SUB_44" w:cs="___WRD_EMBED_SUB_44" w:hint="eastAsia"/>
                                <w:sz w:val="21"/>
                                <w:szCs w:val="21"/>
                              </w:rPr>
                              <w:t>会学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等</w:t>
                            </w:r>
                          </w:p>
                          <w:p w14:paraId="2C6992A3" w14:textId="59177016" w:rsidR="00063177" w:rsidRPr="00063177" w:rsidRDefault="00063177">
                            <w:pPr>
                              <w:spacing w:line="500" w:lineRule="exact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</w:p>
                          <w:p w14:paraId="5B89AF55" w14:textId="2BBBF0D0" w:rsidR="00063177" w:rsidRDefault="00063177">
                            <w:pPr>
                              <w:spacing w:line="50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64122F08" w14:textId="77777777" w:rsidR="00063177" w:rsidRDefault="00063177">
                            <w:pPr>
                              <w:spacing w:line="50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1" o:spid="_x0000_s1031" type="#_x0000_t202" style="position:absolute;left:0;text-align:left;margin-left:-21.6pt;margin-top:190.2pt;width:550.95pt;height:64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" filled="f" stroked="f" strokeweight=".5pt">
                <v:textbox>
                  <w:txbxContent>
                    <w:p w14:paraId="2CD690A8" w14:textId="59420926" w:rsidR="00725FE2" w:rsidRDefault="003C2E6C">
                      <w:pPr>
                        <w:spacing w:line="500" w:lineRule="exact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 xml:space="preserve">2021.09-2023.06                            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贵州</w:t>
                      </w:r>
                      <w:r w:rsidR="00F34224">
                        <w:rPr>
                          <w:rFonts w:ascii="宋体" w:eastAsia="宋体" w:hAnsi="宋体" w:cs="宋体" w:hint="eastAsia"/>
                          <w:b/>
                          <w:bCs/>
                          <w:sz w:val="21"/>
                          <w:szCs w:val="21"/>
                        </w:rPr>
                        <w:t>XXXX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 xml:space="preserve">学院                   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mbria" w:hAnsi="Cambria" w:hint="eastAsia"/>
                          <w:b/>
                          <w:bCs/>
                          <w:sz w:val="21"/>
                          <w:szCs w:val="21"/>
                        </w:rPr>
                        <w:t>公共事业管理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/本科</w:t>
                      </w:r>
                    </w:p>
                    <w:p w14:paraId="2163F226" w14:textId="30579E88" w:rsidR="00063177" w:rsidRDefault="003C2E6C">
                      <w:pPr>
                        <w:spacing w:line="500" w:lineRule="exact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主修课程：</w:t>
                      </w:r>
                      <w:r w:rsidR="00CC7DD7" w:rsidRPr="00CC7DD7">
                        <w:rPr>
                          <w:rFonts w:hint="eastAsia"/>
                          <w:sz w:val="21"/>
                          <w:szCs w:val="21"/>
                        </w:rPr>
                        <w:t>公</w:t>
                      </w:r>
                      <w:r w:rsidR="00CC7DD7" w:rsidRPr="00CC7DD7">
                        <w:rPr>
                          <w:rFonts w:ascii="宋体" w:eastAsia="宋体" w:hAnsi="宋体" w:cs="宋体" w:hint="eastAsia"/>
                          <w:sz w:val="21"/>
                          <w:szCs w:val="21"/>
                        </w:rPr>
                        <w:t>共</w:t>
                      </w:r>
                      <w:r w:rsidR="00CC7DD7" w:rsidRPr="00CC7DD7">
                        <w:rPr>
                          <w:rFonts w:ascii="___WRD_EMBED_SUB_44" w:eastAsia="___WRD_EMBED_SUB_44" w:hAnsi="___WRD_EMBED_SUB_44" w:cs="___WRD_EMBED_SUB_44" w:hint="eastAsia"/>
                          <w:sz w:val="21"/>
                          <w:szCs w:val="21"/>
                        </w:rPr>
                        <w:t>管理</w:t>
                      </w:r>
                      <w:r w:rsidR="00CC7DD7" w:rsidRPr="00CC7DD7">
                        <w:rPr>
                          <w:rFonts w:ascii="宋体" w:eastAsia="宋体" w:hAnsi="宋体" w:cs="宋体" w:hint="eastAsia"/>
                          <w:sz w:val="21"/>
                          <w:szCs w:val="21"/>
                        </w:rPr>
                        <w:t>概论</w:t>
                      </w:r>
                      <w:r w:rsidR="00CC7DD7" w:rsidRPr="00CC7DD7">
                        <w:rPr>
                          <w:rFonts w:ascii="___WRD_EMBED_SUB_44" w:eastAsia="___WRD_EMBED_SUB_44" w:hAnsi="___WRD_EMBED_SUB_44" w:cs="___WRD_EMBED_SUB_44" w:hint="eastAsia"/>
                          <w:sz w:val="21"/>
                          <w:szCs w:val="21"/>
                        </w:rPr>
                        <w:t>、公</w:t>
                      </w:r>
                      <w:r w:rsidR="00CC7DD7" w:rsidRPr="00CC7DD7">
                        <w:rPr>
                          <w:rFonts w:ascii="宋体" w:eastAsia="宋体" w:hAnsi="宋体" w:cs="宋体" w:hint="eastAsia"/>
                          <w:sz w:val="21"/>
                          <w:szCs w:val="21"/>
                        </w:rPr>
                        <w:t>共</w:t>
                      </w:r>
                      <w:r w:rsidR="00CC7DD7" w:rsidRPr="00CC7DD7">
                        <w:rPr>
                          <w:rFonts w:ascii="___WRD_EMBED_SUB_44" w:eastAsia="___WRD_EMBED_SUB_44" w:hAnsi="___WRD_EMBED_SUB_44" w:cs="___WRD_EMBED_SUB_44" w:hint="eastAsia"/>
                          <w:sz w:val="21"/>
                          <w:szCs w:val="21"/>
                        </w:rPr>
                        <w:t>行政学、</w:t>
                      </w:r>
                      <w:r w:rsidR="00CC7DD7" w:rsidRPr="00CC7DD7">
                        <w:rPr>
                          <w:rFonts w:ascii="宋体" w:eastAsia="宋体" w:hAnsi="宋体" w:cs="宋体" w:hint="eastAsia"/>
                          <w:sz w:val="21"/>
                          <w:szCs w:val="21"/>
                        </w:rPr>
                        <w:t>国家</w:t>
                      </w:r>
                      <w:r w:rsidR="00CC7DD7" w:rsidRPr="00CC7DD7">
                        <w:rPr>
                          <w:rFonts w:ascii="___WRD_EMBED_SUB_44" w:eastAsia="___WRD_EMBED_SUB_44" w:hAnsi="___WRD_EMBED_SUB_44" w:cs="___WRD_EMBED_SUB_44" w:hint="eastAsia"/>
                          <w:sz w:val="21"/>
                          <w:szCs w:val="21"/>
                        </w:rPr>
                        <w:t>公务</w:t>
                      </w:r>
                      <w:r w:rsidR="00CC7DD7" w:rsidRPr="00CC7DD7">
                        <w:rPr>
                          <w:rFonts w:ascii="宋体" w:eastAsia="宋体" w:hAnsi="宋体" w:cs="宋体" w:hint="eastAsia"/>
                          <w:sz w:val="21"/>
                          <w:szCs w:val="21"/>
                        </w:rPr>
                        <w:t>员概论</w:t>
                      </w:r>
                      <w:r w:rsidR="00CC7DD7" w:rsidRPr="00CC7DD7">
                        <w:rPr>
                          <w:rFonts w:ascii="___WRD_EMBED_SUB_44" w:eastAsia="___WRD_EMBED_SUB_44" w:hAnsi="___WRD_EMBED_SUB_44" w:cs="___WRD_EMBED_SUB_44" w:hint="eastAsia"/>
                          <w:sz w:val="21"/>
                          <w:szCs w:val="21"/>
                        </w:rPr>
                        <w:t>、</w:t>
                      </w:r>
                      <w:r w:rsidR="00CC7DD7" w:rsidRPr="00CC7DD7">
                        <w:rPr>
                          <w:rFonts w:ascii="宋体" w:eastAsia="宋体" w:hAnsi="宋体" w:cs="宋体" w:hint="eastAsia"/>
                          <w:sz w:val="21"/>
                          <w:szCs w:val="21"/>
                        </w:rPr>
                        <w:t>消费者</w:t>
                      </w:r>
                      <w:r w:rsidR="00CC7DD7" w:rsidRPr="00CC7DD7">
                        <w:rPr>
                          <w:rFonts w:ascii="___WRD_EMBED_SUB_44" w:eastAsia="___WRD_EMBED_SUB_44" w:hAnsi="___WRD_EMBED_SUB_44" w:cs="___WRD_EMBED_SUB_44" w:hint="eastAsia"/>
                          <w:sz w:val="21"/>
                          <w:szCs w:val="21"/>
                        </w:rPr>
                        <w:t>行为学、人力</w:t>
                      </w:r>
                      <w:r w:rsidR="00CC7DD7" w:rsidRPr="00CC7DD7">
                        <w:rPr>
                          <w:rFonts w:ascii="宋体" w:eastAsia="宋体" w:hAnsi="宋体" w:cs="宋体" w:hint="eastAsia"/>
                          <w:sz w:val="21"/>
                          <w:szCs w:val="21"/>
                        </w:rPr>
                        <w:t>资源</w:t>
                      </w:r>
                      <w:r w:rsidR="00CC7DD7" w:rsidRPr="00CC7DD7">
                        <w:rPr>
                          <w:rFonts w:ascii="___WRD_EMBED_SUB_44" w:eastAsia="___WRD_EMBED_SUB_44" w:hAnsi="___WRD_EMBED_SUB_44" w:cs="___WRD_EMBED_SUB_44" w:hint="eastAsia"/>
                          <w:sz w:val="21"/>
                          <w:szCs w:val="21"/>
                        </w:rPr>
                        <w:t>管理</w:t>
                      </w:r>
                      <w:r w:rsidR="00CC7DD7" w:rsidRPr="00CC7DD7">
                        <w:rPr>
                          <w:rFonts w:ascii="宋体" w:eastAsia="宋体" w:hAnsi="宋体" w:cs="宋体" w:hint="eastAsia"/>
                          <w:sz w:val="21"/>
                          <w:szCs w:val="21"/>
                        </w:rPr>
                        <w:t>概论</w:t>
                      </w:r>
                      <w:r w:rsidR="00CC7DD7" w:rsidRPr="00CC7DD7">
                        <w:rPr>
                          <w:rFonts w:ascii="___WRD_EMBED_SUB_44" w:eastAsia="___WRD_EMBED_SUB_44" w:hAnsi="___WRD_EMBED_SUB_44" w:cs="___WRD_EMBED_SUB_44" w:hint="eastAsia"/>
                          <w:sz w:val="21"/>
                          <w:szCs w:val="21"/>
                        </w:rPr>
                        <w:t>、</w:t>
                      </w:r>
                      <w:r w:rsidR="00CC7DD7" w:rsidRPr="00CC7DD7">
                        <w:rPr>
                          <w:rFonts w:ascii="宋体" w:eastAsia="宋体" w:hAnsi="宋体" w:cs="宋体" w:hint="eastAsia"/>
                          <w:sz w:val="21"/>
                          <w:szCs w:val="21"/>
                        </w:rPr>
                        <w:t>社</w:t>
                      </w:r>
                      <w:r w:rsidR="00CC7DD7" w:rsidRPr="00CC7DD7">
                        <w:rPr>
                          <w:rFonts w:ascii="___WRD_EMBED_SUB_44" w:eastAsia="___WRD_EMBED_SUB_44" w:hAnsi="___WRD_EMBED_SUB_44" w:cs="___WRD_EMBED_SUB_44" w:hint="eastAsia"/>
                          <w:sz w:val="21"/>
                          <w:szCs w:val="21"/>
                        </w:rPr>
                        <w:t>会学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等</w:t>
                      </w:r>
                    </w:p>
                    <w:p w14:paraId="2C6992A3" w14:textId="59177016" w:rsidR="00063177" w:rsidRPr="00063177" w:rsidRDefault="00063177">
                      <w:pPr>
                        <w:spacing w:line="500" w:lineRule="exact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</w:p>
                    <w:p w14:paraId="5B89AF55" w14:textId="2BBBF0D0" w:rsidR="00063177" w:rsidRDefault="00063177">
                      <w:pPr>
                        <w:spacing w:line="500" w:lineRule="exact"/>
                        <w:rPr>
                          <w:sz w:val="21"/>
                          <w:szCs w:val="21"/>
                        </w:rPr>
                      </w:pPr>
                    </w:p>
                    <w:p w14:paraId="64122F08" w14:textId="77777777" w:rsidR="00063177" w:rsidRDefault="00063177">
                      <w:pPr>
                        <w:spacing w:line="500" w:lineRule="exac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62A1">
        <w:rPr>
          <w:noProof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209A37AA" wp14:editId="26A660D9">
                <wp:simplePos x="0" y="0"/>
                <wp:positionH relativeFrom="column">
                  <wp:posOffset>-156845</wp:posOffset>
                </wp:positionH>
                <wp:positionV relativeFrom="paragraph">
                  <wp:posOffset>5372735</wp:posOffset>
                </wp:positionV>
                <wp:extent cx="6908165" cy="394970"/>
                <wp:effectExtent l="6350" t="6350" r="38735" b="17780"/>
                <wp:wrapNone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8165" cy="394970"/>
                          <a:chOff x="1586" y="4323"/>
                          <a:chExt cx="10879" cy="622"/>
                        </a:xfrm>
                      </wpg:grpSpPr>
                      <wps:wsp>
                        <wps:cNvPr id="71" name="直接连接符 58"/>
                        <wps:cNvCnPr/>
                        <wps:spPr>
                          <a:xfrm>
                            <a:off x="3223" y="4641"/>
                            <a:ext cx="9242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2" name="组合 57"/>
                        <wpg:cNvGrpSpPr/>
                        <wpg:grpSpPr>
                          <a:xfrm>
                            <a:off x="1586" y="4323"/>
                            <a:ext cx="1628" cy="622"/>
                            <a:chOff x="999" y="4678"/>
                            <a:chExt cx="1628" cy="622"/>
                          </a:xfrm>
                        </wpg:grpSpPr>
                        <wps:wsp>
                          <wps:cNvPr id="75" name="圆角矩形 53"/>
                          <wps:cNvSpPr/>
                          <wps:spPr>
                            <a:xfrm>
                              <a:off x="999" y="4678"/>
                              <a:ext cx="1629" cy="622"/>
                            </a:xfrm>
                            <a:prstGeom prst="roundRect">
                              <a:avLst>
                                <a:gd name="adj" fmla="val 7329"/>
                              </a:avLst>
                            </a:prstGeom>
                            <a:solidFill>
                              <a:srgbClr val="E7E7E7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6" name="圆角矩形 52"/>
                          <wps:cNvSpPr/>
                          <wps:spPr>
                            <a:xfrm>
                              <a:off x="1089" y="4780"/>
                              <a:ext cx="1448" cy="418"/>
                            </a:xfrm>
                            <a:prstGeom prst="roundRect">
                              <a:avLst>
                                <a:gd name="adj" fmla="val 7329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  <a:effectLst>
                              <a:outerShdw blurRad="635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7" name="文本框 56"/>
                          <wps:cNvSpPr txBox="1"/>
                          <wps:spPr>
                            <a:xfrm>
                              <a:off x="1106" y="4791"/>
                              <a:ext cx="1414" cy="3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72F744" w14:textId="77777777" w:rsidR="00725FE2" w:rsidRDefault="003C2E6C">
                                <w:pPr>
                                  <w:spacing w:line="240" w:lineRule="exact"/>
                                  <w:rPr>
                                    <w:b/>
                                    <w:bCs/>
                                    <w:color w:val="595959" w:themeColor="text1" w:themeTint="A6"/>
                                    <w:spacing w:val="17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595959" w:themeColor="text1" w:themeTint="A6"/>
                                    <w:spacing w:val="17"/>
                                    <w:szCs w:val="24"/>
                                  </w:rPr>
                                  <w:t>实习经历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9A37AA" id="组合 70" o:spid="_x0000_s1032" style="position:absolute;left:0;text-align:left;margin-left:-12.35pt;margin-top:423.05pt;width:543.95pt;height:31.1pt;z-index:251627008" coordorigin="1586,4323" coordsize="10879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">
                <v:line id="直接连接符 58" o:spid="_x0000_s1033" style="position:absolute;visibility:visible;mso-wrap-style:square" from="3223,4641" to="12465,4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" strokecolor="gray [1629]" strokeweight="1.25pt">
                  <v:stroke endarrow="diamond" joinstyle="miter"/>
                </v:line>
                <v:group id="_x0000_s1034" style="position:absolute;left:1586;top:4323;width:1628;height:622" coordorigin="999,4678" coordsize="1628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roundrect id="圆角矩形 53" o:spid="_x0000_s1035" style="position:absolute;left:999;top:4678;width:1629;height:622;visibility:visible;mso-wrap-style:square;v-text-anchor:middle" arcsize="480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" fillcolor="#e7e7e7" strokecolor="black [3213]" strokeweight="1pt">
                    <v:stroke joinstyle="miter"/>
                  </v:roundrect>
                  <v:roundrect id="圆角矩形 52" o:spid="_x0000_s1036" style="position:absolute;left:1089;top:4780;width:1448;height:418;visibility:visible;mso-wrap-style:square;v-text-anchor:middle" arcsize="480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" fillcolor="white [3212]" strokecolor="black [3213]" strokeweight="1pt">
                    <v:stroke joinstyle="miter"/>
                    <v:shadow on="t" color="black" opacity="26214f" offset="0,0"/>
                  </v:roundrect>
                  <v:shape id="_x0000_s1037" type="#_x0000_t202" style="position:absolute;left:1106;top:4791;width:1414;height: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" filled="f" stroked="f" strokeweight=".5pt">
                    <v:textbox>
                      <w:txbxContent>
                        <w:p w14:paraId="1A72F744" w14:textId="77777777" w:rsidR="00725FE2" w:rsidRDefault="003C2E6C">
                          <w:pPr>
                            <w:spacing w:line="240" w:lineRule="exact"/>
                            <w:rPr>
                              <w:b/>
                              <w:bCs/>
                              <w:color w:val="595959" w:themeColor="text1" w:themeTint="A6"/>
                              <w:spacing w:val="17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595959" w:themeColor="text1" w:themeTint="A6"/>
                              <w:spacing w:val="17"/>
                              <w:szCs w:val="24"/>
                            </w:rPr>
                            <w:t>实习经历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262A1">
        <w:rPr>
          <w:rFonts w:ascii="汉仪粗黑简" w:eastAsia="汉仪粗黑简" w:hAnsi="汉仪粗黑简" w:cs="汉仪粗黑简" w:hint="eastAsia"/>
          <w:b/>
          <w:bCs/>
          <w:noProof/>
          <w:color w:val="2DA2BF"/>
          <w:spacing w:val="17"/>
          <w:sz w:val="44"/>
          <w:szCs w:val="72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F18DA0F" wp14:editId="57DE29C4">
                <wp:simplePos x="0" y="0"/>
                <wp:positionH relativeFrom="column">
                  <wp:posOffset>-236220</wp:posOffset>
                </wp:positionH>
                <wp:positionV relativeFrom="paragraph">
                  <wp:posOffset>5775960</wp:posOffset>
                </wp:positionV>
                <wp:extent cx="7058660" cy="1059180"/>
                <wp:effectExtent l="0" t="0" r="0" b="7620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660" cy="1059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231E2" w14:textId="4A0DA98B" w:rsidR="00725FE2" w:rsidRPr="00CC7DD7" w:rsidRDefault="003C2E6C">
                            <w:pPr>
                              <w:spacing w:line="500" w:lineRule="exact"/>
                              <w:jc w:val="left"/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shd w:val="clear" w:color="auto" w:fill="FFFFFF"/>
                              </w:rPr>
                              <w:t>20</w:t>
                            </w:r>
                            <w:r w:rsidR="00CC7DD7">
                              <w:rPr>
                                <w:b/>
                                <w:bCs/>
                                <w:sz w:val="21"/>
                                <w:szCs w:val="21"/>
                                <w:shd w:val="clear" w:color="auto" w:fill="FFFFFF"/>
                              </w:rPr>
                              <w:t>19.12-2020.01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                        </w:t>
                            </w:r>
                            <w:r w:rsidR="00CC7DD7">
                              <w:rPr>
                                <w:rFonts w:ascii="Cambria" w:hAnsi="Cambria" w:hint="eastAsia"/>
                                <w:b/>
                                <w:bCs/>
                                <w:sz w:val="21"/>
                                <w:szCs w:val="21"/>
                                <w:shd w:val="clear" w:color="auto" w:fill="FFFFFF"/>
                              </w:rPr>
                              <w:t>广州</w:t>
                            </w:r>
                            <w:r w:rsidR="00F34224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sz w:val="21"/>
                                <w:szCs w:val="21"/>
                                <w:shd w:val="clear" w:color="auto" w:fill="FFFFFF"/>
                              </w:rPr>
                              <w:t>XXXX</w:t>
                            </w:r>
                            <w:r w:rsidR="00CC7DD7">
                              <w:rPr>
                                <w:rFonts w:ascii="Cambria" w:hAnsi="Cambria" w:hint="eastAsia"/>
                                <w:b/>
                                <w:bCs/>
                                <w:sz w:val="21"/>
                                <w:szCs w:val="21"/>
                                <w:shd w:val="clear" w:color="auto" w:fill="FFFFFF"/>
                              </w:rPr>
                              <w:t>购物商场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                </w:t>
                            </w:r>
                            <w:r w:rsidR="00CC7DD7">
                              <w:rPr>
                                <w:b/>
                                <w:bCs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CC7DD7">
                              <w:rPr>
                                <w:b/>
                                <w:bCs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  </w:t>
                            </w:r>
                            <w:r w:rsidR="00CC7DD7">
                              <w:rPr>
                                <w:rFonts w:ascii="Cambria" w:hAnsi="Cambria" w:hint="eastAsia"/>
                                <w:b/>
                                <w:bCs/>
                                <w:sz w:val="21"/>
                                <w:szCs w:val="21"/>
                                <w:shd w:val="clear" w:color="auto" w:fill="FFFFFF"/>
                              </w:rPr>
                              <w:t>寒假工</w:t>
                            </w:r>
                          </w:p>
                          <w:p w14:paraId="0BC07BA7" w14:textId="6D7D3FBB" w:rsidR="00725FE2" w:rsidRDefault="00CC7DD7">
                            <w:pPr>
                              <w:spacing w:line="500" w:lineRule="exact"/>
                              <w:jc w:val="left"/>
                              <w:rPr>
                                <w:rFonts w:ascii="微软雅黑" w:eastAsia="微软雅黑" w:hAnsi="微软雅黑" w:cs="微软雅黑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CC7DD7">
                              <w:rPr>
                                <w:rFonts w:ascii="微软雅黑" w:eastAsia="微软雅黑" w:hAnsi="微软雅黑" w:cs="微软雅黑" w:hint="eastAsia"/>
                                <w:sz w:val="21"/>
                                <w:szCs w:val="21"/>
                                <w:shd w:val="clear" w:color="auto" w:fill="FFFFFF"/>
                              </w:rPr>
                              <w:t>工作期间，我要对我所在的水果区域进行打理与摆放，在客户进行网上下单之后，我要对客户所要需的水果进行外卖打包，然后通过外卖接单在给外卖员进行配送，而我主要负责的是外卖区的接单与打包。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09" o:spid="_x0000_s1038" type="#_x0000_t202" style="position:absolute;left:0;text-align:left;margin-left:-18.6pt;margin-top:454.8pt;width:555.8pt;height:83.4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" filled="f" stroked="f" strokeweight=".5pt">
                <v:textbox>
                  <w:txbxContent>
                    <w:p w14:paraId="468231E2" w14:textId="4A0DA98B" w:rsidR="00725FE2" w:rsidRPr="00CC7DD7" w:rsidRDefault="003C2E6C">
                      <w:pPr>
                        <w:spacing w:line="500" w:lineRule="exact"/>
                        <w:jc w:val="left"/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shd w:val="clear" w:color="auto" w:fill="FFFFFF"/>
                        </w:rPr>
                        <w:t>20</w:t>
                      </w:r>
                      <w:r w:rsidR="00CC7DD7">
                        <w:rPr>
                          <w:b/>
                          <w:bCs/>
                          <w:sz w:val="21"/>
                          <w:szCs w:val="21"/>
                          <w:shd w:val="clear" w:color="auto" w:fill="FFFFFF"/>
                        </w:rPr>
                        <w:t>19.12-2020.01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shd w:val="clear" w:color="auto" w:fill="FFFFFF"/>
                        </w:rPr>
                        <w:t xml:space="preserve">                          </w:t>
                      </w:r>
                      <w:r w:rsidR="00CC7DD7">
                        <w:rPr>
                          <w:rFonts w:ascii="Cambria" w:hAnsi="Cambria" w:hint="eastAsia"/>
                          <w:b/>
                          <w:bCs/>
                          <w:sz w:val="21"/>
                          <w:szCs w:val="21"/>
                          <w:shd w:val="clear" w:color="auto" w:fill="FFFFFF"/>
                        </w:rPr>
                        <w:t>广州</w:t>
                      </w:r>
                      <w:r w:rsidR="00F34224">
                        <w:rPr>
                          <w:rFonts w:ascii="宋体" w:eastAsia="宋体" w:hAnsi="宋体" w:cs="宋体" w:hint="eastAsia"/>
                          <w:b/>
                          <w:bCs/>
                          <w:sz w:val="21"/>
                          <w:szCs w:val="21"/>
                          <w:shd w:val="clear" w:color="auto" w:fill="FFFFFF"/>
                        </w:rPr>
                        <w:t>XXXX</w:t>
                      </w:r>
                      <w:r w:rsidR="00CC7DD7">
                        <w:rPr>
                          <w:rFonts w:ascii="Cambria" w:hAnsi="Cambria" w:hint="eastAsia"/>
                          <w:b/>
                          <w:bCs/>
                          <w:sz w:val="21"/>
                          <w:szCs w:val="21"/>
                          <w:shd w:val="clear" w:color="auto" w:fill="FFFFFF"/>
                        </w:rPr>
                        <w:t>购物商场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shd w:val="clear" w:color="auto" w:fill="FFFFFF"/>
                        </w:rPr>
                        <w:t xml:space="preserve">                  </w:t>
                      </w:r>
                      <w:r w:rsidR="00CC7DD7">
                        <w:rPr>
                          <w:b/>
                          <w:bCs/>
                          <w:sz w:val="21"/>
                          <w:szCs w:val="21"/>
                          <w:shd w:val="clear" w:color="auto" w:fill="FFFFFF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CC7DD7">
                        <w:rPr>
                          <w:b/>
                          <w:bCs/>
                          <w:sz w:val="21"/>
                          <w:szCs w:val="21"/>
                          <w:shd w:val="clear" w:color="auto" w:fill="FFFFFF"/>
                        </w:rPr>
                        <w:t xml:space="preserve">    </w:t>
                      </w:r>
                      <w:r w:rsidR="00CC7DD7">
                        <w:rPr>
                          <w:rFonts w:ascii="Cambria" w:hAnsi="Cambria" w:hint="eastAsia"/>
                          <w:b/>
                          <w:bCs/>
                          <w:sz w:val="21"/>
                          <w:szCs w:val="21"/>
                          <w:shd w:val="clear" w:color="auto" w:fill="FFFFFF"/>
                        </w:rPr>
                        <w:t>寒假工</w:t>
                      </w:r>
                    </w:p>
                    <w:p w14:paraId="0BC07BA7" w14:textId="6D7D3FBB" w:rsidR="00725FE2" w:rsidRDefault="00CC7DD7">
                      <w:pPr>
                        <w:spacing w:line="500" w:lineRule="exact"/>
                        <w:jc w:val="left"/>
                        <w:rPr>
                          <w:rFonts w:ascii="微软雅黑" w:eastAsia="微软雅黑" w:hAnsi="微软雅黑" w:cs="微软雅黑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CC7DD7">
                        <w:rPr>
                          <w:rFonts w:ascii="微软雅黑" w:eastAsia="微软雅黑" w:hAnsi="微软雅黑" w:cs="微软雅黑" w:hint="eastAsia"/>
                          <w:sz w:val="21"/>
                          <w:szCs w:val="21"/>
                          <w:shd w:val="clear" w:color="auto" w:fill="FFFFFF"/>
                        </w:rPr>
                        <w:t>工作期间，我要对我所在的水果区域进行打理与摆放，在客户进行网上下单之后，我要对客户所要需的水果进行外卖打包，然后通过外卖接单在给外卖员进行配送，而我主要负责的是外卖区的接单与打包。</w:t>
                      </w:r>
                    </w:p>
                  </w:txbxContent>
                </v:textbox>
              </v:shape>
            </w:pict>
          </mc:Fallback>
        </mc:AlternateContent>
      </w:r>
      <w:r w:rsidR="001262A1">
        <w:rPr>
          <w:noProof/>
        </w:rPr>
        <mc:AlternateContent>
          <mc:Choice Requires="wpg">
            <w:drawing>
              <wp:anchor distT="0" distB="0" distL="114300" distR="114300" simplePos="0" relativeHeight="251607552" behindDoc="0" locked="0" layoutInCell="1" allowOverlap="1" wp14:anchorId="790B60B5" wp14:editId="00F5223E">
                <wp:simplePos x="0" y="0"/>
                <wp:positionH relativeFrom="column">
                  <wp:posOffset>-181883</wp:posOffset>
                </wp:positionH>
                <wp:positionV relativeFrom="paragraph">
                  <wp:posOffset>6948170</wp:posOffset>
                </wp:positionV>
                <wp:extent cx="6944995" cy="420370"/>
                <wp:effectExtent l="19050" t="0" r="65405" b="17780"/>
                <wp:wrapNone/>
                <wp:docPr id="90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4995" cy="420370"/>
                          <a:chOff x="1586" y="4323"/>
                          <a:chExt cx="10879" cy="622"/>
                        </a:xfrm>
                      </wpg:grpSpPr>
                      <wps:wsp>
                        <wps:cNvPr id="91" name="直接连接符 58"/>
                        <wps:cNvCnPr/>
                        <wps:spPr>
                          <a:xfrm>
                            <a:off x="3223" y="4641"/>
                            <a:ext cx="9242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2" name="组合 57"/>
                        <wpg:cNvGrpSpPr/>
                        <wpg:grpSpPr>
                          <a:xfrm>
                            <a:off x="1586" y="4323"/>
                            <a:ext cx="1628" cy="622"/>
                            <a:chOff x="999" y="4678"/>
                            <a:chExt cx="1628" cy="622"/>
                          </a:xfrm>
                        </wpg:grpSpPr>
                        <wps:wsp>
                          <wps:cNvPr id="93" name="圆角矩形 53"/>
                          <wps:cNvSpPr/>
                          <wps:spPr>
                            <a:xfrm>
                              <a:off x="999" y="4678"/>
                              <a:ext cx="1629" cy="622"/>
                            </a:xfrm>
                            <a:prstGeom prst="roundRect">
                              <a:avLst>
                                <a:gd name="adj" fmla="val 7329"/>
                              </a:avLst>
                            </a:prstGeom>
                            <a:solidFill>
                              <a:srgbClr val="E7E7E7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4" name="圆角矩形 52"/>
                          <wps:cNvSpPr/>
                          <wps:spPr>
                            <a:xfrm>
                              <a:off x="1089" y="4780"/>
                              <a:ext cx="1448" cy="418"/>
                            </a:xfrm>
                            <a:prstGeom prst="roundRect">
                              <a:avLst>
                                <a:gd name="adj" fmla="val 7329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  <a:effectLst>
                              <a:outerShdw blurRad="635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0" name="文本框 56"/>
                          <wps:cNvSpPr txBox="1"/>
                          <wps:spPr>
                            <a:xfrm>
                              <a:off x="1106" y="4791"/>
                              <a:ext cx="1414" cy="3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20A27E" w14:textId="77777777" w:rsidR="00725FE2" w:rsidRDefault="003C2E6C">
                                <w:pPr>
                                  <w:spacing w:line="240" w:lineRule="exact"/>
                                  <w:rPr>
                                    <w:b/>
                                    <w:bCs/>
                                    <w:color w:val="595959" w:themeColor="text1" w:themeTint="A6"/>
                                    <w:spacing w:val="17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595959" w:themeColor="text1" w:themeTint="A6"/>
                                    <w:spacing w:val="17"/>
                                    <w:szCs w:val="24"/>
                                  </w:rPr>
                                  <w:t>专业技能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0B60B5" id="组合 90" o:spid="_x0000_s1039" style="position:absolute;left:0;text-align:left;margin-left:-14.3pt;margin-top:547.1pt;width:546.85pt;height:33.1pt;z-index:251607552;mso-width-relative:margin;mso-height-relative:margin" coordorigin="1586,4323" coordsize="10879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">
                <v:line id="直接连接符 58" o:spid="_x0000_s1040" style="position:absolute;visibility:visible;mso-wrap-style:square" from="3223,4641" to="12465,4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" strokecolor="gray [1629]" strokeweight="1.25pt">
                  <v:stroke endarrow="diamond" joinstyle="miter"/>
                </v:line>
                <v:group id="_x0000_s1041" style="position:absolute;left:1586;top:4323;width:1628;height:622" coordorigin="999,4678" coordsize="1628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roundrect id="圆角矩形 53" o:spid="_x0000_s1042" style="position:absolute;left:999;top:4678;width:1629;height:622;visibility:visible;mso-wrap-style:square;v-text-anchor:middle" arcsize="480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" fillcolor="#e7e7e7" strokecolor="black [3213]" strokeweight="1pt">
                    <v:stroke joinstyle="miter"/>
                  </v:roundrect>
                  <v:roundrect id="圆角矩形 52" o:spid="_x0000_s1043" style="position:absolute;left:1089;top:4780;width:1448;height:418;visibility:visible;mso-wrap-style:square;v-text-anchor:middle" arcsize="480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" fillcolor="white [3212]" strokecolor="black [3213]" strokeweight="1pt">
                    <v:stroke joinstyle="miter"/>
                    <v:shadow on="t" color="black" opacity="26214f" offset="0,0"/>
                  </v:roundrect>
                  <v:shape id="_x0000_s1044" type="#_x0000_t202" style="position:absolute;left:1106;top:4791;width:1414;height: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" filled="f" stroked="f" strokeweight=".5pt">
                    <v:textbox>
                      <w:txbxContent>
                        <w:p w14:paraId="5C20A27E" w14:textId="77777777" w:rsidR="00725FE2" w:rsidRDefault="003C2E6C">
                          <w:pPr>
                            <w:spacing w:line="240" w:lineRule="exact"/>
                            <w:rPr>
                              <w:b/>
                              <w:bCs/>
                              <w:color w:val="595959" w:themeColor="text1" w:themeTint="A6"/>
                              <w:spacing w:val="17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595959" w:themeColor="text1" w:themeTint="A6"/>
                              <w:spacing w:val="17"/>
                              <w:szCs w:val="24"/>
                            </w:rPr>
                            <w:t>专业技能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262A1">
        <w:rPr>
          <w:rFonts w:ascii="汉仪粗黑简" w:eastAsia="汉仪粗黑简" w:hAnsi="汉仪粗黑简" w:cs="汉仪粗黑简" w:hint="eastAsia"/>
          <w:b/>
          <w:bCs/>
          <w:noProof/>
          <w:color w:val="2DA2BF"/>
          <w:spacing w:val="17"/>
          <w:sz w:val="44"/>
          <w:szCs w:val="7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08B28C3" wp14:editId="572F566D">
                <wp:simplePos x="0" y="0"/>
                <wp:positionH relativeFrom="column">
                  <wp:posOffset>-198120</wp:posOffset>
                </wp:positionH>
                <wp:positionV relativeFrom="paragraph">
                  <wp:posOffset>7322820</wp:posOffset>
                </wp:positionV>
                <wp:extent cx="6866255" cy="1059180"/>
                <wp:effectExtent l="0" t="0" r="0" b="7620"/>
                <wp:wrapNone/>
                <wp:docPr id="11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6255" cy="1059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D1FFF" w14:textId="2790F0F7" w:rsidR="00725FE2" w:rsidRDefault="003C2E6C">
                            <w:pPr>
                              <w:spacing w:line="50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语言能力：普通话二级</w:t>
                            </w:r>
                            <w:r w:rsidR="00CC7DD7">
                              <w:rPr>
                                <w:rFonts w:ascii="Cambria" w:hAnsi="Cambria" w:hint="eastAsia"/>
                                <w:sz w:val="21"/>
                                <w:szCs w:val="21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等</w:t>
                            </w:r>
                          </w:p>
                          <w:p w14:paraId="5A413CC5" w14:textId="6C06579B" w:rsidR="00725FE2" w:rsidRDefault="003C2E6C">
                            <w:pPr>
                              <w:spacing w:line="5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专业技能：</w:t>
                            </w:r>
                            <w:r w:rsidR="00CC7DD7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英语四级</w:t>
                            </w:r>
                          </w:p>
                          <w:p w14:paraId="13C5482E" w14:textId="77777777" w:rsidR="00725FE2" w:rsidRDefault="003C2E6C">
                            <w:pPr>
                              <w:spacing w:line="500" w:lineRule="exact"/>
                              <w:jc w:val="left"/>
                              <w:rPr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办公技能：熟练掌握Excel、Word、PPT、等办公软件 熟练掌握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erp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用友企业管理软件</w:t>
                            </w:r>
                          </w:p>
                          <w:p w14:paraId="126ED4CC" w14:textId="77777777" w:rsidR="00725FE2" w:rsidRDefault="00725FE2">
                            <w:pPr>
                              <w:rPr>
                                <w:rFonts w:ascii="汉仪劲楷简" w:eastAsia="汉仪劲楷简" w:hAnsi="汉仪劲楷简" w:cs="汉仪劲楷简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8B28C3" id="文本框 119" o:spid="_x0000_s1045" type="#_x0000_t202" style="position:absolute;left:0;text-align:left;margin-left:-15.6pt;margin-top:576.6pt;width:540.65pt;height:83.4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" filled="f" stroked="f" strokeweight=".5pt">
                <v:textbox>
                  <w:txbxContent>
                    <w:p w14:paraId="0B7D1FFF" w14:textId="2790F0F7" w:rsidR="00725FE2" w:rsidRDefault="003C2E6C">
                      <w:pPr>
                        <w:spacing w:line="50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语言能力：普通话二级</w:t>
                      </w:r>
                      <w:r w:rsidR="00CC7DD7">
                        <w:rPr>
                          <w:rFonts w:ascii="Cambria" w:hAnsi="Cambria" w:hint="eastAsia"/>
                          <w:sz w:val="21"/>
                          <w:szCs w:val="21"/>
                        </w:rPr>
                        <w:t>乙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等</w:t>
                      </w:r>
                    </w:p>
                    <w:p w14:paraId="5A413CC5" w14:textId="6C06579B" w:rsidR="00725FE2" w:rsidRDefault="003C2E6C">
                      <w:pPr>
                        <w:spacing w:line="5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专业技能：</w:t>
                      </w:r>
                      <w:r w:rsidR="00CC7DD7">
                        <w:rPr>
                          <w:rFonts w:ascii="Cambria" w:hAnsi="Cambria"/>
                          <w:sz w:val="21"/>
                          <w:szCs w:val="21"/>
                        </w:rPr>
                        <w:t>英语四级</w:t>
                      </w:r>
                    </w:p>
                    <w:p w14:paraId="13C5482E" w14:textId="77777777" w:rsidR="00725FE2" w:rsidRDefault="003C2E6C">
                      <w:pPr>
                        <w:spacing w:line="500" w:lineRule="exact"/>
                        <w:jc w:val="left"/>
                        <w:rPr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办公技能：熟练掌握Excel、Word、PPT、等办公软件 熟练掌握</w:t>
                      </w:r>
                      <w:proofErr w:type="spellStart"/>
                      <w:r>
                        <w:rPr>
                          <w:rFonts w:hint="eastAsia"/>
                          <w:sz w:val="21"/>
                          <w:szCs w:val="21"/>
                        </w:rPr>
                        <w:t>erp</w:t>
                      </w:r>
                      <w:proofErr w:type="spellEnd"/>
                      <w:r>
                        <w:rPr>
                          <w:rFonts w:hint="eastAsia"/>
                          <w:sz w:val="21"/>
                          <w:szCs w:val="21"/>
                        </w:rPr>
                        <w:t>用友企业管理软件</w:t>
                      </w:r>
                    </w:p>
                    <w:p w14:paraId="126ED4CC" w14:textId="77777777" w:rsidR="00725FE2" w:rsidRDefault="00725FE2">
                      <w:pPr>
                        <w:rPr>
                          <w:rFonts w:ascii="汉仪劲楷简" w:eastAsia="汉仪劲楷简" w:hAnsi="汉仪劲楷简" w:cs="汉仪劲楷简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62A1">
        <w:rPr>
          <w:noProof/>
        </w:rPr>
        <mc:AlternateContent>
          <mc:Choice Requires="wpg">
            <w:drawing>
              <wp:anchor distT="0" distB="0" distL="114300" distR="114300" simplePos="0" relativeHeight="251591168" behindDoc="0" locked="0" layoutInCell="1" allowOverlap="1" wp14:anchorId="18CB99C8" wp14:editId="4E136C63">
                <wp:simplePos x="0" y="0"/>
                <wp:positionH relativeFrom="column">
                  <wp:posOffset>-156845</wp:posOffset>
                </wp:positionH>
                <wp:positionV relativeFrom="paragraph">
                  <wp:posOffset>8478520</wp:posOffset>
                </wp:positionV>
                <wp:extent cx="6908165" cy="394970"/>
                <wp:effectExtent l="6350" t="6350" r="38735" b="17780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8165" cy="394970"/>
                          <a:chOff x="1586" y="4323"/>
                          <a:chExt cx="10879" cy="622"/>
                        </a:xfrm>
                      </wpg:grpSpPr>
                      <wps:wsp>
                        <wps:cNvPr id="85" name="直接连接符 58"/>
                        <wps:cNvCnPr/>
                        <wps:spPr>
                          <a:xfrm>
                            <a:off x="3223" y="4641"/>
                            <a:ext cx="9242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6" name="组合 57"/>
                        <wpg:cNvGrpSpPr/>
                        <wpg:grpSpPr>
                          <a:xfrm>
                            <a:off x="1586" y="4323"/>
                            <a:ext cx="1628" cy="622"/>
                            <a:chOff x="999" y="4678"/>
                            <a:chExt cx="1628" cy="622"/>
                          </a:xfrm>
                        </wpg:grpSpPr>
                        <wps:wsp>
                          <wps:cNvPr id="87" name="圆角矩形 53"/>
                          <wps:cNvSpPr/>
                          <wps:spPr>
                            <a:xfrm>
                              <a:off x="999" y="4678"/>
                              <a:ext cx="1629" cy="622"/>
                            </a:xfrm>
                            <a:prstGeom prst="roundRect">
                              <a:avLst>
                                <a:gd name="adj" fmla="val 7329"/>
                              </a:avLst>
                            </a:prstGeom>
                            <a:solidFill>
                              <a:srgbClr val="E7E7E7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8" name="圆角矩形 52"/>
                          <wps:cNvSpPr/>
                          <wps:spPr>
                            <a:xfrm>
                              <a:off x="1089" y="4780"/>
                              <a:ext cx="1448" cy="418"/>
                            </a:xfrm>
                            <a:prstGeom prst="roundRect">
                              <a:avLst>
                                <a:gd name="adj" fmla="val 7329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  <a:effectLst>
                              <a:outerShdw blurRad="635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9" name="文本框 56"/>
                          <wps:cNvSpPr txBox="1"/>
                          <wps:spPr>
                            <a:xfrm>
                              <a:off x="1106" y="4791"/>
                              <a:ext cx="1414" cy="3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E6554C" w14:textId="77777777" w:rsidR="00725FE2" w:rsidRDefault="003C2E6C">
                                <w:pPr>
                                  <w:spacing w:line="240" w:lineRule="exact"/>
                                  <w:rPr>
                                    <w:b/>
                                    <w:bCs/>
                                    <w:color w:val="595959" w:themeColor="text1" w:themeTint="A6"/>
                                    <w:spacing w:val="17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595959" w:themeColor="text1" w:themeTint="A6"/>
                                    <w:spacing w:val="17"/>
                                    <w:szCs w:val="24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CB99C8" id="组合 84" o:spid="_x0000_s1046" style="position:absolute;left:0;text-align:left;margin-left:-12.35pt;margin-top:667.6pt;width:543.95pt;height:31.1pt;z-index:251591168" coordorigin="1586,4323" coordsize="10879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">
                <v:line id="直接连接符 58" o:spid="_x0000_s1047" style="position:absolute;visibility:visible;mso-wrap-style:square" from="3223,4641" to="12465,4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" strokecolor="gray [1629]" strokeweight="1.25pt">
                  <v:stroke endarrow="diamond" joinstyle="miter"/>
                </v:line>
                <v:group id="_x0000_s1048" style="position:absolute;left:1586;top:4323;width:1628;height:622" coordorigin="999,4678" coordsize="1628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roundrect id="圆角矩形 53" o:spid="_x0000_s1049" style="position:absolute;left:999;top:4678;width:1629;height:622;visibility:visible;mso-wrap-style:square;v-text-anchor:middle" arcsize="480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" fillcolor="#e7e7e7" strokecolor="black [3213]" strokeweight="1pt">
                    <v:stroke joinstyle="miter"/>
                  </v:roundrect>
                  <v:roundrect id="圆角矩形 52" o:spid="_x0000_s1050" style="position:absolute;left:1089;top:4780;width:1448;height:418;visibility:visible;mso-wrap-style:square;v-text-anchor:middle" arcsize="480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" fillcolor="white [3212]" strokecolor="black [3213]" strokeweight="1pt">
                    <v:stroke joinstyle="miter"/>
                    <v:shadow on="t" color="black" opacity="26214f" offset="0,0"/>
                  </v:roundrect>
                  <v:shape id="_x0000_s1051" type="#_x0000_t202" style="position:absolute;left:1106;top:4791;width:1414;height: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" filled="f" stroked="f" strokeweight=".5pt">
                    <v:textbox>
                      <w:txbxContent>
                        <w:p w14:paraId="34E6554C" w14:textId="77777777" w:rsidR="00725FE2" w:rsidRDefault="003C2E6C">
                          <w:pPr>
                            <w:spacing w:line="240" w:lineRule="exact"/>
                            <w:rPr>
                              <w:b/>
                              <w:bCs/>
                              <w:color w:val="595959" w:themeColor="text1" w:themeTint="A6"/>
                              <w:spacing w:val="17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595959" w:themeColor="text1" w:themeTint="A6"/>
                              <w:spacing w:val="17"/>
                              <w:szCs w:val="24"/>
                            </w:rPr>
                            <w:t>自我评价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262A1">
        <w:rPr>
          <w:rFonts w:ascii="汉仪粗黑简" w:eastAsia="汉仪粗黑简" w:hAnsi="汉仪粗黑简" w:cs="汉仪粗黑简" w:hint="eastAsia"/>
          <w:b/>
          <w:bCs/>
          <w:noProof/>
          <w:color w:val="2DA2BF"/>
          <w:spacing w:val="17"/>
          <w:sz w:val="44"/>
          <w:szCs w:val="7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66601D8" wp14:editId="5A3200A2">
                <wp:simplePos x="0" y="0"/>
                <wp:positionH relativeFrom="column">
                  <wp:posOffset>-243840</wp:posOffset>
                </wp:positionH>
                <wp:positionV relativeFrom="paragraph">
                  <wp:posOffset>8892540</wp:posOffset>
                </wp:positionV>
                <wp:extent cx="6955790" cy="807720"/>
                <wp:effectExtent l="0" t="0" r="0" b="0"/>
                <wp:wrapNone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579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157D6" w14:textId="03445758" w:rsidR="00725FE2" w:rsidRDefault="003C2E6C">
                            <w:pPr>
                              <w:spacing w:line="500" w:lineRule="exact"/>
                              <w:rPr>
                                <w:rFonts w:ascii="微软雅黑" w:eastAsia="微软雅黑" w:hAnsi="微软雅黑" w:cs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>熟悉</w:t>
                            </w:r>
                            <w:r w:rsidR="00CC7DD7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>公共事业管理专业的主修课程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</w:rPr>
                              <w:t>，求知欲强，领悟力和接受能力强，反应较快，善于与人沟通，有团队意识，以助人为乐，且较强的工作责任心和敬业精神。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6601D8" id="文本框 107" o:spid="_x0000_s1052" type="#_x0000_t202" style="position:absolute;left:0;text-align:left;margin-left:-19.2pt;margin-top:700.2pt;width:547.7pt;height:63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" filled="f" stroked="f" strokeweight=".5pt">
                <v:textbox>
                  <w:txbxContent>
                    <w:p w14:paraId="29B157D6" w14:textId="03445758" w:rsidR="00725FE2" w:rsidRDefault="003C2E6C">
                      <w:pPr>
                        <w:spacing w:line="500" w:lineRule="exact"/>
                        <w:rPr>
                          <w:rFonts w:ascii="微软雅黑" w:eastAsia="微软雅黑" w:hAnsi="微软雅黑" w:cs="微软雅黑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>熟悉</w:t>
                      </w:r>
                      <w:r w:rsidR="00CC7DD7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>公共事业管理专业的主修课程</w:t>
                      </w:r>
                      <w:r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</w:rPr>
                        <w:t>，求知欲强，领悟力和接受能力强，反应较快，善于与人沟通，有团队意识，以助人为乐，且较强的工作责任心和敬业精神。</w:t>
                      </w:r>
                    </w:p>
                  </w:txbxContent>
                </v:textbox>
              </v:shape>
            </w:pict>
          </mc:Fallback>
        </mc:AlternateContent>
      </w:r>
      <w:r w:rsidR="009A1E6F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F4C7D17" wp14:editId="3C240BCF">
                <wp:simplePos x="0" y="0"/>
                <wp:positionH relativeFrom="column">
                  <wp:posOffset>-198120</wp:posOffset>
                </wp:positionH>
                <wp:positionV relativeFrom="paragraph">
                  <wp:posOffset>-411480</wp:posOffset>
                </wp:positionV>
                <wp:extent cx="6990715" cy="2080260"/>
                <wp:effectExtent l="0" t="76200" r="19685" b="15240"/>
                <wp:wrapNone/>
                <wp:docPr id="123" name="组合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0715" cy="2080260"/>
                          <a:chOff x="2168" y="404"/>
                          <a:chExt cx="11009" cy="3276"/>
                        </a:xfrm>
                      </wpg:grpSpPr>
                      <wps:wsp>
                        <wps:cNvPr id="36" name="圆角矩形 36"/>
                        <wps:cNvSpPr/>
                        <wps:spPr>
                          <a:xfrm>
                            <a:off x="2168" y="990"/>
                            <a:ext cx="11009" cy="2690"/>
                          </a:xfrm>
                          <a:prstGeom prst="roundRect">
                            <a:avLst>
                              <a:gd name="adj" fmla="val 7329"/>
                            </a:avLst>
                          </a:prstGeom>
                          <a:solidFill>
                            <a:srgbClr val="E7E7E7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" name="圆角矩形 34"/>
                        <wps:cNvSpPr/>
                        <wps:spPr>
                          <a:xfrm>
                            <a:off x="2333" y="1155"/>
                            <a:ext cx="10680" cy="2378"/>
                          </a:xfrm>
                          <a:prstGeom prst="roundRect">
                            <a:avLst>
                              <a:gd name="adj" fmla="val 732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635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95" name="组合 95"/>
                        <wpg:cNvGrpSpPr/>
                        <wpg:grpSpPr>
                          <a:xfrm>
                            <a:off x="2656" y="1531"/>
                            <a:ext cx="7542" cy="1909"/>
                            <a:chOff x="7055" y="2350"/>
                            <a:chExt cx="7542" cy="1909"/>
                          </a:xfrm>
                        </wpg:grpSpPr>
                        <wps:wsp>
                          <wps:cNvPr id="38" name="文本框 22"/>
                          <wps:cNvSpPr txBox="1"/>
                          <wps:spPr>
                            <a:xfrm>
                              <a:off x="7445" y="2368"/>
                              <a:ext cx="3415" cy="18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D9E05B" w14:textId="439DA61D" w:rsidR="00725FE2" w:rsidRDefault="003C2E6C">
                                <w:pPr>
                                  <w:spacing w:line="540" w:lineRule="exact"/>
                                  <w:jc w:val="left"/>
                                  <w:rPr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3"/>
                                    <w:szCs w:val="23"/>
                                  </w:rPr>
                                  <w:t>姓 名：</w:t>
                                </w:r>
                                <w:r w:rsidR="00F34224">
                                  <w:rPr>
                                    <w:rFonts w:ascii="微软雅黑" w:eastAsia="微软雅黑" w:hAnsi="微软雅黑" w:cs="微软雅黑" w:hint="eastAsia"/>
                                    <w:sz w:val="23"/>
                                    <w:szCs w:val="23"/>
                                  </w:rPr>
                                  <w:t>XXX</w:t>
                                </w:r>
                              </w:p>
                              <w:p w14:paraId="450AF73A" w14:textId="00C50211" w:rsidR="00725FE2" w:rsidRPr="009A1E6F" w:rsidRDefault="003C2E6C">
                                <w:pPr>
                                  <w:spacing w:line="540" w:lineRule="exact"/>
                                  <w:jc w:val="left"/>
                                  <w:rPr>
                                    <w:rFonts w:ascii="Cambria" w:hAnsi="Cambria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3"/>
                                    <w:szCs w:val="23"/>
                                  </w:rPr>
                                  <w:t>手 机：</w:t>
                                </w:r>
                                <w:r w:rsidR="009A1E6F">
                                  <w:rPr>
                                    <w:rFonts w:hint="eastAsia"/>
                                    <w:sz w:val="23"/>
                                    <w:szCs w:val="23"/>
                                  </w:rPr>
                                  <w:t>1</w:t>
                                </w:r>
                                <w:r w:rsidR="009A1E6F">
                                  <w:rPr>
                                    <w:sz w:val="23"/>
                                    <w:szCs w:val="23"/>
                                  </w:rPr>
                                  <w:t>58</w:t>
                                </w:r>
                                <w:r w:rsidR="00F34224">
                                  <w:rPr>
                                    <w:rFonts w:ascii="Cambria" w:hAnsi="Cambria" w:hint="eastAsia"/>
                                    <w:sz w:val="23"/>
                                    <w:szCs w:val="23"/>
                                  </w:rPr>
                                  <w:t>******</w:t>
                                </w:r>
                                <w:r w:rsidR="009A1E6F">
                                  <w:rPr>
                                    <w:rFonts w:ascii="Cambria" w:hAnsi="Cambria"/>
                                    <w:sz w:val="23"/>
                                    <w:szCs w:val="23"/>
                                  </w:rPr>
                                  <w:t>45</w:t>
                                </w:r>
                              </w:p>
                              <w:p w14:paraId="50BB36D9" w14:textId="50A6B0E3" w:rsidR="00725FE2" w:rsidRPr="009A1E6F" w:rsidRDefault="009A1E6F">
                                <w:pPr>
                                  <w:rPr>
                                    <w:rFonts w:ascii="宋体" w:eastAsia="宋体" w:hAnsi="宋体" w:cs="宋体"/>
                                  </w:rPr>
                                </w:pPr>
                                <w:r>
                                  <w:rPr>
                                    <w:rFonts w:ascii="Cambria" w:hAnsi="Cambria" w:hint="eastAsia"/>
                                  </w:rPr>
                                  <w:t>邮</w:t>
                                </w:r>
                                <w:r>
                                  <w:rPr>
                                    <w:rFonts w:ascii="Cambria" w:hAnsi="Cambria"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hint="eastAsia"/>
                                  </w:rPr>
                                  <w:t>箱</w:t>
                                </w:r>
                                <w:r>
                                  <w:rPr>
                                    <w:rFonts w:ascii="宋体" w:eastAsia="宋体" w:hAnsi="宋体" w:cs="宋体" w:hint="eastAsia"/>
                                  </w:rPr>
                                  <w:t>：3</w:t>
                                </w:r>
                                <w:r w:rsidR="00F34224">
                                  <w:rPr>
                                    <w:rFonts w:ascii="宋体" w:eastAsia="宋体" w:hAnsi="宋体" w:cs="宋体" w:hint="eastAsia"/>
                                  </w:rPr>
                                  <w:t>******</w:t>
                                </w:r>
                                <w:r>
                                  <w:rPr>
                                    <w:rFonts w:ascii="宋体" w:eastAsia="宋体" w:hAnsi="宋体" w:cs="宋体"/>
                                  </w:rPr>
                                  <w:t>31@qq</w:t>
                                </w:r>
                                <w:r>
                                  <w:rPr>
                                    <w:rFonts w:ascii="宋体" w:eastAsia="宋体" w:hAnsi="宋体" w:cs="宋体" w:hint="eastAsia"/>
                                  </w:rPr>
                                  <w:t>.</w:t>
                                </w:r>
                                <w:r>
                                  <w:rPr>
                                    <w:rFonts w:ascii="宋体" w:eastAsia="宋体" w:hAnsi="宋体" w:cs="宋体"/>
                                  </w:rPr>
                                  <w:t>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6" name="文本框 24"/>
                          <wps:cNvSpPr txBox="1"/>
                          <wps:spPr>
                            <a:xfrm>
                              <a:off x="11159" y="2350"/>
                              <a:ext cx="3438" cy="18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0951CB" w14:textId="1923467F" w:rsidR="00725FE2" w:rsidRPr="00CC7DD7" w:rsidRDefault="003C2E6C">
                                <w:pPr>
                                  <w:spacing w:line="540" w:lineRule="exact"/>
                                  <w:jc w:val="left"/>
                                  <w:rPr>
                                    <w:rFonts w:ascii="Cambria" w:hAnsi="Cambria"/>
                                    <w:spacing w:val="11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11"/>
                                    <w:sz w:val="23"/>
                                    <w:szCs w:val="23"/>
                                  </w:rPr>
                                  <w:t>求职意向：</w:t>
                                </w:r>
                                <w:r w:rsidR="00CC7DD7">
                                  <w:rPr>
                                    <w:rFonts w:ascii="Cambria" w:hAnsi="Cambria" w:hint="eastAsia"/>
                                    <w:spacing w:val="11"/>
                                    <w:sz w:val="23"/>
                                    <w:szCs w:val="23"/>
                                  </w:rPr>
                                  <w:t>公共事业管理</w:t>
                                </w:r>
                              </w:p>
                              <w:p w14:paraId="2C93A865" w14:textId="76BF84C9" w:rsidR="00725FE2" w:rsidRDefault="003C2E6C">
                                <w:pPr>
                                  <w:spacing w:line="540" w:lineRule="exact"/>
                                  <w:jc w:val="left"/>
                                  <w:rPr>
                                    <w:spacing w:val="11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11"/>
                                    <w:sz w:val="23"/>
                                    <w:szCs w:val="23"/>
                                  </w:rPr>
                                  <w:t>出生年月：</w:t>
                                </w:r>
                                <w:r w:rsidR="00CC7DD7">
                                  <w:rPr>
                                    <w:spacing w:val="11"/>
                                    <w:sz w:val="23"/>
                                    <w:szCs w:val="23"/>
                                  </w:rPr>
                                  <w:t>2000</w:t>
                                </w:r>
                                <w:r w:rsidR="00CC7DD7">
                                  <w:rPr>
                                    <w:rFonts w:hint="eastAsia"/>
                                    <w:spacing w:val="11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pacing w:val="11"/>
                                    <w:sz w:val="23"/>
                                    <w:szCs w:val="23"/>
                                  </w:rPr>
                                  <w:t>-10</w:t>
                                </w:r>
                              </w:p>
                              <w:p w14:paraId="37B007C1" w14:textId="77777777" w:rsidR="00725FE2" w:rsidRDefault="003C2E6C">
                                <w:pPr>
                                  <w:spacing w:line="540" w:lineRule="exact"/>
                                  <w:jc w:val="left"/>
                                  <w:rPr>
                                    <w:spacing w:val="11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11"/>
                                    <w:sz w:val="23"/>
                                    <w:szCs w:val="23"/>
                                  </w:rPr>
                                  <w:t>现居城市：遵义市</w:t>
                                </w:r>
                              </w:p>
                              <w:p w14:paraId="77264184" w14:textId="77777777" w:rsidR="00725FE2" w:rsidRDefault="00725FE2">
                                <w:pPr>
                                  <w:rPr>
                                    <w:rFonts w:ascii="汉仪中黑简" w:eastAsia="汉仪中黑简" w:hAnsi="汉仪中黑简" w:cs="汉仪中黑简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g:grpSp>
                          <wpg:cNvPr id="97" name="组合 20"/>
                          <wpg:cNvGrpSpPr/>
                          <wpg:grpSpPr>
                            <a:xfrm>
                              <a:off x="10700" y="2647"/>
                              <a:ext cx="363" cy="1399"/>
                              <a:chOff x="10718" y="2647"/>
                              <a:chExt cx="363" cy="1399"/>
                            </a:xfrm>
                          </wpg:grpSpPr>
                          <wpg:grpSp>
                            <wpg:cNvPr id="98" name="组合 14"/>
                            <wpg:cNvGrpSpPr/>
                            <wpg:grpSpPr>
                              <a:xfrm>
                                <a:off x="10721" y="3274"/>
                                <a:ext cx="350" cy="772"/>
                                <a:chOff x="9966" y="2362"/>
                                <a:chExt cx="350" cy="772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99" name="任意多边形 12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9980" y="2362"/>
                                  <a:ext cx="305" cy="23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34227" y="0"/>
                                    </a:cxn>
                                    <a:cxn ang="0">
                                      <a:pos x="0" y="252463"/>
                                    </a:cxn>
                                    <a:cxn ang="0">
                                      <a:pos x="46397" y="287338"/>
                                    </a:cxn>
                                    <a:cxn ang="0">
                                      <a:pos x="54003" y="287338"/>
                                    </a:cxn>
                                    <a:cxn ang="0">
                                      <a:pos x="58567" y="287338"/>
                                    </a:cxn>
                                    <a:cxn ang="0">
                                      <a:pos x="197759" y="287338"/>
                                    </a:cxn>
                                    <a:cxn ang="0">
                                      <a:pos x="203844" y="287338"/>
                                    </a:cxn>
                                    <a:cxn ang="0">
                                      <a:pos x="208407" y="287338"/>
                                    </a:cxn>
                                    <a:cxn ang="0">
                                      <a:pos x="382588" y="252463"/>
                                    </a:cxn>
                                    <a:cxn ang="0">
                                      <a:pos x="348360" y="0"/>
                                    </a:cxn>
                                    <a:cxn ang="0">
                                      <a:pos x="202322" y="263077"/>
                                    </a:cxn>
                                    <a:cxn ang="0">
                                      <a:pos x="201562" y="263077"/>
                                    </a:cxn>
                                    <a:cxn ang="0">
                                      <a:pos x="54003" y="263077"/>
                                    </a:cxn>
                                    <a:cxn ang="0">
                                      <a:pos x="54003" y="263077"/>
                                    </a:cxn>
                                    <a:cxn ang="0">
                                      <a:pos x="42594" y="262319"/>
                                    </a:cxn>
                                    <a:cxn ang="0">
                                      <a:pos x="127782" y="191811"/>
                                    </a:cxn>
                                    <a:cxn ang="0">
                                      <a:pos x="213732" y="262319"/>
                                    </a:cxn>
                                    <a:cxn ang="0">
                                      <a:pos x="359009" y="252463"/>
                                    </a:cxn>
                                    <a:cxn ang="0">
                                      <a:pos x="238071" y="263077"/>
                                    </a:cxn>
                                    <a:cxn ang="0">
                                      <a:pos x="211450" y="201667"/>
                                    </a:cxn>
                                    <a:cxn ang="0">
                                      <a:pos x="44876" y="201667"/>
                                    </a:cxn>
                                    <a:cxn ang="0">
                                      <a:pos x="23578" y="34874"/>
                                    </a:cxn>
                                    <a:cxn ang="0">
                                      <a:pos x="348360" y="24260"/>
                                    </a:cxn>
                                    <a:cxn ang="0">
                                      <a:pos x="359009" y="252463"/>
                                    </a:cxn>
                                    <a:cxn ang="0">
                                      <a:pos x="71497" y="104624"/>
                                    </a:cxn>
                                    <a:cxn ang="0">
                                      <a:pos x="185589" y="104624"/>
                                    </a:cxn>
                                    <a:cxn ang="0">
                                      <a:pos x="128543" y="137982"/>
                                    </a:cxn>
                                    <a:cxn ang="0">
                                      <a:pos x="128543" y="72024"/>
                                    </a:cxn>
                                    <a:cxn ang="0">
                                      <a:pos x="128543" y="137982"/>
                                    </a:cxn>
                                    <a:cxn ang="0">
                                      <a:pos x="334669" y="47763"/>
                                    </a:cxn>
                                    <a:cxn ang="0">
                                      <a:pos x="216013" y="72024"/>
                                    </a:cxn>
                                    <a:cxn ang="0">
                                      <a:pos x="216013" y="95526"/>
                                    </a:cxn>
                                    <a:cxn ang="0">
                                      <a:pos x="334669" y="119787"/>
                                    </a:cxn>
                                    <a:cxn ang="0">
                                      <a:pos x="216013" y="95526"/>
                                    </a:cxn>
                                    <a:cxn ang="0">
                                      <a:pos x="288272" y="143289"/>
                                    </a:cxn>
                                    <a:cxn ang="0">
                                      <a:pos x="216013" y="167550"/>
                                    </a:cxn>
                                    <a:cxn ang="0">
                                      <a:pos x="216013" y="143289"/>
                                    </a:cxn>
                                  </a:cxnLst>
                                  <a:rect l="0" t="0" r="0" b="0"/>
                                  <a:pathLst>
                                    <a:path w="503" h="379">
                                      <a:moveTo>
                                        <a:pt x="458" y="0"/>
                                      </a:moveTo>
                                      <a:cubicBezTo>
                                        <a:pt x="45" y="0"/>
                                        <a:pt x="45" y="0"/>
                                        <a:pt x="45" y="0"/>
                                      </a:cubicBezTo>
                                      <a:cubicBezTo>
                                        <a:pt x="20" y="0"/>
                                        <a:pt x="0" y="21"/>
                                        <a:pt x="0" y="46"/>
                                      </a:cubicBezTo>
                                      <a:cubicBezTo>
                                        <a:pt x="0" y="333"/>
                                        <a:pt x="0" y="333"/>
                                        <a:pt x="0" y="333"/>
                                      </a:cubicBezTo>
                                      <a:cubicBezTo>
                                        <a:pt x="0" y="358"/>
                                        <a:pt x="20" y="379"/>
                                        <a:pt x="45" y="379"/>
                                      </a:cubicBezTo>
                                      <a:cubicBezTo>
                                        <a:pt x="61" y="379"/>
                                        <a:pt x="61" y="379"/>
                                        <a:pt x="61" y="379"/>
                                      </a:cubicBezTo>
                                      <a:cubicBezTo>
                                        <a:pt x="63" y="379"/>
                                        <a:pt x="65" y="379"/>
                                        <a:pt x="66" y="379"/>
                                      </a:cubicBezTo>
                                      <a:cubicBezTo>
                                        <a:pt x="68" y="379"/>
                                        <a:pt x="70" y="379"/>
                                        <a:pt x="71" y="379"/>
                                      </a:cubicBezTo>
                                      <a:cubicBezTo>
                                        <a:pt x="72" y="379"/>
                                        <a:pt x="73" y="379"/>
                                        <a:pt x="74" y="379"/>
                                      </a:cubicBezTo>
                                      <a:cubicBezTo>
                                        <a:pt x="75" y="379"/>
                                        <a:pt x="76" y="379"/>
                                        <a:pt x="77" y="379"/>
                                      </a:cubicBezTo>
                                      <a:cubicBezTo>
                                        <a:pt x="257" y="379"/>
                                        <a:pt x="257" y="379"/>
                                        <a:pt x="257" y="379"/>
                                      </a:cubicBezTo>
                                      <a:cubicBezTo>
                                        <a:pt x="258" y="379"/>
                                        <a:pt x="259" y="379"/>
                                        <a:pt x="260" y="379"/>
                                      </a:cubicBezTo>
                                      <a:cubicBezTo>
                                        <a:pt x="262" y="379"/>
                                        <a:pt x="264" y="379"/>
                                        <a:pt x="266" y="379"/>
                                      </a:cubicBezTo>
                                      <a:cubicBezTo>
                                        <a:pt x="268" y="379"/>
                                        <a:pt x="268" y="379"/>
                                        <a:pt x="268" y="379"/>
                                      </a:cubicBezTo>
                                      <a:cubicBezTo>
                                        <a:pt x="269" y="379"/>
                                        <a:pt x="269" y="379"/>
                                        <a:pt x="269" y="379"/>
                                      </a:cubicBezTo>
                                      <a:cubicBezTo>
                                        <a:pt x="270" y="379"/>
                                        <a:pt x="272" y="379"/>
                                        <a:pt x="274" y="379"/>
                                      </a:cubicBezTo>
                                      <a:cubicBezTo>
                                        <a:pt x="458" y="379"/>
                                        <a:pt x="458" y="379"/>
                                        <a:pt x="458" y="379"/>
                                      </a:cubicBezTo>
                                      <a:cubicBezTo>
                                        <a:pt x="483" y="379"/>
                                        <a:pt x="503" y="358"/>
                                        <a:pt x="503" y="333"/>
                                      </a:cubicBezTo>
                                      <a:cubicBezTo>
                                        <a:pt x="503" y="46"/>
                                        <a:pt x="503" y="46"/>
                                        <a:pt x="503" y="46"/>
                                      </a:cubicBezTo>
                                      <a:cubicBezTo>
                                        <a:pt x="503" y="21"/>
                                        <a:pt x="483" y="0"/>
                                        <a:pt x="458" y="0"/>
                                      </a:cubicBezTo>
                                      <a:close/>
                                      <a:moveTo>
                                        <a:pt x="273" y="347"/>
                                      </a:moveTo>
                                      <a:cubicBezTo>
                                        <a:pt x="266" y="347"/>
                                        <a:pt x="266" y="347"/>
                                        <a:pt x="266" y="347"/>
                                      </a:cubicBezTo>
                                      <a:cubicBezTo>
                                        <a:pt x="265" y="347"/>
                                        <a:pt x="265" y="347"/>
                                        <a:pt x="265" y="347"/>
                                      </a:cubicBezTo>
                                      <a:cubicBezTo>
                                        <a:pt x="265" y="347"/>
                                        <a:pt x="265" y="347"/>
                                        <a:pt x="265" y="347"/>
                                      </a:cubicBezTo>
                                      <a:cubicBezTo>
                                        <a:pt x="72" y="347"/>
                                        <a:pt x="72" y="347"/>
                                        <a:pt x="72" y="347"/>
                                      </a:cubicBezTo>
                                      <a:cubicBezTo>
                                        <a:pt x="71" y="347"/>
                                        <a:pt x="71" y="347"/>
                                        <a:pt x="71" y="347"/>
                                      </a:cubicBezTo>
                                      <a:cubicBezTo>
                                        <a:pt x="71" y="347"/>
                                        <a:pt x="71" y="347"/>
                                        <a:pt x="71" y="347"/>
                                      </a:cubicBezTo>
                                      <a:cubicBezTo>
                                        <a:pt x="71" y="347"/>
                                        <a:pt x="71" y="347"/>
                                        <a:pt x="71" y="347"/>
                                      </a:cubicBezTo>
                                      <a:cubicBezTo>
                                        <a:pt x="62" y="347"/>
                                        <a:pt x="62" y="347"/>
                                        <a:pt x="62" y="347"/>
                                      </a:cubicBezTo>
                                      <a:cubicBezTo>
                                        <a:pt x="59" y="347"/>
                                        <a:pt x="57" y="346"/>
                                        <a:pt x="56" y="346"/>
                                      </a:cubicBezTo>
                                      <a:cubicBezTo>
                                        <a:pt x="57" y="330"/>
                                        <a:pt x="64" y="307"/>
                                        <a:pt x="82" y="288"/>
                                      </a:cubicBezTo>
                                      <a:cubicBezTo>
                                        <a:pt x="97" y="272"/>
                                        <a:pt x="124" y="253"/>
                                        <a:pt x="168" y="253"/>
                                      </a:cubicBezTo>
                                      <a:cubicBezTo>
                                        <a:pt x="213" y="253"/>
                                        <a:pt x="240" y="272"/>
                                        <a:pt x="254" y="288"/>
                                      </a:cubicBezTo>
                                      <a:cubicBezTo>
                                        <a:pt x="273" y="307"/>
                                        <a:pt x="280" y="330"/>
                                        <a:pt x="281" y="346"/>
                                      </a:cubicBezTo>
                                      <a:cubicBezTo>
                                        <a:pt x="279" y="346"/>
                                        <a:pt x="276" y="347"/>
                                        <a:pt x="273" y="347"/>
                                      </a:cubicBezTo>
                                      <a:close/>
                                      <a:moveTo>
                                        <a:pt x="472" y="333"/>
                                      </a:moveTo>
                                      <a:cubicBezTo>
                                        <a:pt x="472" y="341"/>
                                        <a:pt x="466" y="347"/>
                                        <a:pt x="458" y="347"/>
                                      </a:cubicBezTo>
                                      <a:cubicBezTo>
                                        <a:pt x="313" y="347"/>
                                        <a:pt x="313" y="347"/>
                                        <a:pt x="313" y="347"/>
                                      </a:cubicBezTo>
                                      <a:cubicBezTo>
                                        <a:pt x="313" y="334"/>
                                        <a:pt x="310" y="321"/>
                                        <a:pt x="304" y="308"/>
                                      </a:cubicBezTo>
                                      <a:cubicBezTo>
                                        <a:pt x="298" y="293"/>
                                        <a:pt x="289" y="278"/>
                                        <a:pt x="278" y="266"/>
                                      </a:cubicBezTo>
                                      <a:cubicBezTo>
                                        <a:pt x="258" y="246"/>
                                        <a:pt x="224" y="221"/>
                                        <a:pt x="168" y="221"/>
                                      </a:cubicBezTo>
                                      <a:cubicBezTo>
                                        <a:pt x="112" y="221"/>
                                        <a:pt x="78" y="246"/>
                                        <a:pt x="59" y="266"/>
                                      </a:cubicBezTo>
                                      <a:cubicBezTo>
                                        <a:pt x="47" y="280"/>
                                        <a:pt x="37" y="295"/>
                                        <a:pt x="31" y="312"/>
                                      </a:cubicBezTo>
                                      <a:cubicBezTo>
                                        <a:pt x="31" y="46"/>
                                        <a:pt x="31" y="46"/>
                                        <a:pt x="31" y="46"/>
                                      </a:cubicBezTo>
                                      <a:cubicBezTo>
                                        <a:pt x="31" y="38"/>
                                        <a:pt x="37" y="32"/>
                                        <a:pt x="45" y="32"/>
                                      </a:cubicBezTo>
                                      <a:cubicBezTo>
                                        <a:pt x="458" y="32"/>
                                        <a:pt x="458" y="32"/>
                                        <a:pt x="458" y="32"/>
                                      </a:cubicBezTo>
                                      <a:cubicBezTo>
                                        <a:pt x="466" y="32"/>
                                        <a:pt x="472" y="38"/>
                                        <a:pt x="472" y="46"/>
                                      </a:cubicBezTo>
                                      <a:cubicBezTo>
                                        <a:pt x="472" y="333"/>
                                        <a:pt x="472" y="333"/>
                                        <a:pt x="472" y="333"/>
                                      </a:cubicBezTo>
                                      <a:close/>
                                      <a:moveTo>
                                        <a:pt x="169" y="64"/>
                                      </a:moveTo>
                                      <a:cubicBezTo>
                                        <a:pt x="128" y="64"/>
                                        <a:pt x="94" y="97"/>
                                        <a:pt x="94" y="138"/>
                                      </a:cubicBezTo>
                                      <a:cubicBezTo>
                                        <a:pt x="94" y="180"/>
                                        <a:pt x="128" y="213"/>
                                        <a:pt x="169" y="213"/>
                                      </a:cubicBezTo>
                                      <a:cubicBezTo>
                                        <a:pt x="210" y="213"/>
                                        <a:pt x="244" y="180"/>
                                        <a:pt x="244" y="138"/>
                                      </a:cubicBezTo>
                                      <a:cubicBezTo>
                                        <a:pt x="244" y="97"/>
                                        <a:pt x="210" y="64"/>
                                        <a:pt x="169" y="64"/>
                                      </a:cubicBezTo>
                                      <a:close/>
                                      <a:moveTo>
                                        <a:pt x="169" y="182"/>
                                      </a:moveTo>
                                      <a:cubicBezTo>
                                        <a:pt x="145" y="182"/>
                                        <a:pt x="126" y="162"/>
                                        <a:pt x="126" y="138"/>
                                      </a:cubicBezTo>
                                      <a:cubicBezTo>
                                        <a:pt x="126" y="114"/>
                                        <a:pt x="145" y="95"/>
                                        <a:pt x="169" y="95"/>
                                      </a:cubicBezTo>
                                      <a:cubicBezTo>
                                        <a:pt x="193" y="95"/>
                                        <a:pt x="212" y="114"/>
                                        <a:pt x="212" y="138"/>
                                      </a:cubicBezTo>
                                      <a:cubicBezTo>
                                        <a:pt x="212" y="162"/>
                                        <a:pt x="193" y="182"/>
                                        <a:pt x="169" y="182"/>
                                      </a:cubicBezTo>
                                      <a:close/>
                                      <a:moveTo>
                                        <a:pt x="284" y="63"/>
                                      </a:moveTo>
                                      <a:cubicBezTo>
                                        <a:pt x="440" y="63"/>
                                        <a:pt x="440" y="63"/>
                                        <a:pt x="440" y="63"/>
                                      </a:cubicBezTo>
                                      <a:cubicBezTo>
                                        <a:pt x="440" y="95"/>
                                        <a:pt x="440" y="95"/>
                                        <a:pt x="440" y="95"/>
                                      </a:cubicBezTo>
                                      <a:cubicBezTo>
                                        <a:pt x="284" y="95"/>
                                        <a:pt x="284" y="95"/>
                                        <a:pt x="284" y="95"/>
                                      </a:cubicBezTo>
                                      <a:cubicBezTo>
                                        <a:pt x="284" y="63"/>
                                        <a:pt x="284" y="63"/>
                                        <a:pt x="284" y="63"/>
                                      </a:cubicBezTo>
                                      <a:close/>
                                      <a:moveTo>
                                        <a:pt x="284" y="126"/>
                                      </a:moveTo>
                                      <a:cubicBezTo>
                                        <a:pt x="440" y="126"/>
                                        <a:pt x="440" y="126"/>
                                        <a:pt x="440" y="126"/>
                                      </a:cubicBezTo>
                                      <a:cubicBezTo>
                                        <a:pt x="440" y="158"/>
                                        <a:pt x="440" y="158"/>
                                        <a:pt x="440" y="158"/>
                                      </a:cubicBezTo>
                                      <a:cubicBezTo>
                                        <a:pt x="284" y="158"/>
                                        <a:pt x="284" y="158"/>
                                        <a:pt x="284" y="158"/>
                                      </a:cubicBezTo>
                                      <a:cubicBezTo>
                                        <a:pt x="284" y="126"/>
                                        <a:pt x="284" y="126"/>
                                        <a:pt x="284" y="126"/>
                                      </a:cubicBezTo>
                                      <a:close/>
                                      <a:moveTo>
                                        <a:pt x="284" y="189"/>
                                      </a:moveTo>
                                      <a:cubicBezTo>
                                        <a:pt x="379" y="189"/>
                                        <a:pt x="379" y="189"/>
                                        <a:pt x="379" y="189"/>
                                      </a:cubicBezTo>
                                      <a:cubicBezTo>
                                        <a:pt x="379" y="221"/>
                                        <a:pt x="379" y="221"/>
                                        <a:pt x="379" y="221"/>
                                      </a:cubicBezTo>
                                      <a:cubicBezTo>
                                        <a:pt x="284" y="221"/>
                                        <a:pt x="284" y="221"/>
                                        <a:pt x="284" y="221"/>
                                      </a:cubicBezTo>
                                      <a:cubicBezTo>
                                        <a:pt x="284" y="189"/>
                                        <a:pt x="284" y="189"/>
                                        <a:pt x="284" y="189"/>
                                      </a:cubicBezTo>
                                      <a:close/>
                                      <a:moveTo>
                                        <a:pt x="284" y="189"/>
                                      </a:moveTo>
                                      <a:cubicBezTo>
                                        <a:pt x="284" y="189"/>
                                        <a:pt x="284" y="189"/>
                                        <a:pt x="284" y="189"/>
                                      </a:cubicBezTo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89" name="任意多边形 184"/>
                              <wps:cNvSpPr>
                                <a:spLocks noChangeAspect="1"/>
                              </wps:cNvSpPr>
                              <wps:spPr>
                                <a:xfrm flipH="1">
                                  <a:off x="9966" y="2800"/>
                                  <a:ext cx="350" cy="334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85057142" y="236041736"/>
                                    </a:cxn>
                                    <a:cxn ang="0">
                                      <a:pos x="85184544" y="74539081"/>
                                    </a:cxn>
                                    <a:cxn ang="0">
                                      <a:pos x="185057142" y="0"/>
                                    </a:cxn>
                                    <a:cxn ang="0">
                                      <a:pos x="287866666" y="74539081"/>
                                    </a:cxn>
                                    <a:cxn ang="0">
                                      <a:pos x="185057142" y="236041736"/>
                                    </a:cxn>
                                    <a:cxn ang="0">
                                      <a:pos x="255555346" y="64601377"/>
                                    </a:cxn>
                                    <a:cxn ang="0">
                                      <a:pos x="229117877" y="32299900"/>
                                    </a:cxn>
                                    <a:cxn ang="0">
                                      <a:pos x="226180952" y="32299900"/>
                                    </a:cxn>
                                    <a:cxn ang="0">
                                      <a:pos x="220305388" y="29816262"/>
                                    </a:cxn>
                                    <a:cxn ang="0">
                                      <a:pos x="214431537" y="27331048"/>
                                    </a:cxn>
                                    <a:cxn ang="0">
                                      <a:pos x="208555973" y="24845835"/>
                                    </a:cxn>
                                    <a:cxn ang="0">
                                      <a:pos x="199743483" y="22362197"/>
                                    </a:cxn>
                                    <a:cxn ang="0">
                                      <a:pos x="185057142" y="22362197"/>
                                    </a:cxn>
                                    <a:cxn ang="0">
                                      <a:pos x="185057142" y="22362197"/>
                                    </a:cxn>
                                    <a:cxn ang="0">
                                      <a:pos x="185057142" y="22362197"/>
                                    </a:cxn>
                                    <a:cxn ang="0">
                                      <a:pos x="170370802" y="22362197"/>
                                    </a:cxn>
                                    <a:cxn ang="0">
                                      <a:pos x="143933333" y="32299900"/>
                                    </a:cxn>
                                    <a:cxn ang="0">
                                      <a:pos x="143933333" y="32299900"/>
                                    </a:cxn>
                                    <a:cxn ang="0">
                                      <a:pos x="135120843" y="37270328"/>
                                    </a:cxn>
                                    <a:cxn ang="0">
                                      <a:pos x="135120843" y="37270328"/>
                                    </a:cxn>
                                    <a:cxn ang="0">
                                      <a:pos x="129246992" y="42239180"/>
                                    </a:cxn>
                                    <a:cxn ang="0">
                                      <a:pos x="123371428" y="47208032"/>
                                    </a:cxn>
                                    <a:cxn ang="0">
                                      <a:pos x="123371428" y="49693245"/>
                                    </a:cxn>
                                    <a:cxn ang="0">
                                      <a:pos x="117495864" y="54662097"/>
                                    </a:cxn>
                                    <a:cxn ang="0">
                                      <a:pos x="117495864" y="57147311"/>
                                    </a:cxn>
                                    <a:cxn ang="0">
                                      <a:pos x="114558938" y="64601377"/>
                                    </a:cxn>
                                    <a:cxn ang="0">
                                      <a:pos x="111622013" y="74539081"/>
                                    </a:cxn>
                                    <a:cxn ang="0">
                                      <a:pos x="185057142" y="203741835"/>
                                    </a:cxn>
                                    <a:cxn ang="0">
                                      <a:pos x="258492272" y="74539081"/>
                                    </a:cxn>
                                    <a:cxn ang="0">
                                      <a:pos x="255555346" y="64601377"/>
                                    </a:cxn>
                                    <a:cxn ang="0">
                                      <a:pos x="158619673" y="72055443"/>
                                    </a:cxn>
                                    <a:cxn ang="0">
                                      <a:pos x="185057142" y="47208032"/>
                                    </a:cxn>
                                    <a:cxn ang="0">
                                      <a:pos x="214431537" y="72055443"/>
                                    </a:cxn>
                                    <a:cxn ang="0">
                                      <a:pos x="185057142" y="94416064"/>
                                    </a:cxn>
                                    <a:cxn ang="0">
                                      <a:pos x="158619673" y="72055443"/>
                                    </a:cxn>
                                    <a:cxn ang="0">
                                      <a:pos x="305491646" y="163986293"/>
                                    </a:cxn>
                                    <a:cxn ang="0">
                                      <a:pos x="305491646" y="188833704"/>
                                    </a:cxn>
                                    <a:cxn ang="0">
                                      <a:pos x="340739891" y="181379638"/>
                                    </a:cxn>
                                    <a:cxn ang="0">
                                      <a:pos x="340739891" y="280766130"/>
                                    </a:cxn>
                                    <a:cxn ang="0">
                                      <a:pos x="240867292" y="313066031"/>
                                    </a:cxn>
                                    <a:cxn ang="0">
                                      <a:pos x="129246992" y="280766130"/>
                                    </a:cxn>
                                    <a:cxn ang="0">
                                      <a:pos x="29374394" y="305611965"/>
                                    </a:cxn>
                                    <a:cxn ang="0">
                                      <a:pos x="29374394" y="203741835"/>
                                    </a:cxn>
                                    <a:cxn ang="0">
                                      <a:pos x="73435129" y="188833704"/>
                                    </a:cxn>
                                    <a:cxn ang="0">
                                      <a:pos x="46999373" y="171440359"/>
                                    </a:cxn>
                                    <a:cxn ang="0">
                                      <a:pos x="0" y="196287770"/>
                                    </a:cxn>
                                    <a:cxn ang="0">
                                      <a:pos x="0" y="320520097"/>
                                    </a:cxn>
                                    <a:cxn ang="0">
                                      <a:pos x="29374394" y="335428228"/>
                                    </a:cxn>
                                    <a:cxn ang="0">
                                      <a:pos x="129246992" y="305611965"/>
                                    </a:cxn>
                                    <a:cxn ang="0">
                                      <a:pos x="240867292" y="335428228"/>
                                    </a:cxn>
                                    <a:cxn ang="0">
                                      <a:pos x="370114285" y="298157900"/>
                                    </a:cxn>
                                    <a:cxn ang="0">
                                      <a:pos x="370114285" y="156532227"/>
                                    </a:cxn>
                                    <a:cxn ang="0">
                                      <a:pos x="305491646" y="163986293"/>
                                    </a:cxn>
                                    <a:cxn ang="0">
                                      <a:pos x="305491646" y="163986293"/>
                                    </a:cxn>
                                    <a:cxn ang="0">
                                      <a:pos x="305491646" y="163986293"/>
                                    </a:cxn>
                                  </a:cxnLst>
                                  <a:rect l="0" t="0" r="0" b="0"/>
                                  <a:pathLst>
                                    <a:path w="126" h="137">
                                      <a:moveTo>
                                        <a:pt x="63" y="95"/>
                                      </a:moveTo>
                                      <a:cubicBezTo>
                                        <a:pt x="63" y="95"/>
                                        <a:pt x="29" y="60"/>
                                        <a:pt x="29" y="30"/>
                                      </a:cubicBezTo>
                                      <a:cubicBezTo>
                                        <a:pt x="29" y="0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63" y="0"/>
                                        <a:pt x="98" y="0"/>
                                        <a:pt x="98" y="30"/>
                                      </a:cubicBezTo>
                                      <a:cubicBezTo>
                                        <a:pt x="98" y="60"/>
                                        <a:pt x="63" y="95"/>
                                        <a:pt x="63" y="95"/>
                                      </a:cubicBezTo>
                                      <a:close/>
                                      <a:moveTo>
                                        <a:pt x="87" y="26"/>
                                      </a:moveTo>
                                      <a:cubicBezTo>
                                        <a:pt x="86" y="21"/>
                                        <a:pt x="83" y="17"/>
                                        <a:pt x="78" y="13"/>
                                      </a:cubicBezTo>
                                      <a:cubicBezTo>
                                        <a:pt x="78" y="13"/>
                                        <a:pt x="78" y="13"/>
                                        <a:pt x="77" y="13"/>
                                      </a:cubicBezTo>
                                      <a:cubicBezTo>
                                        <a:pt x="76" y="12"/>
                                        <a:pt x="76" y="12"/>
                                        <a:pt x="75" y="12"/>
                                      </a:cubicBezTo>
                                      <a:cubicBezTo>
                                        <a:pt x="74" y="11"/>
                                        <a:pt x="74" y="11"/>
                                        <a:pt x="73" y="11"/>
                                      </a:cubicBezTo>
                                      <a:cubicBezTo>
                                        <a:pt x="72" y="10"/>
                                        <a:pt x="71" y="10"/>
                                        <a:pt x="71" y="10"/>
                                      </a:cubicBezTo>
                                      <a:cubicBezTo>
                                        <a:pt x="70" y="10"/>
                                        <a:pt x="69" y="10"/>
                                        <a:pt x="68" y="9"/>
                                      </a:cubicBezTo>
                                      <a:cubicBezTo>
                                        <a:pt x="67" y="9"/>
                                        <a:pt x="65" y="9"/>
                                        <a:pt x="63" y="9"/>
                                      </a:cubicBezTo>
                                      <a:cubicBezTo>
                                        <a:pt x="63" y="9"/>
                                        <a:pt x="63" y="9"/>
                                        <a:pt x="63" y="9"/>
                                      </a:cubicBezTo>
                                      <a:cubicBezTo>
                                        <a:pt x="63" y="9"/>
                                        <a:pt x="63" y="9"/>
                                        <a:pt x="63" y="9"/>
                                      </a:cubicBezTo>
                                      <a:cubicBezTo>
                                        <a:pt x="61" y="9"/>
                                        <a:pt x="60" y="9"/>
                                        <a:pt x="58" y="9"/>
                                      </a:cubicBezTo>
                                      <a:cubicBezTo>
                                        <a:pt x="55" y="10"/>
                                        <a:pt x="52" y="11"/>
                                        <a:pt x="49" y="13"/>
                                      </a:cubicBezTo>
                                      <a:cubicBezTo>
                                        <a:pt x="49" y="13"/>
                                        <a:pt x="49" y="13"/>
                                        <a:pt x="49" y="13"/>
                                      </a:cubicBezTo>
                                      <a:cubicBezTo>
                                        <a:pt x="48" y="13"/>
                                        <a:pt x="47" y="14"/>
                                        <a:pt x="46" y="15"/>
                                      </a:cubicBezTo>
                                      <a:cubicBezTo>
                                        <a:pt x="46" y="15"/>
                                        <a:pt x="46" y="15"/>
                                        <a:pt x="46" y="15"/>
                                      </a:cubicBezTo>
                                      <a:cubicBezTo>
                                        <a:pt x="45" y="16"/>
                                        <a:pt x="44" y="16"/>
                                        <a:pt x="44" y="17"/>
                                      </a:cubicBezTo>
                                      <a:cubicBezTo>
                                        <a:pt x="43" y="18"/>
                                        <a:pt x="43" y="18"/>
                                        <a:pt x="42" y="19"/>
                                      </a:cubicBezTo>
                                      <a:cubicBezTo>
                                        <a:pt x="42" y="19"/>
                                        <a:pt x="42" y="19"/>
                                        <a:pt x="42" y="20"/>
                                      </a:cubicBezTo>
                                      <a:cubicBezTo>
                                        <a:pt x="41" y="21"/>
                                        <a:pt x="41" y="21"/>
                                        <a:pt x="40" y="22"/>
                                      </a:cubicBezTo>
                                      <a:cubicBezTo>
                                        <a:pt x="40" y="23"/>
                                        <a:pt x="40" y="23"/>
                                        <a:pt x="40" y="23"/>
                                      </a:cubicBezTo>
                                      <a:cubicBezTo>
                                        <a:pt x="40" y="24"/>
                                        <a:pt x="39" y="25"/>
                                        <a:pt x="39" y="26"/>
                                      </a:cubicBezTo>
                                      <a:cubicBezTo>
                                        <a:pt x="39" y="28"/>
                                        <a:pt x="38" y="29"/>
                                        <a:pt x="38" y="30"/>
                                      </a:cubicBezTo>
                                      <a:cubicBezTo>
                                        <a:pt x="38" y="52"/>
                                        <a:pt x="63" y="82"/>
                                        <a:pt x="63" y="82"/>
                                      </a:cubicBezTo>
                                      <a:cubicBezTo>
                                        <a:pt x="63" y="82"/>
                                        <a:pt x="88" y="52"/>
                                        <a:pt x="88" y="30"/>
                                      </a:cubicBezTo>
                                      <a:cubicBezTo>
                                        <a:pt x="88" y="29"/>
                                        <a:pt x="88" y="28"/>
                                        <a:pt x="87" y="26"/>
                                      </a:cubicBezTo>
                                      <a:close/>
                                      <a:moveTo>
                                        <a:pt x="54" y="29"/>
                                      </a:moveTo>
                                      <a:cubicBezTo>
                                        <a:pt x="54" y="23"/>
                                        <a:pt x="58" y="19"/>
                                        <a:pt x="63" y="19"/>
                                      </a:cubicBezTo>
                                      <a:cubicBezTo>
                                        <a:pt x="68" y="19"/>
                                        <a:pt x="73" y="23"/>
                                        <a:pt x="73" y="29"/>
                                      </a:cubicBezTo>
                                      <a:cubicBezTo>
                                        <a:pt x="73" y="34"/>
                                        <a:pt x="68" y="38"/>
                                        <a:pt x="63" y="38"/>
                                      </a:cubicBezTo>
                                      <a:cubicBezTo>
                                        <a:pt x="58" y="38"/>
                                        <a:pt x="54" y="34"/>
                                        <a:pt x="54" y="29"/>
                                      </a:cubicBezTo>
                                      <a:close/>
                                      <a:moveTo>
                                        <a:pt x="104" y="66"/>
                                      </a:moveTo>
                                      <a:cubicBezTo>
                                        <a:pt x="104" y="66"/>
                                        <a:pt x="101" y="75"/>
                                        <a:pt x="104" y="76"/>
                                      </a:cubicBezTo>
                                      <a:cubicBezTo>
                                        <a:pt x="107" y="77"/>
                                        <a:pt x="116" y="73"/>
                                        <a:pt x="116" y="73"/>
                                      </a:cubicBezTo>
                                      <a:cubicBezTo>
                                        <a:pt x="116" y="113"/>
                                        <a:pt x="116" y="113"/>
                                        <a:pt x="116" y="113"/>
                                      </a:cubicBezTo>
                                      <a:cubicBezTo>
                                        <a:pt x="116" y="113"/>
                                        <a:pt x="85" y="126"/>
                                        <a:pt x="82" y="126"/>
                                      </a:cubicBezTo>
                                      <a:cubicBezTo>
                                        <a:pt x="79" y="125"/>
                                        <a:pt x="47" y="112"/>
                                        <a:pt x="44" y="113"/>
                                      </a:cubicBezTo>
                                      <a:cubicBezTo>
                                        <a:pt x="41" y="115"/>
                                        <a:pt x="10" y="123"/>
                                        <a:pt x="10" y="123"/>
                                      </a:cubicBezTo>
                                      <a:cubicBezTo>
                                        <a:pt x="10" y="82"/>
                                        <a:pt x="10" y="82"/>
                                        <a:pt x="10" y="82"/>
                                      </a:cubicBezTo>
                                      <a:cubicBezTo>
                                        <a:pt x="10" y="82"/>
                                        <a:pt x="24" y="78"/>
                                        <a:pt x="25" y="76"/>
                                      </a:cubicBezTo>
                                      <a:cubicBezTo>
                                        <a:pt x="27" y="72"/>
                                        <a:pt x="26" y="65"/>
                                        <a:pt x="16" y="69"/>
                                      </a:cubicBezTo>
                                      <a:cubicBezTo>
                                        <a:pt x="6" y="74"/>
                                        <a:pt x="0" y="79"/>
                                        <a:pt x="0" y="79"/>
                                      </a:cubicBezTo>
                                      <a:cubicBezTo>
                                        <a:pt x="0" y="129"/>
                                        <a:pt x="0" y="129"/>
                                        <a:pt x="0" y="129"/>
                                      </a:cubicBezTo>
                                      <a:cubicBezTo>
                                        <a:pt x="0" y="129"/>
                                        <a:pt x="3" y="137"/>
                                        <a:pt x="10" y="135"/>
                                      </a:cubicBezTo>
                                      <a:cubicBezTo>
                                        <a:pt x="16" y="133"/>
                                        <a:pt x="44" y="123"/>
                                        <a:pt x="44" y="123"/>
                                      </a:cubicBezTo>
                                      <a:cubicBezTo>
                                        <a:pt x="44" y="123"/>
                                        <a:pt x="78" y="135"/>
                                        <a:pt x="82" y="135"/>
                                      </a:cubicBezTo>
                                      <a:cubicBezTo>
                                        <a:pt x="86" y="136"/>
                                        <a:pt x="126" y="124"/>
                                        <a:pt x="126" y="120"/>
                                      </a:cubicBezTo>
                                      <a:cubicBezTo>
                                        <a:pt x="126" y="106"/>
                                        <a:pt x="126" y="66"/>
                                        <a:pt x="126" y="63"/>
                                      </a:cubicBezTo>
                                      <a:cubicBezTo>
                                        <a:pt x="125" y="61"/>
                                        <a:pt x="110" y="64"/>
                                        <a:pt x="104" y="66"/>
                                      </a:cubicBezTo>
                                      <a:close/>
                                      <a:moveTo>
                                        <a:pt x="104" y="66"/>
                                      </a:moveTo>
                                      <a:cubicBezTo>
                                        <a:pt x="104" y="66"/>
                                        <a:pt x="104" y="66"/>
                                        <a:pt x="104" y="66"/>
                                      </a:cubicBezTo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grpSp>
                          <pic:pic xmlns:pic="http://schemas.openxmlformats.org/drawingml/2006/picture">
                            <pic:nvPicPr>
                              <pic:cNvPr id="101" name="图片 18" descr="求职意向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10718" y="2647"/>
                                <a:ext cx="363" cy="3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102" name="组合 21"/>
                          <wpg:cNvGrpSpPr/>
                          <wpg:grpSpPr>
                            <a:xfrm>
                              <a:off x="7055" y="2567"/>
                              <a:ext cx="368" cy="1384"/>
                              <a:chOff x="6965" y="2567"/>
                              <a:chExt cx="368" cy="1384"/>
                            </a:xfrm>
                          </wpg:grpSpPr>
                          <wpg:grpSp>
                            <wpg:cNvPr id="103" name="组合 1"/>
                            <wpg:cNvGrpSpPr/>
                            <wpg:grpSpPr>
                              <a:xfrm>
                                <a:off x="6990" y="3162"/>
                                <a:ext cx="305" cy="789"/>
                                <a:chOff x="2436" y="2912"/>
                                <a:chExt cx="305" cy="807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104" name="任意多边形 16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436" y="2912"/>
                                  <a:ext cx="293" cy="29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56" y="0"/>
                                    </a:cxn>
                                    <a:cxn ang="0">
                                      <a:pos x="0" y="56"/>
                                    </a:cxn>
                                    <a:cxn ang="0">
                                      <a:pos x="56" y="113"/>
                                    </a:cxn>
                                    <a:cxn ang="0">
                                      <a:pos x="113" y="56"/>
                                    </a:cxn>
                                    <a:cxn ang="0">
                                      <a:pos x="56" y="0"/>
                                    </a:cxn>
                                    <a:cxn ang="0">
                                      <a:pos x="56" y="104"/>
                                    </a:cxn>
                                    <a:cxn ang="0">
                                      <a:pos x="8" y="56"/>
                                    </a:cxn>
                                    <a:cxn ang="0">
                                      <a:pos x="56" y="8"/>
                                    </a:cxn>
                                    <a:cxn ang="0">
                                      <a:pos x="105" y="56"/>
                                    </a:cxn>
                                    <a:cxn ang="0">
                                      <a:pos x="56" y="104"/>
                                    </a:cxn>
                                    <a:cxn ang="0">
                                      <a:pos x="74" y="86"/>
                                    </a:cxn>
                                    <a:cxn ang="0">
                                      <a:pos x="77" y="84"/>
                                    </a:cxn>
                                    <a:cxn ang="0">
                                      <a:pos x="71" y="76"/>
                                    </a:cxn>
                                    <a:cxn ang="0">
                                      <a:pos x="65" y="67"/>
                                    </a:cxn>
                                    <a:cxn ang="0">
                                      <a:pos x="61" y="69"/>
                                    </a:cxn>
                                    <a:cxn ang="0">
                                      <a:pos x="48" y="44"/>
                                    </a:cxn>
                                    <a:cxn ang="0">
                                      <a:pos x="52" y="42"/>
                                    </a:cxn>
                                    <a:cxn ang="0">
                                      <a:pos x="47" y="33"/>
                                    </a:cxn>
                                    <a:cxn ang="0">
                                      <a:pos x="43" y="23"/>
                                    </a:cxn>
                                    <a:cxn ang="0">
                                      <a:pos x="41" y="25"/>
                                    </a:cxn>
                                    <a:cxn ang="0">
                                      <a:pos x="35" y="35"/>
                                    </a:cxn>
                                    <a:cxn ang="0">
                                      <a:pos x="35" y="35"/>
                                    </a:cxn>
                                    <a:cxn ang="0">
                                      <a:pos x="35" y="35"/>
                                    </a:cxn>
                                    <a:cxn ang="0">
                                      <a:pos x="35" y="38"/>
                                    </a:cxn>
                                    <a:cxn ang="0">
                                      <a:pos x="35" y="38"/>
                                    </a:cxn>
                                    <a:cxn ang="0">
                                      <a:pos x="35" y="38"/>
                                    </a:cxn>
                                    <a:cxn ang="0">
                                      <a:pos x="60" y="83"/>
                                    </a:cxn>
                                    <a:cxn ang="0">
                                      <a:pos x="60" y="83"/>
                                    </a:cxn>
                                    <a:cxn ang="0">
                                      <a:pos x="62" y="85"/>
                                    </a:cxn>
                                    <a:cxn ang="0">
                                      <a:pos x="74" y="86"/>
                                    </a:cxn>
                                    <a:cxn ang="0">
                                      <a:pos x="74" y="86"/>
                                    </a:cxn>
                                    <a:cxn ang="0">
                                      <a:pos x="79" y="83"/>
                                    </a:cxn>
                                    <a:cxn ang="0">
                                      <a:pos x="73" y="74"/>
                                    </a:cxn>
                                    <a:cxn ang="0">
                                      <a:pos x="68" y="66"/>
                                    </a:cxn>
                                    <a:cxn ang="0">
                                      <a:pos x="71" y="64"/>
                                    </a:cxn>
                                    <a:cxn ang="0">
                                      <a:pos x="82" y="81"/>
                                    </a:cxn>
                                    <a:cxn ang="0">
                                      <a:pos x="79" y="83"/>
                                    </a:cxn>
                                    <a:cxn ang="0">
                                      <a:pos x="54" y="41"/>
                                    </a:cxn>
                                    <a:cxn ang="0">
                                      <a:pos x="50" y="32"/>
                                    </a:cxn>
                                    <a:cxn ang="0">
                                      <a:pos x="46" y="22"/>
                                    </a:cxn>
                                    <a:cxn ang="0">
                                      <a:pos x="48" y="20"/>
                                    </a:cxn>
                                    <a:cxn ang="0">
                                      <a:pos x="57" y="39"/>
                                    </a:cxn>
                                    <a:cxn ang="0">
                                      <a:pos x="54" y="41"/>
                                    </a:cxn>
                                    <a:cxn ang="0">
                                      <a:pos x="54" y="41"/>
                                    </a:cxn>
                                    <a:cxn ang="0">
                                      <a:pos x="54" y="41"/>
                                    </a:cxn>
                                  </a:cxnLst>
                                  <a:rect l="0" t="0" r="0" b="0"/>
                                  <a:pathLst>
                                    <a:path w="113" h="113">
                                      <a:moveTo>
                                        <a:pt x="56" y="0"/>
                                      </a:moveTo>
                                      <a:cubicBezTo>
                                        <a:pt x="25" y="0"/>
                                        <a:pt x="0" y="25"/>
                                        <a:pt x="0" y="56"/>
                                      </a:cubicBezTo>
                                      <a:cubicBezTo>
                                        <a:pt x="0" y="87"/>
                                        <a:pt x="25" y="113"/>
                                        <a:pt x="56" y="113"/>
                                      </a:cubicBezTo>
                                      <a:cubicBezTo>
                                        <a:pt x="88" y="113"/>
                                        <a:pt x="113" y="87"/>
                                        <a:pt x="113" y="56"/>
                                      </a:cubicBezTo>
                                      <a:cubicBezTo>
                                        <a:pt x="113" y="25"/>
                                        <a:pt x="88" y="0"/>
                                        <a:pt x="56" y="0"/>
                                      </a:cubicBezTo>
                                      <a:close/>
                                      <a:moveTo>
                                        <a:pt x="56" y="104"/>
                                      </a:moveTo>
                                      <a:cubicBezTo>
                                        <a:pt x="30" y="104"/>
                                        <a:pt x="8" y="83"/>
                                        <a:pt x="8" y="56"/>
                                      </a:cubicBezTo>
                                      <a:cubicBezTo>
                                        <a:pt x="8" y="29"/>
                                        <a:pt x="30" y="8"/>
                                        <a:pt x="56" y="8"/>
                                      </a:cubicBezTo>
                                      <a:cubicBezTo>
                                        <a:pt x="83" y="8"/>
                                        <a:pt x="105" y="29"/>
                                        <a:pt x="105" y="56"/>
                                      </a:cubicBezTo>
                                      <a:cubicBezTo>
                                        <a:pt x="105" y="83"/>
                                        <a:pt x="83" y="104"/>
                                        <a:pt x="56" y="104"/>
                                      </a:cubicBezTo>
                                      <a:close/>
                                      <a:moveTo>
                                        <a:pt x="74" y="86"/>
                                      </a:moveTo>
                                      <a:cubicBezTo>
                                        <a:pt x="77" y="84"/>
                                        <a:pt x="77" y="84"/>
                                        <a:pt x="77" y="84"/>
                                      </a:cubicBezTo>
                                      <a:cubicBezTo>
                                        <a:pt x="75" y="81"/>
                                        <a:pt x="73" y="78"/>
                                        <a:pt x="71" y="76"/>
                                      </a:cubicBezTo>
                                      <a:cubicBezTo>
                                        <a:pt x="69" y="73"/>
                                        <a:pt x="67" y="70"/>
                                        <a:pt x="65" y="67"/>
                                      </a:cubicBezTo>
                                      <a:cubicBezTo>
                                        <a:pt x="61" y="69"/>
                                        <a:pt x="61" y="69"/>
                                        <a:pt x="61" y="69"/>
                                      </a:cubicBezTo>
                                      <a:cubicBezTo>
                                        <a:pt x="56" y="62"/>
                                        <a:pt x="51" y="53"/>
                                        <a:pt x="48" y="44"/>
                                      </a:cubicBezTo>
                                      <a:cubicBezTo>
                                        <a:pt x="52" y="42"/>
                                        <a:pt x="52" y="42"/>
                                        <a:pt x="52" y="42"/>
                                      </a:cubicBezTo>
                                      <a:cubicBezTo>
                                        <a:pt x="50" y="39"/>
                                        <a:pt x="49" y="36"/>
                                        <a:pt x="47" y="33"/>
                                      </a:cubicBezTo>
                                      <a:cubicBezTo>
                                        <a:pt x="46" y="30"/>
                                        <a:pt x="44" y="27"/>
                                        <a:pt x="43" y="23"/>
                                      </a:cubicBezTo>
                                      <a:cubicBezTo>
                                        <a:pt x="41" y="25"/>
                                        <a:pt x="41" y="25"/>
                                        <a:pt x="41" y="25"/>
                                      </a:cubicBezTo>
                                      <a:cubicBezTo>
                                        <a:pt x="36" y="27"/>
                                        <a:pt x="34" y="31"/>
                                        <a:pt x="35" y="35"/>
                                      </a:cubicBezTo>
                                      <a:cubicBezTo>
                                        <a:pt x="35" y="35"/>
                                        <a:pt x="35" y="35"/>
                                        <a:pt x="35" y="35"/>
                                      </a:cubicBezTo>
                                      <a:cubicBezTo>
                                        <a:pt x="35" y="35"/>
                                        <a:pt x="35" y="35"/>
                                        <a:pt x="35" y="35"/>
                                      </a:cubicBezTo>
                                      <a:cubicBezTo>
                                        <a:pt x="35" y="36"/>
                                        <a:pt x="35" y="37"/>
                                        <a:pt x="35" y="38"/>
                                      </a:cubicBezTo>
                                      <a:cubicBezTo>
                                        <a:pt x="35" y="38"/>
                                        <a:pt x="35" y="38"/>
                                        <a:pt x="35" y="38"/>
                                      </a:cubicBezTo>
                                      <a:cubicBezTo>
                                        <a:pt x="35" y="38"/>
                                        <a:pt x="35" y="38"/>
                                        <a:pt x="35" y="38"/>
                                      </a:cubicBezTo>
                                      <a:cubicBezTo>
                                        <a:pt x="40" y="55"/>
                                        <a:pt x="48" y="70"/>
                                        <a:pt x="60" y="83"/>
                                      </a:cubicBezTo>
                                      <a:cubicBezTo>
                                        <a:pt x="60" y="83"/>
                                        <a:pt x="60" y="83"/>
                                        <a:pt x="60" y="83"/>
                                      </a:cubicBezTo>
                                      <a:cubicBezTo>
                                        <a:pt x="61" y="84"/>
                                        <a:pt x="61" y="84"/>
                                        <a:pt x="62" y="85"/>
                                      </a:cubicBezTo>
                                      <a:cubicBezTo>
                                        <a:pt x="65" y="88"/>
                                        <a:pt x="69" y="88"/>
                                        <a:pt x="74" y="86"/>
                                      </a:cubicBezTo>
                                      <a:cubicBezTo>
                                        <a:pt x="74" y="86"/>
                                        <a:pt x="74" y="86"/>
                                        <a:pt x="74" y="86"/>
                                      </a:cubicBezTo>
                                      <a:close/>
                                      <a:moveTo>
                                        <a:pt x="79" y="83"/>
                                      </a:moveTo>
                                      <a:cubicBezTo>
                                        <a:pt x="77" y="80"/>
                                        <a:pt x="75" y="77"/>
                                        <a:pt x="73" y="74"/>
                                      </a:cubicBezTo>
                                      <a:cubicBezTo>
                                        <a:pt x="71" y="71"/>
                                        <a:pt x="69" y="69"/>
                                        <a:pt x="68" y="66"/>
                                      </a:cubicBezTo>
                                      <a:cubicBezTo>
                                        <a:pt x="71" y="64"/>
                                        <a:pt x="71" y="64"/>
                                        <a:pt x="71" y="64"/>
                                      </a:cubicBezTo>
                                      <a:cubicBezTo>
                                        <a:pt x="73" y="64"/>
                                        <a:pt x="80" y="73"/>
                                        <a:pt x="82" y="81"/>
                                      </a:cubicBezTo>
                                      <a:cubicBezTo>
                                        <a:pt x="79" y="83"/>
                                        <a:pt x="79" y="83"/>
                                        <a:pt x="79" y="83"/>
                                      </a:cubicBezTo>
                                      <a:close/>
                                      <a:moveTo>
                                        <a:pt x="54" y="41"/>
                                      </a:moveTo>
                                      <a:cubicBezTo>
                                        <a:pt x="52" y="38"/>
                                        <a:pt x="51" y="35"/>
                                        <a:pt x="50" y="32"/>
                                      </a:cubicBezTo>
                                      <a:cubicBezTo>
                                        <a:pt x="48" y="29"/>
                                        <a:pt x="47" y="25"/>
                                        <a:pt x="46" y="22"/>
                                      </a:cubicBezTo>
                                      <a:cubicBezTo>
                                        <a:pt x="48" y="20"/>
                                        <a:pt x="48" y="20"/>
                                        <a:pt x="48" y="20"/>
                                      </a:cubicBezTo>
                                      <a:cubicBezTo>
                                        <a:pt x="52" y="23"/>
                                        <a:pt x="57" y="36"/>
                                        <a:pt x="57" y="39"/>
                                      </a:cubicBezTo>
                                      <a:cubicBezTo>
                                        <a:pt x="54" y="41"/>
                                        <a:pt x="54" y="41"/>
                                        <a:pt x="54" y="41"/>
                                      </a:cubicBezTo>
                                      <a:close/>
                                      <a:moveTo>
                                        <a:pt x="54" y="41"/>
                                      </a:moveTo>
                                      <a:cubicBezTo>
                                        <a:pt x="54" y="41"/>
                                        <a:pt x="54" y="41"/>
                                        <a:pt x="54" y="41"/>
                                      </a:cubicBezTo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05" name="任意多边形 166"/>
                              <wps:cNvSpPr>
                                <a:spLocks noChangeAspect="1"/>
                              </wps:cNvSpPr>
                              <wps:spPr>
                                <a:xfrm flipH="1">
                                  <a:off x="2448" y="3522"/>
                                  <a:ext cx="293" cy="197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342723838" y="0"/>
                                    </a:cxn>
                                    <a:cxn ang="0">
                                      <a:pos x="30328726" y="0"/>
                                    </a:cxn>
                                    <a:cxn ang="0">
                                      <a:pos x="0" y="30196248"/>
                                    </a:cxn>
                                    <a:cxn ang="0">
                                      <a:pos x="0" y="220438354"/>
                                    </a:cxn>
                                    <a:cxn ang="0">
                                      <a:pos x="30328726" y="250634602"/>
                                    </a:cxn>
                                    <a:cxn ang="0">
                                      <a:pos x="342723838" y="250634602"/>
                                    </a:cxn>
                                    <a:cxn ang="0">
                                      <a:pos x="376085612" y="220438354"/>
                                    </a:cxn>
                                    <a:cxn ang="0">
                                      <a:pos x="376085612" y="30196248"/>
                                    </a:cxn>
                                    <a:cxn ang="0">
                                      <a:pos x="342723838" y="0"/>
                                    </a:cxn>
                                    <a:cxn ang="0">
                                      <a:pos x="342723838" y="0"/>
                                    </a:cxn>
                                    <a:cxn ang="0">
                                      <a:pos x="336657745" y="21138591"/>
                                    </a:cxn>
                                    <a:cxn ang="0">
                                      <a:pos x="212306309" y="132865928"/>
                                    </a:cxn>
                                    <a:cxn ang="0">
                                      <a:pos x="188043676" y="144945123"/>
                                    </a:cxn>
                                    <a:cxn ang="0">
                                      <a:pos x="163779302" y="132865928"/>
                                    </a:cxn>
                                    <a:cxn ang="0">
                                      <a:pos x="39427866" y="21138591"/>
                                    </a:cxn>
                                    <a:cxn ang="0">
                                      <a:pos x="336657745" y="21138591"/>
                                    </a:cxn>
                                    <a:cxn ang="0">
                                      <a:pos x="336657745" y="21138591"/>
                                    </a:cxn>
                                    <a:cxn ang="0">
                                      <a:pos x="24264374" y="214398756"/>
                                    </a:cxn>
                                    <a:cxn ang="0">
                                      <a:pos x="24264374" y="42275443"/>
                                    </a:cxn>
                                    <a:cxn ang="0">
                                      <a:pos x="121318388" y="126826330"/>
                                    </a:cxn>
                                    <a:cxn ang="0">
                                      <a:pos x="24264374" y="214398756"/>
                                    </a:cxn>
                                    <a:cxn ang="0">
                                      <a:pos x="24264374" y="214398756"/>
                                    </a:cxn>
                                    <a:cxn ang="0">
                                      <a:pos x="39427866" y="229496010"/>
                                    </a:cxn>
                                    <a:cxn ang="0">
                                      <a:pos x="136481881" y="144945123"/>
                                    </a:cxn>
                                    <a:cxn ang="0">
                                      <a:pos x="154680162" y="157024318"/>
                                    </a:cxn>
                                    <a:cxn ang="0">
                                      <a:pos x="188043676" y="169103514"/>
                                    </a:cxn>
                                    <a:cxn ang="0">
                                      <a:pos x="221405450" y="157024318"/>
                                    </a:cxn>
                                    <a:cxn ang="0">
                                      <a:pos x="236570683" y="144945123"/>
                                    </a:cxn>
                                    <a:cxn ang="0">
                                      <a:pos x="336657745" y="229496010"/>
                                    </a:cxn>
                                    <a:cxn ang="0">
                                      <a:pos x="39427866" y="229496010"/>
                                    </a:cxn>
                                    <a:cxn ang="0">
                                      <a:pos x="39427866" y="229496010"/>
                                    </a:cxn>
                                    <a:cxn ang="0">
                                      <a:pos x="351821237" y="214398756"/>
                                    </a:cxn>
                                    <a:cxn ang="0">
                                      <a:pos x="254767223" y="126826330"/>
                                    </a:cxn>
                                    <a:cxn ang="0">
                                      <a:pos x="351821237" y="42275443"/>
                                    </a:cxn>
                                    <a:cxn ang="0">
                                      <a:pos x="351821237" y="214398756"/>
                                    </a:cxn>
                                    <a:cxn ang="0">
                                      <a:pos x="351821237" y="214398756"/>
                                    </a:cxn>
                                    <a:cxn ang="0">
                                      <a:pos x="351821237" y="214398756"/>
                                    </a:cxn>
                                    <a:cxn ang="0">
                                      <a:pos x="351821237" y="214398756"/>
                                    </a:cxn>
                                  </a:cxnLst>
                                  <a:rect l="0" t="0" r="0" b="0"/>
                                  <a:pathLst>
                                    <a:path w="124" h="83">
                                      <a:moveTo>
                                        <a:pt x="113" y="0"/>
                                      </a:move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5" y="0"/>
                                        <a:pt x="0" y="4"/>
                                        <a:pt x="0" y="10"/>
                                      </a:cubicBezTo>
                                      <a:cubicBezTo>
                                        <a:pt x="0" y="73"/>
                                        <a:pt x="0" y="73"/>
                                        <a:pt x="0" y="73"/>
                                      </a:cubicBezTo>
                                      <a:cubicBezTo>
                                        <a:pt x="0" y="79"/>
                                        <a:pt x="5" y="83"/>
                                        <a:pt x="10" y="83"/>
                                      </a:cubicBezTo>
                                      <a:cubicBezTo>
                                        <a:pt x="113" y="83"/>
                                        <a:pt x="113" y="83"/>
                                        <a:pt x="113" y="83"/>
                                      </a:cubicBezTo>
                                      <a:cubicBezTo>
                                        <a:pt x="119" y="83"/>
                                        <a:pt x="124" y="79"/>
                                        <a:pt x="124" y="73"/>
                                      </a:cubicBezTo>
                                      <a:cubicBezTo>
                                        <a:pt x="124" y="10"/>
                                        <a:pt x="124" y="10"/>
                                        <a:pt x="124" y="10"/>
                                      </a:cubicBezTo>
                                      <a:cubicBezTo>
                                        <a:pt x="124" y="4"/>
                                        <a:pt x="119" y="0"/>
                                        <a:pt x="113" y="0"/>
                                      </a:cubicBezTo>
                                      <a:cubicBezTo>
                                        <a:pt x="113" y="0"/>
                                        <a:pt x="113" y="0"/>
                                        <a:pt x="113" y="0"/>
                                      </a:cubicBezTo>
                                      <a:close/>
                                      <a:moveTo>
                                        <a:pt x="111" y="7"/>
                                      </a:moveTo>
                                      <a:cubicBezTo>
                                        <a:pt x="70" y="44"/>
                                        <a:pt x="70" y="44"/>
                                        <a:pt x="70" y="44"/>
                                      </a:cubicBezTo>
                                      <a:cubicBezTo>
                                        <a:pt x="66" y="47"/>
                                        <a:pt x="64" y="48"/>
                                        <a:pt x="62" y="48"/>
                                      </a:cubicBezTo>
                                      <a:cubicBezTo>
                                        <a:pt x="60" y="48"/>
                                        <a:pt x="57" y="47"/>
                                        <a:pt x="54" y="44"/>
                                      </a:cubicBezTo>
                                      <a:cubicBezTo>
                                        <a:pt x="13" y="7"/>
                                        <a:pt x="13" y="7"/>
                                        <a:pt x="13" y="7"/>
                                      </a:cubicBezTo>
                                      <a:cubicBezTo>
                                        <a:pt x="111" y="7"/>
                                        <a:pt x="111" y="7"/>
                                        <a:pt x="111" y="7"/>
                                      </a:cubicBezTo>
                                      <a:cubicBezTo>
                                        <a:pt x="111" y="7"/>
                                        <a:pt x="111" y="7"/>
                                        <a:pt x="111" y="7"/>
                                      </a:cubicBezTo>
                                      <a:close/>
                                      <a:moveTo>
                                        <a:pt x="8" y="71"/>
                                      </a:moveTo>
                                      <a:cubicBezTo>
                                        <a:pt x="8" y="14"/>
                                        <a:pt x="8" y="14"/>
                                        <a:pt x="8" y="14"/>
                                      </a:cubicBezTo>
                                      <a:cubicBezTo>
                                        <a:pt x="40" y="42"/>
                                        <a:pt x="40" y="42"/>
                                        <a:pt x="40" y="42"/>
                                      </a:cubicBezTo>
                                      <a:cubicBezTo>
                                        <a:pt x="8" y="71"/>
                                        <a:pt x="8" y="71"/>
                                        <a:pt x="8" y="71"/>
                                      </a:cubicBezTo>
                                      <a:cubicBezTo>
                                        <a:pt x="8" y="71"/>
                                        <a:pt x="8" y="71"/>
                                        <a:pt x="8" y="71"/>
                                      </a:cubicBezTo>
                                      <a:close/>
                                      <a:moveTo>
                                        <a:pt x="13" y="76"/>
                                      </a:moveTo>
                                      <a:cubicBezTo>
                                        <a:pt x="45" y="48"/>
                                        <a:pt x="45" y="48"/>
                                        <a:pt x="45" y="48"/>
                                      </a:cubicBezTo>
                                      <a:cubicBezTo>
                                        <a:pt x="51" y="52"/>
                                        <a:pt x="51" y="52"/>
                                        <a:pt x="51" y="52"/>
                                      </a:cubicBezTo>
                                      <a:cubicBezTo>
                                        <a:pt x="54" y="55"/>
                                        <a:pt x="57" y="56"/>
                                        <a:pt x="62" y="56"/>
                                      </a:cubicBezTo>
                                      <a:cubicBezTo>
                                        <a:pt x="66" y="56"/>
                                        <a:pt x="70" y="55"/>
                                        <a:pt x="73" y="52"/>
                                      </a:cubicBezTo>
                                      <a:cubicBezTo>
                                        <a:pt x="78" y="48"/>
                                        <a:pt x="78" y="48"/>
                                        <a:pt x="78" y="48"/>
                                      </a:cubicBezTo>
                                      <a:cubicBezTo>
                                        <a:pt x="111" y="76"/>
                                        <a:pt x="111" y="76"/>
                                        <a:pt x="111" y="76"/>
                                      </a:cubicBezTo>
                                      <a:cubicBezTo>
                                        <a:pt x="13" y="76"/>
                                        <a:pt x="13" y="76"/>
                                        <a:pt x="13" y="76"/>
                                      </a:cubicBezTo>
                                      <a:cubicBezTo>
                                        <a:pt x="13" y="76"/>
                                        <a:pt x="13" y="76"/>
                                        <a:pt x="13" y="76"/>
                                      </a:cubicBezTo>
                                      <a:close/>
                                      <a:moveTo>
                                        <a:pt x="116" y="71"/>
                                      </a:moveTo>
                                      <a:cubicBezTo>
                                        <a:pt x="84" y="42"/>
                                        <a:pt x="84" y="42"/>
                                        <a:pt x="84" y="42"/>
                                      </a:cubicBezTo>
                                      <a:cubicBezTo>
                                        <a:pt x="116" y="14"/>
                                        <a:pt x="116" y="14"/>
                                        <a:pt x="116" y="14"/>
                                      </a:cubicBezTo>
                                      <a:cubicBezTo>
                                        <a:pt x="116" y="71"/>
                                        <a:pt x="116" y="71"/>
                                        <a:pt x="116" y="71"/>
                                      </a:cubicBezTo>
                                      <a:cubicBezTo>
                                        <a:pt x="116" y="71"/>
                                        <a:pt x="116" y="71"/>
                                        <a:pt x="116" y="71"/>
                                      </a:cubicBezTo>
                                      <a:close/>
                                      <a:moveTo>
                                        <a:pt x="116" y="71"/>
                                      </a:moveTo>
                                      <a:cubicBezTo>
                                        <a:pt x="116" y="71"/>
                                        <a:pt x="116" y="71"/>
                                        <a:pt x="116" y="71"/>
                                      </a:cubicBezTo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grpSp>
                          <pic:pic xmlns:pic="http://schemas.openxmlformats.org/drawingml/2006/picture">
                            <pic:nvPicPr>
                              <pic:cNvPr id="106" name="图片 19" descr="姓 名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965" y="2567"/>
                                <a:ext cx="368" cy="3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g:grpSp>
                        <wpg:cNvPr id="46" name="组合 46"/>
                        <wpg:cNvGrpSpPr/>
                        <wpg:grpSpPr>
                          <a:xfrm>
                            <a:off x="6397" y="404"/>
                            <a:ext cx="2934" cy="844"/>
                            <a:chOff x="6525" y="373"/>
                            <a:chExt cx="2934" cy="844"/>
                          </a:xfrm>
                        </wpg:grpSpPr>
                        <wps:wsp>
                          <wps:cNvPr id="31" name="矩形 31"/>
                          <wps:cNvSpPr/>
                          <wps:spPr>
                            <a:xfrm>
                              <a:off x="6525" y="383"/>
                              <a:ext cx="2934" cy="8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2225">
                              <a:noFill/>
                              <a:prstDash val="sysDash"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2" name="文本框 20"/>
                          <wps:cNvSpPr txBox="1"/>
                          <wps:spPr>
                            <a:xfrm>
                              <a:off x="6647" y="373"/>
                              <a:ext cx="2690" cy="8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110AFA" w14:textId="77777777" w:rsidR="00725FE2" w:rsidRDefault="003C2E6C">
                                <w:pPr>
                                  <w:jc w:val="center"/>
                                  <w:rPr>
                                    <w:rFonts w:ascii="汉仪粗黑简" w:eastAsia="汉仪粗黑简" w:hAnsi="汉仪粗黑简" w:cs="汉仪粗黑简"/>
                                    <w:b/>
                                    <w:bCs/>
                                    <w:color w:val="767171" w:themeColor="background2" w:themeShade="80"/>
                                    <w:spacing w:val="17"/>
                                    <w:sz w:val="56"/>
                                    <w:szCs w:val="96"/>
                                    <w14:reflection w14:blurRad="0" w14:stA="18000" w14:stPos="0" w14:endA="300" w14:endPos="31000" w14:dist="60007" w14:dir="5400000" w14:fadeDir="5400000" w14:sx="100000" w14:sy="-100000" w14:kx="0" w14:ky="0" w14:algn="bl"/>
                                  </w:rPr>
                                </w:pPr>
                                <w:r>
                                  <w:rPr>
                                    <w:rFonts w:ascii="汉仪粗黑简" w:eastAsia="汉仪粗黑简" w:hAnsi="汉仪粗黑简" w:cs="汉仪粗黑简" w:hint="eastAsia"/>
                                    <w:b/>
                                    <w:bCs/>
                                    <w:color w:val="767171" w:themeColor="background2" w:themeShade="80"/>
                                    <w:spacing w:val="17"/>
                                    <w:sz w:val="52"/>
                                    <w:szCs w:val="72"/>
                                    <w14:reflection w14:blurRad="0" w14:stA="18000" w14:stPos="0" w14:endA="300" w14:endPos="31000" w14:dist="60007" w14:dir="5400000" w14:fadeDir="5400000" w14:sx="100000" w14:sy="-100000" w14:kx="0" w14:ky="0" w14:algn="bl"/>
                                  </w:rPr>
                                  <w:t>个人简历</w:t>
                                </w:r>
                              </w:p>
                              <w:p w14:paraId="1ADEE699" w14:textId="77777777" w:rsidR="00725FE2" w:rsidRDefault="00725FE2">
                                <w:pPr>
                                  <w:rPr>
                                    <w14:reflection w14:blurRad="0" w14:stA="18000" w14:stPos="0" w14:endA="300" w14:endPos="31000" w14:dist="60007" w14:dir="5400000" w14:fadeDir="5400000" w14:sx="100000" w14:sy="-100000" w14:kx="0" w14:ky="0" w14:algn="b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23" o:spid="_x0000_s1053" style="position:absolute;left:0;text-align:left;margin-left:-15.6pt;margin-top:-32.4pt;width:550.45pt;height:163.8pt;z-index:251660800" coordorigin="2168,404" coordsize="11009,3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">
                <v:roundrect id="圆角矩形 36" o:spid="_x0000_s1054" style="position:absolute;left:2168;top:990;width:11009;height:2690;visibility:visible;mso-wrap-style:square;v-text-anchor:middle" arcsize="480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3178A&#10;AADbAAAADwAAAGRycy9kb3ducmV2LnhtbESP3YrCMBSE7xd8h3AE79a0CiJdo4h/9E50fYBDc2yK&#10;zUlpoq1vbwTBy2FmvmEWq97W4kGtrxwrSMcJCOLC6YpLBZf//e8chA/IGmvHpOBJHlbLwc8CM+06&#10;PtHjHEoRIewzVGBCaDIpfWHIoh+7hjh6V9daDFG2pdQtdhFuazlJkpm0WHFcMNjQxlBxO9+tAj0x&#10;R7NLMe1Cfthe7k9d5Aet1GjYr/9ABOrDN/xp51rBdAbvL/EH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l/fXvwAAANsAAAAPAAAAAAAAAAAAAAAAAJgCAABkcnMvZG93bnJl&#10;di54bWxQSwUGAAAAAAQABAD1AAAAhAMAAAAA&#10;" fillcolor="#e7e7e7" strokecolor="black [3213]" strokeweight="1pt">
                  <v:stroke joinstyle="miter"/>
                </v:roundrect>
                <v:roundrect id="圆角矩形 34" o:spid="_x0000_s1055" style="position:absolute;left:2333;top:1155;width:10680;height:2378;visibility:visible;mso-wrap-style:square;v-text-anchor:middle" arcsize="480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r/cEA&#10;AADbAAAADwAAAGRycy9kb3ducmV2LnhtbESPzarCMBBG94LvEEZwp6k/XKQaRQRBwc31VtdDMzbF&#10;ZlKaqNWnvxEEl8M335kzi1VrK3GnxpeOFYyGCQji3OmSCwXZ33YwA+EDssbKMSl4kofVsttZYKrd&#10;g3/pfgyFiBD2KSowIdSplD43ZNEPXU0cs4trLIY4NoXUDT4i3FZynCQ/0mLJ8YLBmjaG8uvxZqNG&#10;tMnMyY5P+9f5tt0lhwz9Qal+r13PQQRqw3f5095pBZMpvH+JAJ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8q/3BAAAA2wAAAA8AAAAAAAAAAAAAAAAAmAIAAGRycy9kb3du&#10;cmV2LnhtbFBLBQYAAAAABAAEAPUAAACGAwAAAAA=&#10;" fillcolor="white [3212]" strokecolor="black [3213]" strokeweight="1pt">
                  <v:stroke joinstyle="miter"/>
                  <v:shadow on="t" color="black" opacity="26214f" offset="0,0"/>
                </v:roundrect>
                <v:group id="组合 95" o:spid="_x0000_s1056" style="position:absolute;left:2656;top:1531;width:7542;height:1909" coordorigin="7055,2350" coordsize="7542,1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文本框 22" o:spid="_x0000_s1057" type="#_x0000_t202" style="position:absolute;left:7445;top:2368;width:3415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  <v:textbox>
                      <w:txbxContent>
                        <w:p w14:paraId="78D9E05B" w14:textId="439DA61D" w:rsidR="00725FE2" w:rsidRDefault="003C2E6C">
                          <w:pPr>
                            <w:spacing w:line="540" w:lineRule="exact"/>
                            <w:jc w:val="left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hint="eastAsia"/>
                              <w:sz w:val="23"/>
                              <w:szCs w:val="23"/>
                            </w:rPr>
                            <w:t>姓 名：</w:t>
                          </w:r>
                          <w:r w:rsidR="00F34224">
                            <w:rPr>
                              <w:rFonts w:ascii="微软雅黑" w:eastAsia="微软雅黑" w:hAnsi="微软雅黑" w:cs="微软雅黑" w:hint="eastAsia"/>
                              <w:sz w:val="23"/>
                              <w:szCs w:val="23"/>
                            </w:rPr>
                            <w:t>XXX</w:t>
                          </w:r>
                        </w:p>
                        <w:p w14:paraId="450AF73A" w14:textId="00C50211" w:rsidR="00725FE2" w:rsidRPr="009A1E6F" w:rsidRDefault="003C2E6C">
                          <w:pPr>
                            <w:spacing w:line="540" w:lineRule="exact"/>
                            <w:jc w:val="left"/>
                            <w:rPr>
                              <w:rFonts w:ascii="Cambria" w:hAnsi="Cambria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hint="eastAsia"/>
                              <w:sz w:val="23"/>
                              <w:szCs w:val="23"/>
                            </w:rPr>
                            <w:t>手 机：</w:t>
                          </w:r>
                          <w:r w:rsidR="009A1E6F">
                            <w:rPr>
                              <w:rFonts w:hint="eastAsia"/>
                              <w:sz w:val="23"/>
                              <w:szCs w:val="23"/>
                            </w:rPr>
                            <w:t>1</w:t>
                          </w:r>
                          <w:r w:rsidR="009A1E6F">
                            <w:rPr>
                              <w:sz w:val="23"/>
                              <w:szCs w:val="23"/>
                            </w:rPr>
                            <w:t>58</w:t>
                          </w:r>
                          <w:r w:rsidR="00F34224">
                            <w:rPr>
                              <w:rFonts w:ascii="Cambria" w:hAnsi="Cambria" w:hint="eastAsia"/>
                              <w:sz w:val="23"/>
                              <w:szCs w:val="23"/>
                            </w:rPr>
                            <w:t>******</w:t>
                          </w:r>
                          <w:r w:rsidR="009A1E6F">
                            <w:rPr>
                              <w:rFonts w:ascii="Cambria" w:hAnsi="Cambria"/>
                              <w:sz w:val="23"/>
                              <w:szCs w:val="23"/>
                            </w:rPr>
                            <w:t>45</w:t>
                          </w:r>
                        </w:p>
                        <w:p w14:paraId="50BB36D9" w14:textId="50A6B0E3" w:rsidR="00725FE2" w:rsidRPr="009A1E6F" w:rsidRDefault="009A1E6F">
                          <w:pPr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Cambria" w:hAnsi="Cambria" w:hint="eastAsia"/>
                            </w:rPr>
                            <w:t>邮</w:t>
                          </w:r>
                          <w:r>
                            <w:rPr>
                              <w:rFonts w:ascii="Cambria" w:hAnsi="Cambria" w:hint="eastAs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hint="eastAsia"/>
                            </w:rPr>
                            <w:t>箱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>：3</w:t>
                          </w:r>
                          <w:r w:rsidR="00F34224">
                            <w:rPr>
                              <w:rFonts w:ascii="宋体" w:eastAsia="宋体" w:hAnsi="宋体" w:cs="宋体" w:hint="eastAsia"/>
                            </w:rPr>
                            <w:t>******</w:t>
                          </w:r>
                          <w:r>
                            <w:rPr>
                              <w:rFonts w:ascii="宋体" w:eastAsia="宋体" w:hAnsi="宋体" w:cs="宋体"/>
                            </w:rPr>
                            <w:t>31@qq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>.</w:t>
                          </w:r>
                          <w:r>
                            <w:rPr>
                              <w:rFonts w:ascii="宋体" w:eastAsia="宋体" w:hAnsi="宋体" w:cs="宋体"/>
                            </w:rPr>
                            <w:t>com</w:t>
                          </w:r>
                        </w:p>
                      </w:txbxContent>
                    </v:textbox>
                  </v:shape>
                  <v:shape id="文本框 24" o:spid="_x0000_s1058" type="#_x0000_t202" style="position:absolute;left:11159;top:2350;width:3438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kOs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rBIo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SQ6xQAAANsAAAAPAAAAAAAAAAAAAAAAAJgCAABkcnMv&#10;ZG93bnJldi54bWxQSwUGAAAAAAQABAD1AAAAigMAAAAA&#10;" filled="f" stroked="f" strokeweight=".5pt">
                    <v:textbox>
                      <w:txbxContent>
                        <w:p w14:paraId="1C0951CB" w14:textId="1923467F" w:rsidR="00725FE2" w:rsidRPr="00CC7DD7" w:rsidRDefault="003C2E6C">
                          <w:pPr>
                            <w:spacing w:line="540" w:lineRule="exact"/>
                            <w:jc w:val="left"/>
                            <w:rPr>
                              <w:rFonts w:ascii="Cambria" w:hAnsi="Cambria"/>
                              <w:spacing w:val="11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hint="eastAsia"/>
                              <w:spacing w:val="11"/>
                              <w:sz w:val="23"/>
                              <w:szCs w:val="23"/>
                            </w:rPr>
                            <w:t>求职意向：</w:t>
                          </w:r>
                          <w:r w:rsidR="00CC7DD7">
                            <w:rPr>
                              <w:rFonts w:ascii="Cambria" w:hAnsi="Cambria" w:hint="eastAsia"/>
                              <w:spacing w:val="11"/>
                              <w:sz w:val="23"/>
                              <w:szCs w:val="23"/>
                            </w:rPr>
                            <w:t>公共事业管理</w:t>
                          </w:r>
                        </w:p>
                        <w:p w14:paraId="2C93A865" w14:textId="76BF84C9" w:rsidR="00725FE2" w:rsidRDefault="003C2E6C">
                          <w:pPr>
                            <w:spacing w:line="540" w:lineRule="exact"/>
                            <w:jc w:val="left"/>
                            <w:rPr>
                              <w:spacing w:val="11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hint="eastAsia"/>
                              <w:spacing w:val="11"/>
                              <w:sz w:val="23"/>
                              <w:szCs w:val="23"/>
                            </w:rPr>
                            <w:t>出生年月：</w:t>
                          </w:r>
                          <w:r w:rsidR="00CC7DD7">
                            <w:rPr>
                              <w:spacing w:val="11"/>
                              <w:sz w:val="23"/>
                              <w:szCs w:val="23"/>
                            </w:rPr>
                            <w:t>2000</w:t>
                          </w:r>
                          <w:r w:rsidR="00CC7DD7">
                            <w:rPr>
                              <w:rFonts w:hint="eastAsia"/>
                              <w:spacing w:val="11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pacing w:val="11"/>
                              <w:sz w:val="23"/>
                              <w:szCs w:val="23"/>
                            </w:rPr>
                            <w:t>-10</w:t>
                          </w:r>
                        </w:p>
                        <w:p w14:paraId="37B007C1" w14:textId="77777777" w:rsidR="00725FE2" w:rsidRDefault="003C2E6C">
                          <w:pPr>
                            <w:spacing w:line="540" w:lineRule="exact"/>
                            <w:jc w:val="left"/>
                            <w:rPr>
                              <w:spacing w:val="11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hint="eastAsia"/>
                              <w:spacing w:val="11"/>
                              <w:sz w:val="23"/>
                              <w:szCs w:val="23"/>
                            </w:rPr>
                            <w:t>现居城市：遵义市</w:t>
                          </w:r>
                        </w:p>
                        <w:p w14:paraId="77264184" w14:textId="77777777" w:rsidR="00725FE2" w:rsidRDefault="00725FE2">
                          <w:pPr>
                            <w:rPr>
                              <w:rFonts w:ascii="汉仪中黑简" w:eastAsia="汉仪中黑简" w:hAnsi="汉仪中黑简" w:cs="汉仪中黑简"/>
                            </w:rPr>
                          </w:pPr>
                        </w:p>
                      </w:txbxContent>
                    </v:textbox>
                  </v:shape>
                  <v:group id="组合 20" o:spid="_x0000_s1059" style="position:absolute;left:10700;top:2647;width:363;height:1399" coordorigin="10718,2647" coordsize="363,1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<v:group id="组合 14" o:spid="_x0000_s1060" style="position:absolute;left:10721;top:3274;width:350;height:772" coordorigin="9966,2362" coordsize="350,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<v:shape id="任意多边形 127" o:spid="_x0000_s1061" style="position:absolute;left:9980;top:2362;width:305;height:230;visibility:visible;mso-wrap-style:square;v-text-anchor:top" coordsize="50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NYr4A&#10;AADbAAAADwAAAGRycy9kb3ducmV2LnhtbESPzQrCMBCE74LvEFbwpqkeRKtRRBD05t/F29KsTbXZ&#10;1CZqfXsjCB6HmfmGmS0aW4on1b5wrGDQT0AQZ04XnCs4Hde9MQgfkDWWjknBmzws5u3WDFPtXryn&#10;5yHkIkLYp6jAhFClUvrMkEXfdxVx9C6uthiirHOpa3xFuC3lMElG0mLBccFgRStD2e3wsApuuzsm&#10;G5+h2V6b8f5s8nMYLJXqdprlFESgJvzDv/ZGK5hM4Psl/gA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w3zWK+AAAA2wAAAA8AAAAAAAAAAAAAAAAAmAIAAGRycy9kb3ducmV2&#10;LnhtbFBLBQYAAAAABAAEAPUAAACDAwAAAAA=&#10;" path="m458,c45,,45,,45,,20,,,21,,46,,333,,333,,333v,25,20,46,45,46c61,379,61,379,61,379v2,,4,,5,c68,379,70,379,71,379v1,,2,,3,c75,379,76,379,77,379v180,,180,,180,c258,379,259,379,260,379v2,,4,,6,c268,379,268,379,268,379v1,,1,,1,c270,379,272,379,274,379v184,,184,,184,c483,379,503,358,503,333v,-287,,-287,,-287c503,21,483,,458,xm273,347v-7,,-7,,-7,c265,347,265,347,265,347v,,,,,c72,347,72,347,72,347v-1,,-1,,-1,c71,347,71,347,71,347v,,,,,c62,347,62,347,62,347v-3,,-5,-1,-6,-1c57,330,64,307,82,288v15,-16,42,-35,86,-35c213,253,240,272,254,288v19,19,26,42,27,58c279,346,276,347,273,347xm472,333v,8,-6,14,-14,14c313,347,313,347,313,347v,-13,-3,-26,-9,-39c298,293,289,278,278,266,258,246,224,221,168,221v-56,,-90,25,-109,45c47,280,37,295,31,312,31,46,31,46,31,46v,-8,6,-14,14,-14c458,32,458,32,458,32v8,,14,6,14,14c472,333,472,333,472,333xm169,64v-41,,-75,33,-75,74c94,180,128,213,169,213v41,,75,-33,75,-75c244,97,210,64,169,64xm169,182v-24,,-43,-20,-43,-44c126,114,145,95,169,95v24,,43,19,43,43c212,162,193,182,169,182xm284,63v156,,156,,156,c440,95,440,95,440,95v-156,,-156,,-156,c284,63,284,63,284,63xm284,126v156,,156,,156,c440,158,440,158,440,158v-156,,-156,,-156,c284,126,284,126,284,126xm284,189v95,,95,,95,c379,221,379,221,379,221v-95,,-95,,-95,c284,189,284,189,284,189xm284,189v,,,,,e" filled="f" stroked="f">
                        <v:path arrowok="t" o:connecttype="custom" o:connectlocs="34227,0;0,252463;46397,287338;54003,287338;58567,287338;197759,287338;203844,287338;208407,287338;382588,252463;348360,0;202322,263077;201562,263077;54003,263077;54003,263077;42594,262319;127782,191811;213732,262319;359009,252463;238071,263077;211450,201667;44876,201667;23578,34874;348360,24260;359009,252463;71497,104624;185589,104624;128543,137982;128543,72024;128543,137982;334669,47763;216013,72024;216013,95526;334669,119787;216013,95526;288272,143289;216013,167550;216013,143289" o:connectangles="0,0,0,0,0,0,0,0,0,0,0,0,0,0,0,0,0,0,0,0,0,0,0,0,0,0,0,0,0,0,0,0,0,0,0,0,0" textboxrect="0,0,503,379"/>
                        <o:lock v:ext="edit" aspectratio="t"/>
                      </v:shape>
                      <v:shape id="任意多边形 184" o:spid="_x0000_s1062" style="position:absolute;left:9966;top:2800;width:350;height:334;flip:x;visibility:visible;mso-wrap-style:square;v-text-anchor:top" coordsize="12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mVMIA&#10;AADcAAAADwAAAGRycy9kb3ducmV2LnhtbERPTWvCQBC9C/6HZQQvUjdNodroKlawCHpR2/uYHZOQ&#10;7GzMrhr/vSsUvM3jfc503ppKXKlxhWUF78MIBHFqdcGZgt/D6m0MwnlkjZVlUnAnB/NZtzPFRNsb&#10;7+i695kIIewSVJB7XydSujQng25oa+LAnWxj0AfYZFI3eAvhppJxFH1KgwWHhhxrWuaUlvuLUfA3&#10;qjeM8X1Ufnz/HKvt4ByX5Vmpfq9dTEB4av1L/O9e6zB//AXPZ8IF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SmZUwgAAANwAAAAPAAAAAAAAAAAAAAAAAJgCAABkcnMvZG93&#10;bnJldi54bWxQSwUGAAAAAAQABAD1AAAAhwMAAAAA&#10;" path="m63,95c63,95,29,60,29,30,29,,63,,63,v,,35,,35,30c98,60,63,95,63,95xm87,26c86,21,83,17,78,13v,,,,-1,c76,12,76,12,75,12,74,11,74,11,73,11,72,10,71,10,71,10v-1,,-2,,-3,-1c67,9,65,9,63,9v,,,,,c63,9,63,9,63,9v-2,,-3,,-5,c55,10,52,11,49,13v,,,,,c48,13,47,14,46,15v,,,,,c45,16,44,16,44,17v-1,1,-1,1,-2,2c42,19,42,19,42,20v-1,1,-1,1,-2,2c40,23,40,23,40,23v,1,-1,2,-1,3c39,28,38,29,38,30v,22,25,52,25,52c63,82,88,52,88,30v,-1,,-2,-1,-4xm54,29v,-6,4,-10,9,-10c68,19,73,23,73,29v,5,-5,9,-10,9c58,38,54,34,54,29xm104,66v,,-3,9,,10c107,77,116,73,116,73v,40,,40,,40c116,113,85,126,82,126,79,125,47,112,44,113v-3,2,-34,10,-34,10c10,82,10,82,10,82v,,14,-4,15,-6c27,72,26,65,16,69,6,74,,79,,79v,50,,50,,50c,129,3,137,10,135v6,-2,34,-12,34,-12c44,123,78,135,82,135v4,1,44,-11,44,-15c126,106,126,66,126,63v-1,-2,-16,1,-22,3xm104,66v,,,,,e" filled="f" stroked="f">
                        <v:path arrowok="t" o:connecttype="custom" o:connectlocs="185057142,236041736;85184544,74539081;185057142,0;287866666,74539081;185057142,236041736;255555346,64601377;229117877,32299900;226180952,32299900;220305388,29816262;214431537,27331048;208555973,24845835;199743483,22362197;185057142,22362197;185057142,22362197;185057142,22362197;170370802,22362197;143933333,32299900;143933333,32299900;135120843,37270328;135120843,37270328;129246992,42239180;123371428,47208032;123371428,49693245;117495864,54662097;117495864,57147311;114558938,64601377;111622013,74539081;185057142,203741835;258492272,74539081;255555346,64601377;158619673,72055443;185057142,47208032;214431537,72055443;185057142,94416064;158619673,72055443;305491646,163986293;305491646,188833704;340739891,181379638;340739891,280766130;240867292,313066031;129246992,280766130;29374394,305611965;29374394,203741835;73435129,188833704;46999373,171440359;0,196287770;0,320520097;29374394,335428228;129246992,305611965;240867292,335428228;370114285,298157900;370114285,156532227;305491646,163986293;305491646,163986293;305491646,163986293" o:connectangles="0,0,0,0,0,0,0,0,0,0,0,0,0,0,0,0,0,0,0,0,0,0,0,0,0,0,0,0,0,0,0,0,0,0,0,0,0,0,0,0,0,0,0,0,0,0,0,0,0,0,0,0,0,0,0" textboxrect="0,0,126,137"/>
                        <o:lock v:ext="edit" aspectratio="t"/>
                      </v:shape>
                    </v:group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18" o:spid="_x0000_s1063" type="#_x0000_t75" alt="求职意向" style="position:absolute;left:10718;top:2647;width:363;height:363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ATlbCAAAA3AAAAA8AAABkcnMvZG93bnJldi54bWxET02LwjAQvQv+hzCCl0VTPchSjSKKsAc9&#10;qLvocWjGttpMSpNtq7/eCIK3ebzPmS1aU4iaKpdbVjAaRiCIE6tzThX8HjeDbxDOI2ssLJOCOzlY&#10;zLudGcbaNryn+uBTEULYxagg876MpXRJRgbd0JbEgbvYyqAPsEqlrrAJ4aaQ4yiaSIM5h4YMS1pl&#10;lNwO/0bBhk/ni2324/X277G7ovtqbzUp1e+1yykIT63/iN/uHx3mRyN4PRMukP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AE5WwgAAANwAAAAPAAAAAAAAAAAAAAAAAJ8C&#10;AABkcnMvZG93bnJldi54bWxQSwUGAAAAAAQABAD3AAAAjgMAAAAA&#10;">
                      <v:imagedata r:id="rId11" o:title="求职意向"/>
                      <v:path arrowok="t"/>
                    </v:shape>
                  </v:group>
                  <v:group id="组合 21" o:spid="_x0000_s1064" style="position:absolute;left:7055;top:2567;width:368;height:1384" coordorigin="6965,2567" coordsize="368,1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<v:group id="组合 1" o:spid="_x0000_s1065" style="position:absolute;left:6990;top:3162;width:305;height:789" coordorigin="2436,2912" coordsize="305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<v:shape id="任意多边形 164" o:spid="_x0000_s1066" style="position:absolute;left:2436;top:2912;width:293;height:291;visibility:visible;mso-wrap-style:square;v-text-anchor:top" coordsize="11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h188IA&#10;AADcAAAADwAAAGRycy9kb3ducmV2LnhtbERPTYvCMBC9C/sfwix403RVRKpRuoKiF2W7HnZvQzO2&#10;xWZSmljrvzeC4G0e73MWq85UoqXGlZYVfA0jEMSZ1SXnCk6/m8EMhPPIGivLpOBODlbLj94CY21v&#10;/ENt6nMRQtjFqKDwvo6ldFlBBt3Q1sSBO9vGoA+wyaVu8BbCTSVHUTSVBksODQXWtC4ou6RXo2A8&#10;+Z8lB3ts7bbcf1/y9C+ZnnZK9T+7ZA7CU+ff4pd7p8P8aALPZ8IF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HXzwgAAANwAAAAPAAAAAAAAAAAAAAAAAJgCAABkcnMvZG93&#10;bnJldi54bWxQSwUGAAAAAAQABAD1AAAAhwMAAAAA&#10;" path="m56,c25,,,25,,56v,31,25,57,56,57c88,113,113,87,113,56,113,25,88,,56,xm56,104c30,104,8,83,8,56,8,29,30,8,56,8v27,,49,21,49,48c105,83,83,104,56,104xm74,86v3,-2,3,-2,3,-2c75,81,73,78,71,76,69,73,67,70,65,67v-4,2,-4,2,-4,2c56,62,51,53,48,44v4,-2,4,-2,4,-2c50,39,49,36,47,33,46,30,44,27,43,23v-2,2,-2,2,-2,2c36,27,34,31,35,35v,,,,,c35,35,35,35,35,35v,1,,2,,3c35,38,35,38,35,38v,,,,,c40,55,48,70,60,83v,,,,,c61,84,61,84,62,85v3,3,7,3,12,1c74,86,74,86,74,86xm79,83c77,80,75,77,73,74,71,71,69,69,68,66v3,-2,3,-2,3,-2c73,64,80,73,82,81v-3,2,-3,2,-3,2xm54,41c52,38,51,35,50,32,48,29,47,25,46,22v2,-2,2,-2,2,-2c52,23,57,36,57,39v-3,2,-3,2,-3,2xm54,41v,,,,,e" filled="f" stroked="f">
                        <v:path arrowok="t" o:connecttype="custom" o:connectlocs="56,0;0,56;56,113;113,56;56,0;56,104;8,56;56,8;105,56;56,104;74,86;77,84;71,76;65,67;61,69;48,44;52,42;47,33;43,23;41,25;35,35;35,35;35,35;35,38;35,38;35,38;60,83;60,83;62,85;74,86;74,86;79,83;73,74;68,66;71,64;82,81;79,83;54,41;50,32;46,22;48,20;57,39;54,41;54,41;54,41" o:connectangles="0,0,0,0,0,0,0,0,0,0,0,0,0,0,0,0,0,0,0,0,0,0,0,0,0,0,0,0,0,0,0,0,0,0,0,0,0,0,0,0,0,0,0,0,0" textboxrect="0,0,113,113"/>
                        <o:lock v:ext="edit" aspectratio="t"/>
                      </v:shape>
                      <v:shape id="任意多边形 166" o:spid="_x0000_s1067" style="position:absolute;left:2448;top:3522;width:293;height:197;flip:x;visibility:visible;mso-wrap-style:square;v-text-anchor:top" coordsize="124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G3isIA&#10;AADcAAAADwAAAGRycy9kb3ducmV2LnhtbERPTWsCMRC9F/wPYQRvNbGi2NUoUhDEg7bag96GzXR3&#10;62ayJlHXf98UCr3N433ObNHaWtzIh8qxhkFfgSDOnam40PB5WD1PQISIbLB2TBoeFGAx7zzNMDPu&#10;zh9028dCpBAOGWooY2wyKUNeksXQdw1x4r6ctxgT9IU0Hu8p3NbyRamxtFhxaiixobeS8vP+ajXk&#10;5/e4ca/Drb/w2H5vT07tjkete912OQURqY3/4j/32qT5agS/z6QL5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wbeKwgAAANwAAAAPAAAAAAAAAAAAAAAAAJgCAABkcnMvZG93&#10;bnJldi54bWxQSwUGAAAAAAQABAD1AAAAhwMAAAAA&#10;" path="m113,c10,,10,,10,,5,,,4,,10,,73,,73,,73v,6,5,10,10,10c113,83,113,83,113,83v6,,11,-4,11,-10c124,10,124,10,124,10,124,4,119,,113,v,,,,,xm111,7c70,44,70,44,70,44v-4,3,-6,4,-8,4c60,48,57,47,54,44,13,7,13,7,13,7v98,,98,,98,c111,7,111,7,111,7xm8,71c8,14,8,14,8,14,40,42,40,42,40,42,8,71,8,71,8,71v,,,,,xm13,76c45,48,45,48,45,48v6,4,6,4,6,4c54,55,57,56,62,56v4,,8,-1,11,-4c78,48,78,48,78,48v33,28,33,28,33,28c13,76,13,76,13,76v,,,,,xm116,71c84,42,84,42,84,42,116,14,116,14,116,14v,57,,57,,57c116,71,116,71,116,71xm116,71v,,,,,e" filled="f" stroked="f">
                        <v:path arrowok="t" o:connecttype="custom" o:connectlocs="342723838,0;30328726,0;0,30196248;0,220438354;30328726,250634602;342723838,250634602;376085612,220438354;376085612,30196248;342723838,0;342723838,0;336657745,21138591;212306309,132865928;188043676,144945123;163779302,132865928;39427866,21138591;336657745,21138591;336657745,21138591;24264374,214398756;24264374,42275443;121318388,126826330;24264374,214398756;24264374,214398756;39427866,229496010;136481881,144945123;154680162,157024318;188043676,169103514;221405450,157024318;236570683,144945123;336657745,229496010;39427866,229496010;39427866,229496010;351821237,214398756;254767223,126826330;351821237,42275443;351821237,214398756;351821237,214398756;351821237,214398756;351821237,214398756" o:connectangles="0,0,0,0,0,0,0,0,0,0,0,0,0,0,0,0,0,0,0,0,0,0,0,0,0,0,0,0,0,0,0,0,0,0,0,0,0,0" textboxrect="0,0,124,83"/>
                        <o:lock v:ext="edit" aspectratio="t"/>
                      </v:shape>
                    </v:group>
                    <v:shape id="图片 19" o:spid="_x0000_s1068" type="#_x0000_t75" alt="姓 名" style="position:absolute;left:6965;top:2567;width:368;height: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lLXPDAAAA3AAAAA8AAABkcnMvZG93bnJldi54bWxET01rwkAQvRf8D8sI3ppdRUKJriKCVAQP&#10;tSG0tyE7JsHsbMhuNfrr3UKht3m8z1muB9uKK/W+caxhmigQxKUzDVca8s/d6xsIH5ANto5Jw508&#10;rFejlyVmxt34g66nUIkYwj5DDXUIXSalL2uy6BPXEUfu7HqLIcK+kqbHWwy3rZwplUqLDceGGjva&#10;1lReTj9Ww8Gkg78X+fchPxbnmQlfj3eaaz0ZD5sFiEBD+Bf/ufcmzlcp/D4TL5C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KUtc8MAAADcAAAADwAAAAAAAAAAAAAAAACf&#10;AgAAZHJzL2Rvd25yZXYueG1sUEsFBgAAAAAEAAQA9wAAAI8DAAAAAA==&#10;">
                      <v:imagedata r:id="rId12" o:title="姓 名"/>
                      <v:path arrowok="t"/>
                    </v:shape>
                  </v:group>
                </v:group>
                <v:group id="组合 46" o:spid="_x0000_s1069" style="position:absolute;left:6397;top:404;width:2934;height:844" coordorigin="6525,373" coordsize="2934,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rect id="矩形 31" o:spid="_x0000_s1070" style="position:absolute;left:6525;top:383;width:2934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4h5cIA&#10;AADbAAAADwAAAGRycy9kb3ducmV2LnhtbESPQWvCQBSE7wX/w/IK3uomFURSV7GFglIvpgWvj+xr&#10;Nph9G7Ovmv57VxA8DjPzDbNYDb5VZ+pjE9hAPslAEVfBNlwb+Pn+fJmDioJssQ1MBv4pwmo5elpg&#10;YcOF93QupVYJwrFAA06kK7SOlSOPcRI64uT9ht6jJNnX2vZ4SXDf6tcsm2mPDacFhx19OKqO5Z83&#10;8EWNbN06P5Xvh4OE+XG3d7oyZvw8rN9ACQ3yCN/bG2tgmsPtS/oBe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DiHlwgAAANsAAAAPAAAAAAAAAAAAAAAAAJgCAABkcnMvZG93&#10;bnJldi54bWxQSwUGAAAAAAQABAD1AAAAhwMAAAAA&#10;" fillcolor="white [3212]" stroked="f" strokeweight="1.75pt">
                    <v:stroke dashstyle="3 1"/>
                    <v:shadow on="t" type="perspective" color="black" opacity="26214f" offset="0,0" matrix="66847f,,,66847f"/>
                  </v:rect>
                  <v:shape id="文本框 20" o:spid="_x0000_s1071" type="#_x0000_t202" style="position:absolute;left:6647;top:373;width:2690;height: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SHs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8w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9SHsYAAADbAAAADwAAAAAAAAAAAAAAAACYAgAAZHJz&#10;L2Rvd25yZXYueG1sUEsFBgAAAAAEAAQA9QAAAIsDAAAAAA==&#10;" filled="f" stroked="f" strokeweight=".5pt">
                    <v:textbox>
                      <w:txbxContent>
                        <w:p w14:paraId="1A110AFA" w14:textId="77777777" w:rsidR="00725FE2" w:rsidRDefault="003C2E6C">
                          <w:pPr>
                            <w:jc w:val="center"/>
                            <w:rPr>
                              <w:rFonts w:ascii="汉仪粗黑简" w:eastAsia="汉仪粗黑简" w:hAnsi="汉仪粗黑简" w:cs="汉仪粗黑简"/>
                              <w:b/>
                              <w:bCs/>
                              <w:color w:val="767171" w:themeColor="background2" w:themeShade="80"/>
                              <w:spacing w:val="17"/>
                              <w:sz w:val="56"/>
                              <w:szCs w:val="96"/>
                              <w14:reflection w14:blurRad="0" w14:stA="18000" w14:stPos="0" w14:endA="300" w14:endPos="31000" w14:dist="60007" w14:dir="5400000" w14:fadeDir="5400000" w14:sx="100000" w14:sy="-100000" w14:kx="0" w14:ky="0" w14:algn="bl"/>
                            </w:rPr>
                          </w:pPr>
                          <w:r>
                            <w:rPr>
                              <w:rFonts w:ascii="汉仪粗黑简" w:eastAsia="汉仪粗黑简" w:hAnsi="汉仪粗黑简" w:cs="汉仪粗黑简" w:hint="eastAsia"/>
                              <w:b/>
                              <w:bCs/>
                              <w:color w:val="767171" w:themeColor="background2" w:themeShade="80"/>
                              <w:spacing w:val="17"/>
                              <w:sz w:val="52"/>
                              <w:szCs w:val="72"/>
                              <w14:reflection w14:blurRad="0" w14:stA="18000" w14:stPos="0" w14:endA="300" w14:endPos="31000" w14:dist="60007" w14:dir="5400000" w14:fadeDir="5400000" w14:sx="100000" w14:sy="-100000" w14:kx="0" w14:ky="0" w14:algn="bl"/>
                            </w:rPr>
                            <w:t>个人简历</w:t>
                          </w:r>
                        </w:p>
                        <w:p w14:paraId="1ADEE699" w14:textId="77777777" w:rsidR="00725FE2" w:rsidRDefault="00725FE2">
                          <w:pPr>
                            <w:rPr>
                              <w14:reflection w14:blurRad="0" w14:stA="18000" w14:stPos="0" w14:endA="300" w14:endPos="31000" w14:dist="60007" w14:dir="5400000" w14:fadeDir="5400000" w14:sx="100000" w14:sy="-100000" w14:kx="0" w14:ky="0" w14:algn="bl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7DD7"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25A9692C" wp14:editId="3108DEFE">
                <wp:simplePos x="0" y="0"/>
                <wp:positionH relativeFrom="column">
                  <wp:posOffset>749300</wp:posOffset>
                </wp:positionH>
                <wp:positionV relativeFrom="paragraph">
                  <wp:posOffset>708456</wp:posOffset>
                </wp:positionV>
                <wp:extent cx="3060065" cy="0"/>
                <wp:effectExtent l="0" t="0" r="0" b="0"/>
                <wp:wrapNone/>
                <wp:docPr id="182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06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222222">
                              <a:alpha val="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B0CB44" id="直接连接符 37" o:spid="_x0000_s1026" style="position:absolute;left:0;text-align:left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pt,55.8pt" to="299.9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" strokecolor="#222">
                <v:stroke opacity="5140f" joinstyle="miter"/>
              </v:line>
            </w:pict>
          </mc:Fallback>
        </mc:AlternateContent>
      </w:r>
      <w:r w:rsidR="00CC7DD7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5FDF244B" wp14:editId="3C5F9475">
                <wp:simplePos x="0" y="0"/>
                <wp:positionH relativeFrom="column">
                  <wp:posOffset>739775</wp:posOffset>
                </wp:positionH>
                <wp:positionV relativeFrom="paragraph">
                  <wp:posOffset>-145029</wp:posOffset>
                </wp:positionV>
                <wp:extent cx="3060065" cy="0"/>
                <wp:effectExtent l="0" t="0" r="0" b="0"/>
                <wp:wrapNone/>
                <wp:docPr id="175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06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222222">
                              <a:alpha val="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E29440" id="直接连接符 24" o:spid="_x0000_s1026" style="position:absolute;left:0;text-align:lef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5pt,-11.4pt" to="299.2pt,-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" strokecolor="#222">
                <v:stroke opacity="5140f" joinstyle="miter"/>
              </v:line>
            </w:pict>
          </mc:Fallback>
        </mc:AlternateContent>
      </w:r>
      <w:r w:rsidR="00063177">
        <w:rPr>
          <w:noProof/>
        </w:rPr>
        <w:drawing>
          <wp:inline distT="0" distB="0" distL="0" distR="0" wp14:anchorId="3E9B7AB7" wp14:editId="39CF32B5">
            <wp:extent cx="967740" cy="2362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23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5FE2"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53BB4" w14:textId="77777777" w:rsidR="00C95403" w:rsidRDefault="00C95403" w:rsidP="001262A1">
      <w:r>
        <w:separator/>
      </w:r>
    </w:p>
  </w:endnote>
  <w:endnote w:type="continuationSeparator" w:id="0">
    <w:p w14:paraId="44FE1F5F" w14:textId="77777777" w:rsidR="00C95403" w:rsidRDefault="00C95403" w:rsidP="0012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39D1F20A-824A-42CC-82B2-FBA1C2588F57}"/>
    <w:embedBold r:id="rId2" w:subsetted="1" w:fontKey="{5FA98BE6-842D-469F-8963-3DE0FDE106EF}"/>
  </w:font>
  <w:font w:name="汉仪正圆 55简">
    <w:altName w:val="微软雅黑"/>
    <w:charset w:val="86"/>
    <w:family w:val="auto"/>
    <w:pitch w:val="default"/>
    <w:sig w:usb0="A00002BF" w:usb1="0ACF7CFA" w:usb2="00000016" w:usb3="00000000" w:csb0="0004009F" w:csb1="00000000"/>
    <w:embedRegular r:id="rId3" w:subsetted="1" w:fontKey="{9FB99472-5F6E-43E2-B6CE-6BC2E9B87F03}"/>
    <w:embedBold r:id="rId4" w:subsetted="1" w:fontKey="{F71EA122-3AC8-4D33-BD56-C27A92CA024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5" w:subsetted="1" w:fontKey="{87BCA1AD-3FCF-4DCA-A36D-E6D01EB82108}"/>
  </w:font>
  <w:font w:name="___WRD_EMBED_SUB_44">
    <w:altName w:val="微软雅黑"/>
    <w:charset w:val="86"/>
    <w:family w:val="auto"/>
    <w:pitch w:val="default"/>
    <w:sig w:usb0="A00002BF" w:usb1="0ACF7CFA" w:usb2="00000016" w:usb3="00000000" w:csb0="0004009F" w:csb1="00000000"/>
    <w:embedRegular r:id="rId6" w:subsetted="1" w:fontKey="{4A7E10BA-67CF-42B8-ABBC-CAC595F71C08}"/>
  </w:font>
  <w:font w:name="汉仪粗黑简">
    <w:charset w:val="86"/>
    <w:family w:val="auto"/>
    <w:pitch w:val="default"/>
    <w:sig w:usb0="00000001" w:usb1="080E0800" w:usb2="00000002" w:usb3="00000000" w:csb0="00040000" w:csb1="00000000"/>
    <w:embedBold r:id="rId7" w:fontKey="{1DA80444-8148-4A56-99BC-ED1D5F47ED77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8" w:subsetted="1" w:fontKey="{D9FEFFE6-EA63-48D7-9A55-FD10869CFAE2}"/>
  </w:font>
  <w:font w:name="汉仪劲楷简">
    <w:altName w:val="微软雅黑"/>
    <w:charset w:val="86"/>
    <w:family w:val="auto"/>
    <w:pitch w:val="default"/>
    <w:sig w:usb0="A00002BF" w:usb1="18EF7CFA" w:usb2="00000016" w:usb3="00000000" w:csb0="00040000" w:csb1="00000000"/>
  </w:font>
  <w:font w:name="汉仪中黑简">
    <w:altName w:val="微软雅黑"/>
    <w:charset w:val="86"/>
    <w:family w:val="auto"/>
    <w:pitch w:val="default"/>
    <w:sig w:usb0="00000001" w:usb1="080E0800" w:usb2="00000002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EDA79" w14:textId="77777777" w:rsidR="00C95403" w:rsidRDefault="00C95403" w:rsidP="001262A1">
      <w:r>
        <w:separator/>
      </w:r>
    </w:p>
  </w:footnote>
  <w:footnote w:type="continuationSeparator" w:id="0">
    <w:p w14:paraId="5A11AA1A" w14:textId="77777777" w:rsidR="00C95403" w:rsidRDefault="00C95403" w:rsidP="00126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10EC3"/>
    <w:rsid w:val="000148DE"/>
    <w:rsid w:val="00033AE3"/>
    <w:rsid w:val="00063177"/>
    <w:rsid w:val="000A5E20"/>
    <w:rsid w:val="001262A1"/>
    <w:rsid w:val="00345189"/>
    <w:rsid w:val="003C28B3"/>
    <w:rsid w:val="003C2E6C"/>
    <w:rsid w:val="00654A56"/>
    <w:rsid w:val="006A11B1"/>
    <w:rsid w:val="00725FE2"/>
    <w:rsid w:val="008132EC"/>
    <w:rsid w:val="009A1E6F"/>
    <w:rsid w:val="00C95403"/>
    <w:rsid w:val="00CC7DD7"/>
    <w:rsid w:val="00DC40A8"/>
    <w:rsid w:val="00F34224"/>
    <w:rsid w:val="044B50B2"/>
    <w:rsid w:val="09B40816"/>
    <w:rsid w:val="0B5A39C5"/>
    <w:rsid w:val="0E710EC3"/>
    <w:rsid w:val="129942F3"/>
    <w:rsid w:val="20F66615"/>
    <w:rsid w:val="234C7C76"/>
    <w:rsid w:val="2450238A"/>
    <w:rsid w:val="2C1111BD"/>
    <w:rsid w:val="2CCE54F4"/>
    <w:rsid w:val="35FA06C2"/>
    <w:rsid w:val="44A51CCC"/>
    <w:rsid w:val="46A32EF1"/>
    <w:rsid w:val="5A991225"/>
    <w:rsid w:val="5FE120C9"/>
    <w:rsid w:val="680A4899"/>
    <w:rsid w:val="6AE9209A"/>
    <w:rsid w:val="6B5E7890"/>
    <w:rsid w:val="7D81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06FD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汉仪正圆 55简" w:eastAsia="汉仪正圆 55简" w:hAnsi="汉仪正圆 55简" w:cs="汉仪正圆 55简"/>
      <w:kern w:val="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</w:style>
  <w:style w:type="paragraph" w:styleId="a4">
    <w:name w:val="header"/>
    <w:basedOn w:val="a"/>
    <w:link w:val="Char"/>
    <w:rsid w:val="00126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262A1"/>
    <w:rPr>
      <w:rFonts w:ascii="汉仪正圆 55简" w:eastAsia="汉仪正圆 55简" w:hAnsi="汉仪正圆 55简" w:cs="汉仪正圆 55简"/>
      <w:kern w:val="2"/>
      <w:sz w:val="18"/>
      <w:szCs w:val="18"/>
    </w:rPr>
  </w:style>
  <w:style w:type="paragraph" w:styleId="a5">
    <w:name w:val="footer"/>
    <w:basedOn w:val="a"/>
    <w:link w:val="Char0"/>
    <w:rsid w:val="00126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262A1"/>
    <w:rPr>
      <w:rFonts w:ascii="汉仪正圆 55简" w:eastAsia="汉仪正圆 55简" w:hAnsi="汉仪正圆 55简" w:cs="汉仪正圆 55简"/>
      <w:kern w:val="2"/>
      <w:sz w:val="18"/>
      <w:szCs w:val="18"/>
    </w:rPr>
  </w:style>
  <w:style w:type="paragraph" w:styleId="a6">
    <w:name w:val="Balloon Text"/>
    <w:basedOn w:val="a"/>
    <w:link w:val="Char1"/>
    <w:rsid w:val="00F34224"/>
    <w:rPr>
      <w:sz w:val="18"/>
      <w:szCs w:val="18"/>
    </w:rPr>
  </w:style>
  <w:style w:type="character" w:customStyle="1" w:styleId="Char1">
    <w:name w:val="批注框文本 Char"/>
    <w:basedOn w:val="a0"/>
    <w:link w:val="a6"/>
    <w:rsid w:val="00F34224"/>
    <w:rPr>
      <w:rFonts w:ascii="汉仪正圆 55简" w:eastAsia="汉仪正圆 55简" w:hAnsi="汉仪正圆 55简" w:cs="汉仪正圆 55简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汉仪正圆 55简" w:eastAsia="汉仪正圆 55简" w:hAnsi="汉仪正圆 55简" w:cs="汉仪正圆 55简"/>
      <w:kern w:val="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</w:style>
  <w:style w:type="paragraph" w:styleId="a4">
    <w:name w:val="header"/>
    <w:basedOn w:val="a"/>
    <w:link w:val="Char"/>
    <w:rsid w:val="00126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262A1"/>
    <w:rPr>
      <w:rFonts w:ascii="汉仪正圆 55简" w:eastAsia="汉仪正圆 55简" w:hAnsi="汉仪正圆 55简" w:cs="汉仪正圆 55简"/>
      <w:kern w:val="2"/>
      <w:sz w:val="18"/>
      <w:szCs w:val="18"/>
    </w:rPr>
  </w:style>
  <w:style w:type="paragraph" w:styleId="a5">
    <w:name w:val="footer"/>
    <w:basedOn w:val="a"/>
    <w:link w:val="Char0"/>
    <w:rsid w:val="00126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262A1"/>
    <w:rPr>
      <w:rFonts w:ascii="汉仪正圆 55简" w:eastAsia="汉仪正圆 55简" w:hAnsi="汉仪正圆 55简" w:cs="汉仪正圆 55简"/>
      <w:kern w:val="2"/>
      <w:sz w:val="18"/>
      <w:szCs w:val="18"/>
    </w:rPr>
  </w:style>
  <w:style w:type="paragraph" w:styleId="a6">
    <w:name w:val="Balloon Text"/>
    <w:basedOn w:val="a"/>
    <w:link w:val="Char1"/>
    <w:rsid w:val="00F34224"/>
    <w:rPr>
      <w:sz w:val="18"/>
      <w:szCs w:val="18"/>
    </w:rPr>
  </w:style>
  <w:style w:type="character" w:customStyle="1" w:styleId="Char1">
    <w:name w:val="批注框文本 Char"/>
    <w:basedOn w:val="a0"/>
    <w:link w:val="a6"/>
    <w:rsid w:val="00F34224"/>
    <w:rPr>
      <w:rFonts w:ascii="汉仪正圆 55简" w:eastAsia="汉仪正圆 55简" w:hAnsi="汉仪正圆 55简" w:cs="汉仪正圆 55简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91\AppData\Roaming\kingsoft\office6\templates\download\004de1d6-4409-4aab-a14d-df49bfe67032\&#20250;&#35745;&#24212;&#23626;&#29983;&#27714;&#32844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会计应届生求职简历</Template>
  <TotalTime>29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一帘幽梦</dc:creator>
  <cp:lastModifiedBy>Admin</cp:lastModifiedBy>
  <cp:revision>13</cp:revision>
  <dcterms:created xsi:type="dcterms:W3CDTF">2022-03-28T13:24:00Z</dcterms:created>
  <dcterms:modified xsi:type="dcterms:W3CDTF">2022-06-20T08:43:00Z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0A883E6E4F194B8997EC94BDF7AC6CC5</vt:lpwstr>
  </property>
  <property fmtid="{D5CDD505-2E9C-101B-9397-08002B2CF9AE}" pid="4" name="KSOTemplateUUID">
    <vt:lpwstr>v1.0_mb_eFc44agbvoIuR2qNlBLhfA==</vt:lpwstr>
  </property>
</Properties>
</file>