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88001" w14:textId="77777777" w:rsidR="00AA0B13" w:rsidRDefault="002365A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2096" behindDoc="0" locked="0" layoutInCell="1" allowOverlap="1" wp14:anchorId="21C3AE10" wp14:editId="763908BE">
            <wp:simplePos x="0" y="0"/>
            <wp:positionH relativeFrom="column">
              <wp:posOffset>5000625</wp:posOffset>
            </wp:positionH>
            <wp:positionV relativeFrom="paragraph">
              <wp:posOffset>-469900</wp:posOffset>
            </wp:positionV>
            <wp:extent cx="833120" cy="1060334"/>
            <wp:effectExtent l="0" t="0" r="5080" b="698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1060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1E9EA8" wp14:editId="26B982C0">
                <wp:simplePos x="0" y="0"/>
                <wp:positionH relativeFrom="column">
                  <wp:posOffset>598170</wp:posOffset>
                </wp:positionH>
                <wp:positionV relativeFrom="paragraph">
                  <wp:posOffset>7810500</wp:posOffset>
                </wp:positionV>
                <wp:extent cx="5292090" cy="0"/>
                <wp:effectExtent l="0" t="9525" r="3810" b="952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10202A" id="直接连接符 3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615pt" to="463.8pt,6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" strokecolor="#2e74b5 [24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5D9D2FF" wp14:editId="008052EA">
                <wp:simplePos x="0" y="0"/>
                <wp:positionH relativeFrom="column">
                  <wp:posOffset>-715645</wp:posOffset>
                </wp:positionH>
                <wp:positionV relativeFrom="paragraph">
                  <wp:posOffset>6644005</wp:posOffset>
                </wp:positionV>
                <wp:extent cx="6598285" cy="1096010"/>
                <wp:effectExtent l="0" t="0" r="0" b="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285" cy="1096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BE654D" w14:textId="77777777" w:rsidR="00AA0B13" w:rsidRDefault="002365A6">
                            <w:pPr>
                              <w:pStyle w:val="a3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黑体" w:eastAsia="黑体" w:hAnsi="黑体" w:cs="黑体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办公技能：熟练掌握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Excel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Word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PPT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等办公软件</w:t>
                            </w:r>
                          </w:p>
                          <w:p w14:paraId="04412573" w14:textId="79ED51BB" w:rsidR="00AA0B13" w:rsidRDefault="002365A6">
                            <w:pPr>
                              <w:pStyle w:val="a3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黑体" w:eastAsia="黑体" w:hAnsi="黑体" w:cs="黑体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其他荣誉：学院“步道乐跑”活动获“</w:t>
                            </w:r>
                            <w:r w:rsidR="006C5A81"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XX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之星”、“</w:t>
                            </w:r>
                            <w:r w:rsidR="006C5A81"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XX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达人”称号、图书馆志愿服务荣誉证书、图书馆“优秀志愿者”称号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6" o:spid="_x0000_s1026" style="position:absolute;left:0;text-align:left;margin-left:-56.35pt;margin-top:523.15pt;width:519.55pt;height:86.3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" filled="f" stroked="f">
                <v:textbox>
                  <w:txbxContent>
                    <w:p w14:paraId="55BE654D" w14:textId="77777777" w:rsidR="00AA0B13" w:rsidRDefault="002365A6">
                      <w:pPr>
                        <w:pStyle w:val="a3"/>
                        <w:spacing w:before="0" w:beforeAutospacing="0" w:after="0" w:afterAutospacing="0" w:line="360" w:lineRule="auto"/>
                        <w:jc w:val="both"/>
                        <w:rPr>
                          <w:rFonts w:ascii="黑体" w:eastAsia="黑体" w:hAnsi="黑体" w:cs="黑体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sz w:val="22"/>
                          <w:szCs w:val="22"/>
                        </w:rPr>
                        <w:t>办公技能：熟练掌握</w:t>
                      </w:r>
                      <w:r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sz w:val="22"/>
                          <w:szCs w:val="22"/>
                        </w:rPr>
                        <w:t>Excel</w:t>
                      </w:r>
                      <w:r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sz w:val="22"/>
                          <w:szCs w:val="22"/>
                        </w:rPr>
                        <w:t>Word</w:t>
                      </w:r>
                      <w:r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sz w:val="22"/>
                          <w:szCs w:val="22"/>
                        </w:rPr>
                        <w:t>PPT</w:t>
                      </w:r>
                      <w:r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sz w:val="22"/>
                          <w:szCs w:val="22"/>
                        </w:rPr>
                        <w:t>等办公软件</w:t>
                      </w:r>
                    </w:p>
                    <w:p w14:paraId="04412573" w14:textId="79ED51BB" w:rsidR="00AA0B13" w:rsidRDefault="002365A6">
                      <w:pPr>
                        <w:pStyle w:val="a3"/>
                        <w:spacing w:before="0" w:beforeAutospacing="0" w:after="0" w:afterAutospacing="0" w:line="360" w:lineRule="auto"/>
                        <w:jc w:val="both"/>
                        <w:rPr>
                          <w:rFonts w:ascii="黑体" w:eastAsia="黑体" w:hAnsi="黑体" w:cs="黑体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sz w:val="22"/>
                          <w:szCs w:val="22"/>
                        </w:rPr>
                        <w:t>其他荣誉：学院“步道乐跑”活动获“</w:t>
                      </w:r>
                      <w:r w:rsidR="006C5A81"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sz w:val="22"/>
                          <w:szCs w:val="22"/>
                        </w:rPr>
                        <w:t>XX</w:t>
                      </w:r>
                      <w:r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sz w:val="22"/>
                          <w:szCs w:val="22"/>
                        </w:rPr>
                        <w:t>之星”、“</w:t>
                      </w:r>
                      <w:r w:rsidR="006C5A81"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sz w:val="22"/>
                          <w:szCs w:val="22"/>
                        </w:rPr>
                        <w:t>XX</w:t>
                      </w:r>
                      <w:r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sz w:val="22"/>
                          <w:szCs w:val="22"/>
                        </w:rPr>
                        <w:t>达人”称号、图书馆志愿服务荣誉证书、图书馆“优秀志愿者”称号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F9790E" wp14:editId="5EA5E1B5">
                <wp:simplePos x="0" y="0"/>
                <wp:positionH relativeFrom="column">
                  <wp:posOffset>1105535</wp:posOffset>
                </wp:positionH>
                <wp:positionV relativeFrom="paragraph">
                  <wp:posOffset>-635</wp:posOffset>
                </wp:positionV>
                <wp:extent cx="2165350" cy="509905"/>
                <wp:effectExtent l="0" t="0" r="0" b="0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58770" y="1022350"/>
                          <a:ext cx="216535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8B47E9" w14:textId="77777777" w:rsidR="00AA0B13" w:rsidRDefault="002365A6">
                            <w:pPr>
                              <w:snapToGrid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:shd w:val="clear" w:color="auto" w:fill="FFFFFF"/>
                              </w:rPr>
                              <w:t>求职意向：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:shd w:val="clear" w:color="auto" w:fill="FFFFFF"/>
                              </w:rPr>
                              <w:t>柜员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shd w:val="clear" w:color="auto" w:fill="FFFFFF"/>
                              </w:rPr>
                              <w:t>xinmeit1xienmeiy1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</w:rPr>
                              <w:t>huod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shd w:val="clear" w:color="auto" w:fill="FFFFFF"/>
                              </w:rPr>
                              <w:t>pinp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69BBDA81" wp14:editId="66BA68B8">
                                  <wp:extent cx="1931035" cy="1096645"/>
                                  <wp:effectExtent l="0" t="0" r="12065" b="8255"/>
                                  <wp:docPr id="62" name="图片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图片 6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1035" cy="1096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shd w:val="clear" w:color="auto" w:fill="FFFFFF"/>
                              </w:rPr>
                              <w:t>师</w:t>
                            </w:r>
                          </w:p>
                          <w:p w14:paraId="0752B0AE" w14:textId="77777777" w:rsidR="00AA0B13" w:rsidRDefault="00AA0B13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  <w:p w14:paraId="0A50C095" w14:textId="77777777" w:rsidR="00AA0B13" w:rsidRDefault="00AA0B13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F9790E" id="_x0000_t202" coordsize="21600,21600" o:spt="202" path="m,l,21600r21600,l21600,xe">
                <v:stroke joinstyle="miter"/>
                <v:path gradientshapeok="t" o:connecttype="rect"/>
              </v:shapetype>
              <v:shape id="文本框 87" o:spid="_x0000_s1027" type="#_x0000_t202" style="position:absolute;left:0;text-align:left;margin-left:87.05pt;margin-top:-.05pt;width:170.5pt;height:40.1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" filled="f" stroked="f" strokeweight=".5pt">
                <v:textbox>
                  <w:txbxContent>
                    <w:p w14:paraId="718B47E9" w14:textId="77777777" w:rsidR="00AA0B13" w:rsidRDefault="00000000">
                      <w:pPr>
                        <w:snapToGrid w:val="0"/>
                        <w:spacing w:line="288" w:lineRule="auto"/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:shd w:val="clear" w:color="auto" w:fill="FFFFFF"/>
                        </w:rPr>
                        <w:t>求职意向： 柜员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shd w:val="clear" w:color="auto" w:fill="FFFFFF"/>
                        </w:rPr>
                        <w:t>xinmeit1xienmeiy1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</w:rPr>
                        <w:t>huod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shd w:val="clear" w:color="auto" w:fill="FFFFFF"/>
                        </w:rPr>
                        <w:t>pinp</w:t>
                      </w:r>
                      <w:r>
                        <w:rPr>
                          <w:noProof/>
                        </w:rPr>
                        <w:drawing>
                          <wp:inline distT="0" distB="0" distL="114300" distR="114300" wp14:anchorId="69BBDA81" wp14:editId="66BA68B8">
                            <wp:extent cx="1931035" cy="1096645"/>
                            <wp:effectExtent l="0" t="0" r="12065" b="8255"/>
                            <wp:docPr id="62" name="图片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" name="图片 6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1035" cy="1096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shd w:val="clear" w:color="auto" w:fill="FFFFFF"/>
                        </w:rPr>
                        <w:t>师</w:t>
                      </w:r>
                    </w:p>
                    <w:p w14:paraId="0752B0AE" w14:textId="77777777" w:rsidR="00AA0B13" w:rsidRDefault="00AA0B13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  <w:p w14:paraId="0A50C095" w14:textId="77777777" w:rsidR="00AA0B13" w:rsidRDefault="00AA0B13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0B6F8" wp14:editId="0E08163F">
                <wp:simplePos x="0" y="0"/>
                <wp:positionH relativeFrom="column">
                  <wp:posOffset>6347460</wp:posOffset>
                </wp:positionH>
                <wp:positionV relativeFrom="paragraph">
                  <wp:posOffset>-846455</wp:posOffset>
                </wp:positionV>
                <wp:extent cx="266700" cy="1070610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0706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3256EC" id="矩形 27" o:spid="_x0000_s1026" style="position:absolute;left:0;text-align:left;margin-left:499.8pt;margin-top:-66.65pt;width:21pt;height:84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" fillcolor="#2e74b5 [24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4A33AB" wp14:editId="24AD1D96">
                <wp:simplePos x="0" y="0"/>
                <wp:positionH relativeFrom="column">
                  <wp:posOffset>-1339215</wp:posOffset>
                </wp:positionH>
                <wp:positionV relativeFrom="paragraph">
                  <wp:posOffset>-913130</wp:posOffset>
                </wp:positionV>
                <wp:extent cx="266700" cy="10706100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148590" y="363220"/>
                          <a:ext cx="266700" cy="10706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7740F2" id="矩形 21" o:spid="_x0000_s1026" style="position:absolute;left:0;text-align:left;margin-left:-105.45pt;margin-top:-71.9pt;width:21pt;height:84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" fillcolor="#2e74b5 [24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54BDA4" wp14:editId="6DFBEE41">
                <wp:simplePos x="0" y="0"/>
                <wp:positionH relativeFrom="column">
                  <wp:posOffset>1360805</wp:posOffset>
                </wp:positionH>
                <wp:positionV relativeFrom="paragraph">
                  <wp:posOffset>-894080</wp:posOffset>
                </wp:positionV>
                <wp:extent cx="2552700" cy="295275"/>
                <wp:effectExtent l="0" t="0" r="0" b="9525"/>
                <wp:wrapNone/>
                <wp:docPr id="15" name="梯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2404110" y="144145"/>
                          <a:ext cx="2552700" cy="29527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99456B" id="梯形 15" o:spid="_x0000_s1026" style="position:absolute;left:0;text-align:left;margin-left:107.15pt;margin-top:-70.4pt;width:201pt;height:23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27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" path="m,295275l73819,,2478881,r73819,295275l,295275xe" fillcolor="#2e74b5 [2404]" stroked="f" strokeweight="1pt">
                <v:stroke joinstyle="miter"/>
                <v:path arrowok="t" o:connecttype="custom" o:connectlocs="0,295275;73819,0;2478881,0;2552700,295275;0,29527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F01DDC" wp14:editId="3AB670A4">
                <wp:simplePos x="0" y="0"/>
                <wp:positionH relativeFrom="column">
                  <wp:posOffset>-600710</wp:posOffset>
                </wp:positionH>
                <wp:positionV relativeFrom="paragraph">
                  <wp:posOffset>-187325</wp:posOffset>
                </wp:positionV>
                <wp:extent cx="1560195" cy="643890"/>
                <wp:effectExtent l="0" t="0" r="0" b="0"/>
                <wp:wrapNone/>
                <wp:docPr id="6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2150" y="779145"/>
                          <a:ext cx="1560195" cy="643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286A2" w14:textId="1636A6A1" w:rsidR="00AA0B13" w:rsidRDefault="006C5A81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52"/>
                                <w:szCs w:val="52"/>
                              </w:rPr>
                              <w:t>XXXX</w:t>
                            </w:r>
                            <w:r w:rsidR="002365A6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8" type="#_x0000_t202" style="position:absolute;left:0;text-align:left;margin-left:-47.3pt;margin-top:-14.75pt;width:122.85pt;height:50.7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" filled="f" stroked="f" strokeweight=".5pt">
                <v:textbox>
                  <w:txbxContent>
                    <w:p w14:paraId="1FB286A2" w14:textId="1636A6A1" w:rsidR="00AA0B13" w:rsidRDefault="006C5A81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262626" w:themeColor="text1" w:themeTint="D9"/>
                          <w:sz w:val="52"/>
                          <w:szCs w:val="52"/>
                        </w:rPr>
                        <w:t>XXXX</w:t>
                      </w:r>
                      <w:r w:rsidR="002365A6"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sz w:val="52"/>
                          <w:szCs w:val="5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C16D4" wp14:editId="5ED46EEC">
                <wp:simplePos x="0" y="0"/>
                <wp:positionH relativeFrom="column">
                  <wp:posOffset>-1196340</wp:posOffset>
                </wp:positionH>
                <wp:positionV relativeFrom="paragraph">
                  <wp:posOffset>-903605</wp:posOffset>
                </wp:positionV>
                <wp:extent cx="7658100" cy="200025"/>
                <wp:effectExtent l="0" t="0" r="0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585" y="67945"/>
                          <a:ext cx="7658100" cy="200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795F57" id="矩形 3" o:spid="_x0000_s1026" style="position:absolute;left:0;text-align:left;margin-left:-94.2pt;margin-top:-71.15pt;width:603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" fillcolor="#2e74b5 [24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6B03E83" wp14:editId="025AD4DA">
                <wp:simplePos x="0" y="0"/>
                <wp:positionH relativeFrom="column">
                  <wp:posOffset>1064895</wp:posOffset>
                </wp:positionH>
                <wp:positionV relativeFrom="paragraph">
                  <wp:posOffset>2305685</wp:posOffset>
                </wp:positionV>
                <wp:extent cx="4751705" cy="0"/>
                <wp:effectExtent l="0" t="0" r="0" b="0"/>
                <wp:wrapNone/>
                <wp:docPr id="238" name="直接连接符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5B57B6" id="直接连接符 238" o:spid="_x0000_s1026" style="position:absolute;left:0;text-align:lef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85pt,181.55pt" to="458pt,1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" stroked="f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A45794" wp14:editId="48C0C54C">
                <wp:simplePos x="0" y="0"/>
                <wp:positionH relativeFrom="column">
                  <wp:posOffset>1389380</wp:posOffset>
                </wp:positionH>
                <wp:positionV relativeFrom="paragraph">
                  <wp:posOffset>631190</wp:posOffset>
                </wp:positionV>
                <wp:extent cx="2191385" cy="352425"/>
                <wp:effectExtent l="0" t="0" r="0" b="0"/>
                <wp:wrapNone/>
                <wp:docPr id="1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34945" y="1759585"/>
                          <a:ext cx="219138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A95118" w14:textId="06983A82" w:rsidR="00AA0B13" w:rsidRDefault="002365A6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262626" w:themeColor="text1" w:themeTint="D9"/>
                                <w:sz w:val="24"/>
                                <w:shd w:val="clear" w:color="auto" w:fill="FFFFFF"/>
                              </w:rPr>
                              <w:t>毕业院校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262626" w:themeColor="text1" w:themeTint="D9"/>
                                <w:sz w:val="22"/>
                                <w:szCs w:val="22"/>
                                <w:shd w:val="clear" w:color="auto" w:fill="FFFFFF"/>
                              </w:rPr>
                              <w:t>：桂林</w:t>
                            </w:r>
                            <w:r w:rsidR="006C5A81">
                              <w:rPr>
                                <w:rFonts w:ascii="黑体" w:eastAsia="黑体" w:hAnsi="黑体" w:cs="黑体" w:hint="eastAsia"/>
                                <w:color w:val="262626" w:themeColor="text1" w:themeTint="D9"/>
                                <w:sz w:val="22"/>
                                <w:szCs w:val="22"/>
                                <w:shd w:val="clear" w:color="auto" w:fill="FFFFFF"/>
                              </w:rPr>
                              <w:t>XXXX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262626" w:themeColor="text1" w:themeTint="D9"/>
                                <w:sz w:val="22"/>
                                <w:szCs w:val="22"/>
                                <w:shd w:val="clear" w:color="auto" w:fill="FFFFFF"/>
                              </w:rPr>
                              <w:t>学院</w:t>
                            </w:r>
                          </w:p>
                          <w:p w14:paraId="6098D597" w14:textId="77777777" w:rsidR="00AA0B13" w:rsidRDefault="00AA0B13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109.4pt;margin-top:49.7pt;width:172.5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" filled="f" stroked="f" strokeweight=".5pt">
                <v:textbox>
                  <w:txbxContent>
                    <w:p w14:paraId="1EA95118" w14:textId="06983A82" w:rsidR="00AA0B13" w:rsidRDefault="002365A6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262626" w:themeColor="text1" w:themeTint="D9"/>
                          <w:sz w:val="24"/>
                          <w:shd w:val="clear" w:color="auto" w:fill="FFFFFF"/>
                        </w:rPr>
                        <w:t>毕业院校</w:t>
                      </w:r>
                      <w:r>
                        <w:rPr>
                          <w:rFonts w:ascii="黑体" w:eastAsia="黑体" w:hAnsi="黑体" w:cs="黑体" w:hint="eastAsia"/>
                          <w:color w:val="262626" w:themeColor="text1" w:themeTint="D9"/>
                          <w:sz w:val="22"/>
                          <w:szCs w:val="22"/>
                          <w:shd w:val="clear" w:color="auto" w:fill="FFFFFF"/>
                        </w:rPr>
                        <w:t>：桂林</w:t>
                      </w:r>
                      <w:r w:rsidR="006C5A81">
                        <w:rPr>
                          <w:rFonts w:ascii="黑体" w:eastAsia="黑体" w:hAnsi="黑体" w:cs="黑体" w:hint="eastAsia"/>
                          <w:color w:val="262626" w:themeColor="text1" w:themeTint="D9"/>
                          <w:sz w:val="22"/>
                          <w:szCs w:val="22"/>
                          <w:shd w:val="clear" w:color="auto" w:fill="FFFFFF"/>
                        </w:rPr>
                        <w:t>XXXX</w:t>
                      </w:r>
                      <w:r>
                        <w:rPr>
                          <w:rFonts w:ascii="黑体" w:eastAsia="黑体" w:hAnsi="黑体" w:cs="黑体" w:hint="eastAsia"/>
                          <w:color w:val="262626" w:themeColor="text1" w:themeTint="D9"/>
                          <w:sz w:val="22"/>
                          <w:szCs w:val="22"/>
                          <w:shd w:val="clear" w:color="auto" w:fill="FFFFFF"/>
                        </w:rPr>
                        <w:t>学院</w:t>
                      </w:r>
                    </w:p>
                    <w:p w14:paraId="6098D597" w14:textId="77777777" w:rsidR="00AA0B13" w:rsidRDefault="00AA0B13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5DE12F" wp14:editId="7A94831D">
                <wp:simplePos x="0" y="0"/>
                <wp:positionH relativeFrom="column">
                  <wp:posOffset>1380490</wp:posOffset>
                </wp:positionH>
                <wp:positionV relativeFrom="paragraph">
                  <wp:posOffset>1000125</wp:posOffset>
                </wp:positionV>
                <wp:extent cx="2410460" cy="352425"/>
                <wp:effectExtent l="0" t="0" r="0" b="0"/>
                <wp:wrapNone/>
                <wp:docPr id="60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38120" y="2084070"/>
                          <a:ext cx="241046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04A3B1" w14:textId="30AA9B45" w:rsidR="00AA0B13" w:rsidRDefault="002365A6">
                            <w:pPr>
                              <w:snapToGrid w:val="0"/>
                              <w:spacing w:line="288" w:lineRule="auto"/>
                              <w:jc w:val="left"/>
                              <w:rPr>
                                <w:rFonts w:ascii="黑体" w:eastAsia="黑体" w:hAnsi="黑体" w:cs="黑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262626" w:themeColor="text1" w:themeTint="D9"/>
                                <w:sz w:val="24"/>
                                <w:shd w:val="clear" w:color="auto" w:fill="FFFFFF"/>
                              </w:rPr>
                              <w:t>联系电话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262626" w:themeColor="text1" w:themeTint="D9"/>
                                <w:sz w:val="22"/>
                                <w:szCs w:val="2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262626" w:themeColor="text1" w:themeTint="D9"/>
                                <w:sz w:val="24"/>
                                <w:shd w:val="clear" w:color="auto" w:fill="FFFFFF"/>
                              </w:rPr>
                              <w:t>187</w:t>
                            </w:r>
                            <w:r w:rsidR="006C5A81">
                              <w:rPr>
                                <w:rFonts w:ascii="黑体" w:eastAsia="黑体" w:hAnsi="黑体" w:cs="黑体" w:hint="eastAsia"/>
                                <w:color w:val="262626" w:themeColor="text1" w:themeTint="D9"/>
                                <w:sz w:val="24"/>
                                <w:shd w:val="clear" w:color="auto" w:fill="FFFFFF"/>
                              </w:rPr>
                              <w:t>******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262626" w:themeColor="text1" w:themeTint="D9"/>
                                <w:sz w:val="24"/>
                                <w:shd w:val="clear" w:color="auto" w:fill="FFFFFF"/>
                              </w:rPr>
                              <w:t>30</w:t>
                            </w:r>
                          </w:p>
                          <w:p w14:paraId="6808A66C" w14:textId="77777777" w:rsidR="00AA0B13" w:rsidRDefault="00AA0B13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108.7pt;margin-top:78.75pt;width:189.8pt;height:27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" filled="f" stroked="f" strokeweight=".5pt">
                <v:textbox>
                  <w:txbxContent>
                    <w:p w14:paraId="5704A3B1" w14:textId="30AA9B45" w:rsidR="00AA0B13" w:rsidRDefault="002365A6">
                      <w:pPr>
                        <w:snapToGrid w:val="0"/>
                        <w:spacing w:line="288" w:lineRule="auto"/>
                        <w:jc w:val="left"/>
                        <w:rPr>
                          <w:rFonts w:ascii="黑体" w:eastAsia="黑体" w:hAnsi="黑体" w:cs="黑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262626" w:themeColor="text1" w:themeTint="D9"/>
                          <w:sz w:val="24"/>
                          <w:shd w:val="clear" w:color="auto" w:fill="FFFFFF"/>
                        </w:rPr>
                        <w:t>联系电话</w:t>
                      </w:r>
                      <w:r>
                        <w:rPr>
                          <w:rFonts w:ascii="黑体" w:eastAsia="黑体" w:hAnsi="黑体" w:cs="黑体" w:hint="eastAsia"/>
                          <w:color w:val="262626" w:themeColor="text1" w:themeTint="D9"/>
                          <w:sz w:val="22"/>
                          <w:szCs w:val="2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ascii="黑体" w:eastAsia="黑体" w:hAnsi="黑体" w:cs="黑体" w:hint="eastAsia"/>
                          <w:color w:val="262626" w:themeColor="text1" w:themeTint="D9"/>
                          <w:sz w:val="24"/>
                          <w:shd w:val="clear" w:color="auto" w:fill="FFFFFF"/>
                        </w:rPr>
                        <w:t>187</w:t>
                      </w:r>
                      <w:r w:rsidR="006C5A81">
                        <w:rPr>
                          <w:rFonts w:ascii="黑体" w:eastAsia="黑体" w:hAnsi="黑体" w:cs="黑体" w:hint="eastAsia"/>
                          <w:color w:val="262626" w:themeColor="text1" w:themeTint="D9"/>
                          <w:sz w:val="24"/>
                          <w:shd w:val="clear" w:color="auto" w:fill="FFFFFF"/>
                        </w:rPr>
                        <w:t>******</w:t>
                      </w:r>
                      <w:r>
                        <w:rPr>
                          <w:rFonts w:ascii="黑体" w:eastAsia="黑体" w:hAnsi="黑体" w:cs="黑体" w:hint="eastAsia"/>
                          <w:color w:val="262626" w:themeColor="text1" w:themeTint="D9"/>
                          <w:sz w:val="24"/>
                          <w:shd w:val="clear" w:color="auto" w:fill="FFFFFF"/>
                        </w:rPr>
                        <w:t>30</w:t>
                      </w:r>
                    </w:p>
                    <w:p w14:paraId="6808A66C" w14:textId="77777777" w:rsidR="00AA0B13" w:rsidRDefault="00AA0B13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76F4D6" wp14:editId="249B6E9D">
                <wp:simplePos x="0" y="0"/>
                <wp:positionH relativeFrom="column">
                  <wp:posOffset>1242060</wp:posOffset>
                </wp:positionH>
                <wp:positionV relativeFrom="paragraph">
                  <wp:posOffset>631825</wp:posOffset>
                </wp:positionV>
                <wp:extent cx="9525" cy="695325"/>
                <wp:effectExtent l="9525" t="0" r="19050" b="952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95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2691C3" id="直接连接符 39" o:spid="_x0000_s1026" style="position:absolute;left:0;text-align:lef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pt,49.75pt" to="98.5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" strokecolor="#d8d8d8 [2732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EF51B3" wp14:editId="6D1E49F8">
                <wp:simplePos x="0" y="0"/>
                <wp:positionH relativeFrom="column">
                  <wp:posOffset>3251835</wp:posOffset>
                </wp:positionH>
                <wp:positionV relativeFrom="paragraph">
                  <wp:posOffset>631825</wp:posOffset>
                </wp:positionV>
                <wp:extent cx="9525" cy="695325"/>
                <wp:effectExtent l="9525" t="0" r="19050" b="952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95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8307CA" id="直接连接符 38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05pt,49.75pt" to="256.8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" strokecolor="#d8d8d8 [2732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08985E" wp14:editId="6ACA2FED">
                <wp:simplePos x="0" y="0"/>
                <wp:positionH relativeFrom="column">
                  <wp:posOffset>5833110</wp:posOffset>
                </wp:positionH>
                <wp:positionV relativeFrom="paragraph">
                  <wp:posOffset>631825</wp:posOffset>
                </wp:positionV>
                <wp:extent cx="9525" cy="695325"/>
                <wp:effectExtent l="9525" t="0" r="19050" b="952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95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79637F" id="直接连接符 37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3pt,49.75pt" to="460.0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" strokecolor="#d8d8d8 [2732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9D98DF" wp14:editId="5DFE93ED">
                <wp:simplePos x="0" y="0"/>
                <wp:positionH relativeFrom="column">
                  <wp:posOffset>-577215</wp:posOffset>
                </wp:positionH>
                <wp:positionV relativeFrom="paragraph">
                  <wp:posOffset>631825</wp:posOffset>
                </wp:positionV>
                <wp:extent cx="9525" cy="695325"/>
                <wp:effectExtent l="9525" t="0" r="19050" b="952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1010" y="1734820"/>
                          <a:ext cx="9525" cy="695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F4B2C8" id="直接连接符 36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45pt,49.75pt" to="-44.7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" strokecolor="#d8d8d8 [2732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7DE10A" wp14:editId="1A2EEC5D">
                <wp:simplePos x="0" y="0"/>
                <wp:positionH relativeFrom="column">
                  <wp:posOffset>-709295</wp:posOffset>
                </wp:positionH>
                <wp:positionV relativeFrom="paragraph">
                  <wp:posOffset>8077835</wp:posOffset>
                </wp:positionV>
                <wp:extent cx="6708140" cy="1205230"/>
                <wp:effectExtent l="0" t="0" r="0" b="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140" cy="1205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212DD6" w14:textId="77777777" w:rsidR="00AA0B13" w:rsidRDefault="002365A6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黑体" w:eastAsia="黑体" w:hAnsi="黑体" w:cs="黑体"/>
                                <w:color w:val="3B3838" w:themeColor="background2" w:themeShade="4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kern w:val="24"/>
                                <w:sz w:val="22"/>
                                <w:szCs w:val="22"/>
                              </w:rPr>
                              <w:t>掌握会计和经济以及与专业相关的知识，信息搜集能力强；乐于奉献、有爱心，曾多次参加学校组织的各类志愿者活动，具有良好的合作精神，个人能力也得到了提升；上进心强、勤于学习能不断提高自身的能力与综合素质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7DE10A" id="矩形 65" o:spid="_x0000_s1031" style="position:absolute;left:0;text-align:left;margin-left:-55.85pt;margin-top:636.05pt;width:528.2pt;height:94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" filled="f" stroked="f">
                <v:textbox>
                  <w:txbxContent>
                    <w:p w14:paraId="34212DD6" w14:textId="77777777" w:rsidR="00AA0B13" w:rsidRDefault="00000000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黑体" w:eastAsia="黑体" w:hAnsi="黑体" w:cs="黑体"/>
                          <w:color w:val="3B3838" w:themeColor="background2" w:themeShade="4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kern w:val="24"/>
                          <w:sz w:val="22"/>
                          <w:szCs w:val="22"/>
                        </w:rPr>
                        <w:t>掌握会计和经济以及与专业相关的知识，信息搜集能力强；乐于奉献、有爱心，曾多次参加学校组织的各类志愿者活动，具有良好的合作精神，个人能力也得到了提升；上进心强、勤于学习能不断提高自身的能力与综合素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52E7A50" wp14:editId="33171053">
                <wp:simplePos x="0" y="0"/>
                <wp:positionH relativeFrom="column">
                  <wp:posOffset>-520700</wp:posOffset>
                </wp:positionH>
                <wp:positionV relativeFrom="paragraph">
                  <wp:posOffset>7665720</wp:posOffset>
                </wp:positionV>
                <wp:extent cx="901700" cy="372745"/>
                <wp:effectExtent l="0" t="0" r="0" b="0"/>
                <wp:wrapNone/>
                <wp:docPr id="185" name="文本框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2CE5E" w14:textId="77777777" w:rsidR="00AA0B13" w:rsidRDefault="002365A6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素质技能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E7A50" id="文本框 185" o:spid="_x0000_s1032" type="#_x0000_t202" style="position:absolute;left:0;text-align:left;margin-left:-41pt;margin-top:603.6pt;width:71pt;height:29.3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" filled="f" stroked="f" strokeweight=".5pt">
                <v:textbox>
                  <w:txbxContent>
                    <w:p w14:paraId="22D2CE5E" w14:textId="77777777" w:rsidR="00AA0B13" w:rsidRDefault="00000000">
                      <w:pPr>
                        <w:rPr>
                          <w:rFonts w:ascii="黑体" w:eastAsia="黑体" w:hAnsi="黑体" w:cs="黑体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FFFFFF" w:themeColor="background1"/>
                          <w:sz w:val="24"/>
                        </w:rPr>
                        <w:t>素质技能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6DA2203" wp14:editId="4957891B">
                <wp:simplePos x="0" y="0"/>
                <wp:positionH relativeFrom="column">
                  <wp:posOffset>-805815</wp:posOffset>
                </wp:positionH>
                <wp:positionV relativeFrom="paragraph">
                  <wp:posOffset>7670800</wp:posOffset>
                </wp:positionV>
                <wp:extent cx="1190625" cy="296545"/>
                <wp:effectExtent l="0" t="0" r="9525" b="8255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965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1B9DD44" id="圆角矩形 29" o:spid="_x0000_s1026" style="position:absolute;left:0;text-align:left;margin-left:-63.45pt;margin-top:604pt;width:93.75pt;height:23.3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" fillcolor="#2e74b5 [2404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E33BD9B" wp14:editId="61FDB341">
                <wp:simplePos x="0" y="0"/>
                <wp:positionH relativeFrom="column">
                  <wp:posOffset>-647065</wp:posOffset>
                </wp:positionH>
                <wp:positionV relativeFrom="paragraph">
                  <wp:posOffset>7741920</wp:posOffset>
                </wp:positionV>
                <wp:extent cx="165100" cy="146050"/>
                <wp:effectExtent l="0" t="0" r="6350" b="6350"/>
                <wp:wrapNone/>
                <wp:docPr id="23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46050"/>
                        </a:xfrm>
                        <a:custGeom>
                          <a:avLst/>
                          <a:gdLst>
                            <a:gd name="T0" fmla="*/ 221804 w 498"/>
                            <a:gd name="T1" fmla="*/ 194813 h 435"/>
                            <a:gd name="T2" fmla="*/ 221804 w 498"/>
                            <a:gd name="T3" fmla="*/ 194813 h 435"/>
                            <a:gd name="T4" fmla="*/ 217341 w 498"/>
                            <a:gd name="T5" fmla="*/ 147232 h 435"/>
                            <a:gd name="T6" fmla="*/ 189671 w 498"/>
                            <a:gd name="T7" fmla="*/ 131521 h 435"/>
                            <a:gd name="T8" fmla="*/ 166018 w 498"/>
                            <a:gd name="T9" fmla="*/ 103691 h 435"/>
                            <a:gd name="T10" fmla="*/ 174051 w 498"/>
                            <a:gd name="T11" fmla="*/ 87980 h 435"/>
                            <a:gd name="T12" fmla="*/ 182084 w 498"/>
                            <a:gd name="T13" fmla="*/ 71372 h 435"/>
                            <a:gd name="T14" fmla="*/ 178068 w 498"/>
                            <a:gd name="T15" fmla="*/ 67781 h 435"/>
                            <a:gd name="T16" fmla="*/ 182084 w 498"/>
                            <a:gd name="T17" fmla="*/ 51621 h 435"/>
                            <a:gd name="T18" fmla="*/ 154415 w 498"/>
                            <a:gd name="T19" fmla="*/ 27830 h 435"/>
                            <a:gd name="T20" fmla="*/ 126745 w 498"/>
                            <a:gd name="T21" fmla="*/ 51621 h 435"/>
                            <a:gd name="T22" fmla="*/ 130762 w 498"/>
                            <a:gd name="T23" fmla="*/ 67781 h 435"/>
                            <a:gd name="T24" fmla="*/ 126745 w 498"/>
                            <a:gd name="T25" fmla="*/ 71372 h 435"/>
                            <a:gd name="T26" fmla="*/ 134778 w 498"/>
                            <a:gd name="T27" fmla="*/ 87980 h 435"/>
                            <a:gd name="T28" fmla="*/ 138795 w 498"/>
                            <a:gd name="T29" fmla="*/ 103691 h 435"/>
                            <a:gd name="T30" fmla="*/ 130762 w 498"/>
                            <a:gd name="T31" fmla="*/ 123441 h 435"/>
                            <a:gd name="T32" fmla="*/ 170035 w 498"/>
                            <a:gd name="T33" fmla="*/ 163392 h 435"/>
                            <a:gd name="T34" fmla="*/ 170035 w 498"/>
                            <a:gd name="T35" fmla="*/ 194813 h 435"/>
                            <a:gd name="T36" fmla="*/ 221804 w 498"/>
                            <a:gd name="T37" fmla="*/ 194813 h 435"/>
                            <a:gd name="T38" fmla="*/ 115142 w 498"/>
                            <a:gd name="T39" fmla="*/ 135561 h 435"/>
                            <a:gd name="T40" fmla="*/ 115142 w 498"/>
                            <a:gd name="T41" fmla="*/ 135561 h 435"/>
                            <a:gd name="T42" fmla="*/ 83455 w 498"/>
                            <a:gd name="T43" fmla="*/ 103691 h 435"/>
                            <a:gd name="T44" fmla="*/ 95059 w 498"/>
                            <a:gd name="T45" fmla="*/ 75412 h 435"/>
                            <a:gd name="T46" fmla="*/ 103092 w 498"/>
                            <a:gd name="T47" fmla="*/ 59701 h 435"/>
                            <a:gd name="T48" fmla="*/ 99075 w 498"/>
                            <a:gd name="T49" fmla="*/ 51621 h 435"/>
                            <a:gd name="T50" fmla="*/ 103092 w 498"/>
                            <a:gd name="T51" fmla="*/ 31870 h 435"/>
                            <a:gd name="T52" fmla="*/ 67389 w 498"/>
                            <a:gd name="T53" fmla="*/ 0 h 435"/>
                            <a:gd name="T54" fmla="*/ 31686 w 498"/>
                            <a:gd name="T55" fmla="*/ 31870 h 435"/>
                            <a:gd name="T56" fmla="*/ 31686 w 498"/>
                            <a:gd name="T57" fmla="*/ 51621 h 435"/>
                            <a:gd name="T58" fmla="*/ 31686 w 498"/>
                            <a:gd name="T59" fmla="*/ 59701 h 435"/>
                            <a:gd name="T60" fmla="*/ 39719 w 498"/>
                            <a:gd name="T61" fmla="*/ 75412 h 435"/>
                            <a:gd name="T62" fmla="*/ 47753 w 498"/>
                            <a:gd name="T63" fmla="*/ 103691 h 435"/>
                            <a:gd name="T64" fmla="*/ 20083 w 498"/>
                            <a:gd name="T65" fmla="*/ 135561 h 435"/>
                            <a:gd name="T66" fmla="*/ 0 w 498"/>
                            <a:gd name="T67" fmla="*/ 155312 h 435"/>
                            <a:gd name="T68" fmla="*/ 0 w 498"/>
                            <a:gd name="T69" fmla="*/ 194813 h 435"/>
                            <a:gd name="T70" fmla="*/ 154415 w 498"/>
                            <a:gd name="T71" fmla="*/ 194813 h 435"/>
                            <a:gd name="T72" fmla="*/ 154415 w 498"/>
                            <a:gd name="T73" fmla="*/ 163392 h 435"/>
                            <a:gd name="T74" fmla="*/ 115142 w 498"/>
                            <a:gd name="T75" fmla="*/ 135561 h 435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498" h="435">
                              <a:moveTo>
                                <a:pt x="497" y="434"/>
                              </a:moveTo>
                              <a:lnTo>
                                <a:pt x="497" y="434"/>
                              </a:lnTo>
                              <a:cubicBezTo>
                                <a:pt x="497" y="434"/>
                                <a:pt x="497" y="337"/>
                                <a:pt x="487" y="328"/>
                              </a:cubicBezTo>
                              <a:cubicBezTo>
                                <a:pt x="479" y="319"/>
                                <a:pt x="462" y="302"/>
                                <a:pt x="425" y="293"/>
                              </a:cubicBezTo>
                              <a:cubicBezTo>
                                <a:pt x="390" y="275"/>
                                <a:pt x="372" y="257"/>
                                <a:pt x="372" y="231"/>
                              </a:cubicBezTo>
                              <a:cubicBezTo>
                                <a:pt x="372" y="213"/>
                                <a:pt x="390" y="222"/>
                                <a:pt x="390" y="196"/>
                              </a:cubicBezTo>
                              <a:cubicBezTo>
                                <a:pt x="390" y="178"/>
                                <a:pt x="408" y="196"/>
                                <a:pt x="408" y="159"/>
                              </a:cubicBezTo>
                              <a:cubicBezTo>
                                <a:pt x="408" y="151"/>
                                <a:pt x="399" y="151"/>
                                <a:pt x="399" y="151"/>
                              </a:cubicBezTo>
                              <a:cubicBezTo>
                                <a:pt x="399" y="151"/>
                                <a:pt x="408" y="133"/>
                                <a:pt x="408" y="115"/>
                              </a:cubicBezTo>
                              <a:cubicBezTo>
                                <a:pt x="408" y="98"/>
                                <a:pt x="399" y="62"/>
                                <a:pt x="346" y="62"/>
                              </a:cubicBezTo>
                              <a:cubicBezTo>
                                <a:pt x="293" y="62"/>
                                <a:pt x="284" y="98"/>
                                <a:pt x="284" y="115"/>
                              </a:cubicBezTo>
                              <a:cubicBezTo>
                                <a:pt x="284" y="133"/>
                                <a:pt x="293" y="151"/>
                                <a:pt x="293" y="151"/>
                              </a:cubicBezTo>
                              <a:cubicBezTo>
                                <a:pt x="293" y="151"/>
                                <a:pt x="284" y="151"/>
                                <a:pt x="284" y="159"/>
                              </a:cubicBezTo>
                              <a:cubicBezTo>
                                <a:pt x="284" y="196"/>
                                <a:pt x="293" y="178"/>
                                <a:pt x="302" y="196"/>
                              </a:cubicBezTo>
                              <a:cubicBezTo>
                                <a:pt x="302" y="222"/>
                                <a:pt x="311" y="213"/>
                                <a:pt x="311" y="231"/>
                              </a:cubicBezTo>
                              <a:cubicBezTo>
                                <a:pt x="311" y="249"/>
                                <a:pt x="311" y="266"/>
                                <a:pt x="293" y="275"/>
                              </a:cubicBezTo>
                              <a:cubicBezTo>
                                <a:pt x="372" y="319"/>
                                <a:pt x="381" y="319"/>
                                <a:pt x="381" y="364"/>
                              </a:cubicBezTo>
                              <a:cubicBezTo>
                                <a:pt x="381" y="434"/>
                                <a:pt x="381" y="434"/>
                                <a:pt x="381" y="434"/>
                              </a:cubicBezTo>
                              <a:lnTo>
                                <a:pt x="497" y="434"/>
                              </a:lnTo>
                              <a:close/>
                              <a:moveTo>
                                <a:pt x="258" y="302"/>
                              </a:moveTo>
                              <a:lnTo>
                                <a:pt x="258" y="302"/>
                              </a:lnTo>
                              <a:cubicBezTo>
                                <a:pt x="204" y="284"/>
                                <a:pt x="187" y="266"/>
                                <a:pt x="187" y="231"/>
                              </a:cubicBezTo>
                              <a:cubicBezTo>
                                <a:pt x="187" y="204"/>
                                <a:pt x="204" y="213"/>
                                <a:pt x="213" y="168"/>
                              </a:cubicBezTo>
                              <a:cubicBezTo>
                                <a:pt x="213" y="159"/>
                                <a:pt x="231" y="168"/>
                                <a:pt x="231" y="133"/>
                              </a:cubicBezTo>
                              <a:cubicBezTo>
                                <a:pt x="231" y="115"/>
                                <a:pt x="222" y="115"/>
                                <a:pt x="222" y="115"/>
                              </a:cubicBezTo>
                              <a:cubicBezTo>
                                <a:pt x="222" y="115"/>
                                <a:pt x="222" y="89"/>
                                <a:pt x="231" y="71"/>
                              </a:cubicBezTo>
                              <a:cubicBezTo>
                                <a:pt x="231" y="53"/>
                                <a:pt x="213" y="0"/>
                                <a:pt x="151" y="0"/>
                              </a:cubicBezTo>
                              <a:cubicBezTo>
                                <a:pt x="80" y="0"/>
                                <a:pt x="71" y="53"/>
                                <a:pt x="71" y="71"/>
                              </a:cubicBezTo>
                              <a:cubicBezTo>
                                <a:pt x="71" y="89"/>
                                <a:pt x="71" y="115"/>
                                <a:pt x="71" y="115"/>
                              </a:cubicBezTo>
                              <a:cubicBezTo>
                                <a:pt x="71" y="115"/>
                                <a:pt x="71" y="115"/>
                                <a:pt x="71" y="133"/>
                              </a:cubicBezTo>
                              <a:cubicBezTo>
                                <a:pt x="71" y="168"/>
                                <a:pt x="80" y="159"/>
                                <a:pt x="89" y="168"/>
                              </a:cubicBezTo>
                              <a:cubicBezTo>
                                <a:pt x="89" y="213"/>
                                <a:pt x="107" y="204"/>
                                <a:pt x="107" y="231"/>
                              </a:cubicBezTo>
                              <a:cubicBezTo>
                                <a:pt x="107" y="266"/>
                                <a:pt x="89" y="284"/>
                                <a:pt x="45" y="302"/>
                              </a:cubicBezTo>
                              <a:cubicBezTo>
                                <a:pt x="27" y="310"/>
                                <a:pt x="0" y="319"/>
                                <a:pt x="0" y="346"/>
                              </a:cubicBezTo>
                              <a:cubicBezTo>
                                <a:pt x="0" y="434"/>
                                <a:pt x="0" y="434"/>
                                <a:pt x="0" y="434"/>
                              </a:cubicBezTo>
                              <a:cubicBezTo>
                                <a:pt x="346" y="434"/>
                                <a:pt x="346" y="434"/>
                                <a:pt x="346" y="434"/>
                              </a:cubicBezTo>
                              <a:cubicBezTo>
                                <a:pt x="346" y="434"/>
                                <a:pt x="346" y="381"/>
                                <a:pt x="346" y="364"/>
                              </a:cubicBezTo>
                              <a:cubicBezTo>
                                <a:pt x="346" y="346"/>
                                <a:pt x="302" y="328"/>
                                <a:pt x="258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F2380" id="Freeform 47" o:spid="_x0000_s1026" style="position:absolute;left:0;text-align:left;margin-left:-50.95pt;margin-top:609.6pt;width:13pt;height:11.5pt;z-index:251648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" path="m497,434r,c497,434,497,337,487,328v-8,-9,-25,-26,-62,-35c390,275,372,257,372,231v,-18,18,-9,18,-35c390,178,408,196,408,159v,-8,-9,-8,-9,-8c399,151,408,133,408,115v,-17,-9,-53,-62,-53c293,62,284,98,284,115v,18,9,36,9,36c293,151,284,151,284,159v,37,9,19,18,37c302,222,311,213,311,231v,18,,35,-18,44c372,319,381,319,381,364v,70,,70,,70l497,434xm258,302r,c204,284,187,266,187,231v,-27,17,-18,26,-63c213,159,231,168,231,133v,-18,-9,-18,-9,-18c222,115,222,89,231,71,231,53,213,,151,,80,,71,53,71,71v,18,,44,,44c71,115,71,115,71,133v,35,9,26,18,35c89,213,107,204,107,231v,35,-18,53,-62,71c27,310,,319,,346v,88,,88,,88c346,434,346,434,346,434v,,,-53,,-70c346,346,302,328,258,302xe" fillcolor="white [3212]" stroked="f">
                <v:path arrowok="t" o:connecttype="custom" o:connectlocs="73533816,65407905;73533816,65407905;72054215,49432721;62880888,44157798;55039301,34813955;57702450,29539032;60365599,23962944;59034190,22757276;60365599,17331602;51192603,9343843;42019276,17331602;43351016,22757276;42019276,23962944;44682425,29539032;46014166,34813955;43351016,41444961;56371041,54858394;56371041,65407905;73533816,65407905;38172579,45514216;38172579,45514216;27667511,34813955;31514540,25319362;34177689,20044439;32845949,17331602;34177689,10700261;22341213,0;10504736,10700261;10504736,17331602;10504736,20044439;13167885,25319362;15831366,34813955;6658039,45514216;0,52145558;0,65407905;51192603,65407905;51192603,54858394;38172579,45514216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CD2BD8C" wp14:editId="1BBE8425">
                <wp:simplePos x="0" y="0"/>
                <wp:positionH relativeFrom="column">
                  <wp:posOffset>-654685</wp:posOffset>
                </wp:positionH>
                <wp:positionV relativeFrom="paragraph">
                  <wp:posOffset>6288405</wp:posOffset>
                </wp:positionV>
                <wp:extent cx="153670" cy="158750"/>
                <wp:effectExtent l="0" t="0" r="17780" b="12700"/>
                <wp:wrapNone/>
                <wp:docPr id="2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58750"/>
                        </a:xfrm>
                        <a:custGeom>
                          <a:avLst/>
                          <a:gdLst>
                            <a:gd name="T0" fmla="*/ 111726 w 444"/>
                            <a:gd name="T1" fmla="*/ 150538 h 462"/>
                            <a:gd name="T2" fmla="*/ 111726 w 444"/>
                            <a:gd name="T3" fmla="*/ 150538 h 462"/>
                            <a:gd name="T4" fmla="*/ 144162 w 444"/>
                            <a:gd name="T5" fmla="*/ 114802 h 462"/>
                            <a:gd name="T6" fmla="*/ 199574 w 444"/>
                            <a:gd name="T7" fmla="*/ 31716 h 462"/>
                            <a:gd name="T8" fmla="*/ 191916 w 444"/>
                            <a:gd name="T9" fmla="*/ 23675 h 462"/>
                            <a:gd name="T10" fmla="*/ 155875 w 444"/>
                            <a:gd name="T11" fmla="*/ 23675 h 462"/>
                            <a:gd name="T12" fmla="*/ 100013 w 444"/>
                            <a:gd name="T13" fmla="*/ 0 h 462"/>
                            <a:gd name="T14" fmla="*/ 44150 w 444"/>
                            <a:gd name="T15" fmla="*/ 23675 h 462"/>
                            <a:gd name="T16" fmla="*/ 8109 w 444"/>
                            <a:gd name="T17" fmla="*/ 23675 h 462"/>
                            <a:gd name="T18" fmla="*/ 0 w 444"/>
                            <a:gd name="T19" fmla="*/ 31716 h 462"/>
                            <a:gd name="T20" fmla="*/ 55863 w 444"/>
                            <a:gd name="T21" fmla="*/ 114802 h 462"/>
                            <a:gd name="T22" fmla="*/ 87849 w 444"/>
                            <a:gd name="T23" fmla="*/ 150538 h 462"/>
                            <a:gd name="T24" fmla="*/ 87849 w 444"/>
                            <a:gd name="T25" fmla="*/ 166172 h 462"/>
                            <a:gd name="T26" fmla="*/ 48204 w 444"/>
                            <a:gd name="T27" fmla="*/ 185827 h 462"/>
                            <a:gd name="T28" fmla="*/ 100013 w 444"/>
                            <a:gd name="T29" fmla="*/ 205928 h 462"/>
                            <a:gd name="T30" fmla="*/ 147766 w 444"/>
                            <a:gd name="T31" fmla="*/ 185827 h 462"/>
                            <a:gd name="T32" fmla="*/ 111726 w 444"/>
                            <a:gd name="T33" fmla="*/ 166172 h 462"/>
                            <a:gd name="T34" fmla="*/ 111726 w 444"/>
                            <a:gd name="T35" fmla="*/ 150538 h 462"/>
                            <a:gd name="T36" fmla="*/ 144162 w 444"/>
                            <a:gd name="T37" fmla="*/ 94700 h 462"/>
                            <a:gd name="T38" fmla="*/ 144162 w 444"/>
                            <a:gd name="T39" fmla="*/ 94700 h 462"/>
                            <a:gd name="T40" fmla="*/ 155875 w 444"/>
                            <a:gd name="T41" fmla="*/ 39756 h 462"/>
                            <a:gd name="T42" fmla="*/ 183807 w 444"/>
                            <a:gd name="T43" fmla="*/ 39756 h 462"/>
                            <a:gd name="T44" fmla="*/ 144162 w 444"/>
                            <a:gd name="T45" fmla="*/ 94700 h 462"/>
                            <a:gd name="T46" fmla="*/ 100013 w 444"/>
                            <a:gd name="T47" fmla="*/ 16081 h 462"/>
                            <a:gd name="T48" fmla="*/ 100013 w 444"/>
                            <a:gd name="T49" fmla="*/ 16081 h 462"/>
                            <a:gd name="T50" fmla="*/ 144162 w 444"/>
                            <a:gd name="T51" fmla="*/ 31716 h 462"/>
                            <a:gd name="T52" fmla="*/ 100013 w 444"/>
                            <a:gd name="T53" fmla="*/ 51370 h 462"/>
                            <a:gd name="T54" fmla="*/ 55863 w 444"/>
                            <a:gd name="T55" fmla="*/ 31716 h 462"/>
                            <a:gd name="T56" fmla="*/ 100013 w 444"/>
                            <a:gd name="T57" fmla="*/ 16081 h 462"/>
                            <a:gd name="T58" fmla="*/ 16218 w 444"/>
                            <a:gd name="T59" fmla="*/ 39756 h 462"/>
                            <a:gd name="T60" fmla="*/ 16218 w 444"/>
                            <a:gd name="T61" fmla="*/ 39756 h 462"/>
                            <a:gd name="T62" fmla="*/ 44150 w 444"/>
                            <a:gd name="T63" fmla="*/ 39756 h 462"/>
                            <a:gd name="T64" fmla="*/ 55863 w 444"/>
                            <a:gd name="T65" fmla="*/ 94700 h 462"/>
                            <a:gd name="T66" fmla="*/ 16218 w 444"/>
                            <a:gd name="T67" fmla="*/ 39756 h 46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44" h="462">
                              <a:moveTo>
                                <a:pt x="248" y="337"/>
                              </a:moveTo>
                              <a:lnTo>
                                <a:pt x="248" y="337"/>
                              </a:lnTo>
                              <a:cubicBezTo>
                                <a:pt x="248" y="302"/>
                                <a:pt x="275" y="283"/>
                                <a:pt x="320" y="257"/>
                              </a:cubicBezTo>
                              <a:cubicBezTo>
                                <a:pt x="373" y="221"/>
                                <a:pt x="443" y="177"/>
                                <a:pt x="443" y="71"/>
                              </a:cubicBezTo>
                              <a:cubicBezTo>
                                <a:pt x="443" y="62"/>
                                <a:pt x="434" y="53"/>
                                <a:pt x="426" y="53"/>
                              </a:cubicBezTo>
                              <a:cubicBezTo>
                                <a:pt x="346" y="53"/>
                                <a:pt x="346" y="53"/>
                                <a:pt x="346" y="53"/>
                              </a:cubicBezTo>
                              <a:cubicBezTo>
                                <a:pt x="328" y="27"/>
                                <a:pt x="293" y="0"/>
                                <a:pt x="222" y="0"/>
                              </a:cubicBezTo>
                              <a:cubicBezTo>
                                <a:pt x="151" y="0"/>
                                <a:pt x="116" y="27"/>
                                <a:pt x="9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9" y="53"/>
                                <a:pt x="0" y="62"/>
                                <a:pt x="0" y="71"/>
                              </a:cubicBezTo>
                              <a:cubicBezTo>
                                <a:pt x="0" y="177"/>
                                <a:pt x="62" y="221"/>
                                <a:pt x="124" y="257"/>
                              </a:cubicBezTo>
                              <a:cubicBezTo>
                                <a:pt x="169" y="283"/>
                                <a:pt x="195" y="302"/>
                                <a:pt x="195" y="337"/>
                              </a:cubicBezTo>
                              <a:cubicBezTo>
                                <a:pt x="195" y="372"/>
                                <a:pt x="195" y="372"/>
                                <a:pt x="195" y="372"/>
                              </a:cubicBezTo>
                              <a:cubicBezTo>
                                <a:pt x="142" y="381"/>
                                <a:pt x="107" y="399"/>
                                <a:pt x="107" y="416"/>
                              </a:cubicBezTo>
                              <a:cubicBezTo>
                                <a:pt x="107" y="443"/>
                                <a:pt x="160" y="461"/>
                                <a:pt x="222" y="461"/>
                              </a:cubicBezTo>
                              <a:cubicBezTo>
                                <a:pt x="283" y="461"/>
                                <a:pt x="328" y="443"/>
                                <a:pt x="328" y="416"/>
                              </a:cubicBezTo>
                              <a:cubicBezTo>
                                <a:pt x="328" y="399"/>
                                <a:pt x="302" y="381"/>
                                <a:pt x="248" y="372"/>
                              </a:cubicBezTo>
                              <a:lnTo>
                                <a:pt x="248" y="337"/>
                              </a:lnTo>
                              <a:close/>
                              <a:moveTo>
                                <a:pt x="320" y="212"/>
                              </a:moveTo>
                              <a:lnTo>
                                <a:pt x="320" y="212"/>
                              </a:lnTo>
                              <a:cubicBezTo>
                                <a:pt x="337" y="186"/>
                                <a:pt x="346" y="142"/>
                                <a:pt x="346" y="89"/>
                              </a:cubicBezTo>
                              <a:cubicBezTo>
                                <a:pt x="408" y="89"/>
                                <a:pt x="408" y="89"/>
                                <a:pt x="408" y="89"/>
                              </a:cubicBezTo>
                              <a:cubicBezTo>
                                <a:pt x="399" y="151"/>
                                <a:pt x="364" y="186"/>
                                <a:pt x="320" y="212"/>
                              </a:cubicBezTo>
                              <a:close/>
                              <a:moveTo>
                                <a:pt x="222" y="36"/>
                              </a:moveTo>
                              <a:lnTo>
                                <a:pt x="222" y="36"/>
                              </a:lnTo>
                              <a:cubicBezTo>
                                <a:pt x="293" y="36"/>
                                <a:pt x="320" y="62"/>
                                <a:pt x="320" y="71"/>
                              </a:cubicBezTo>
                              <a:cubicBezTo>
                                <a:pt x="320" y="80"/>
                                <a:pt x="293" y="106"/>
                                <a:pt x="222" y="115"/>
                              </a:cubicBezTo>
                              <a:cubicBezTo>
                                <a:pt x="151" y="106"/>
                                <a:pt x="124" y="80"/>
                                <a:pt x="124" y="71"/>
                              </a:cubicBezTo>
                              <a:cubicBezTo>
                                <a:pt x="124" y="62"/>
                                <a:pt x="151" y="36"/>
                                <a:pt x="222" y="36"/>
                              </a:cubicBezTo>
                              <a:close/>
                              <a:moveTo>
                                <a:pt x="36" y="89"/>
                              </a:moveTo>
                              <a:lnTo>
                                <a:pt x="36" y="89"/>
                              </a:lnTo>
                              <a:cubicBezTo>
                                <a:pt x="98" y="89"/>
                                <a:pt x="98" y="89"/>
                                <a:pt x="98" y="89"/>
                              </a:cubicBezTo>
                              <a:cubicBezTo>
                                <a:pt x="98" y="142"/>
                                <a:pt x="107" y="186"/>
                                <a:pt x="124" y="212"/>
                              </a:cubicBezTo>
                              <a:cubicBezTo>
                                <a:pt x="80" y="186"/>
                                <a:pt x="36" y="151"/>
                                <a:pt x="36" y="8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bodyPr wrap="none" lIns="36162" tIns="18081" rIns="36162" bIns="18081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A1518C" id="Freeform 29" o:spid="_x0000_s1026" style="position:absolute;left:0;text-align:left;margin-left:-51.55pt;margin-top:495.15pt;width:12.1pt;height:12.5pt;z-index:251645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4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" path="m248,337r,c248,302,275,283,320,257,373,221,443,177,443,71v,-9,-9,-18,-17,-18c346,53,346,53,346,53,328,27,293,,222,,151,,116,27,98,53v-80,,-80,,-80,c9,53,,62,,71,,177,62,221,124,257v45,26,71,45,71,80c195,372,195,372,195,372v-53,9,-88,27,-88,44c107,443,160,461,222,461v61,,106,-18,106,-45c328,399,302,381,248,372r,-35xm320,212r,c337,186,346,142,346,89v62,,62,,62,c399,151,364,186,320,212xm222,36r,c293,36,320,62,320,71v,9,-27,35,-98,44c151,106,124,80,124,71v,-9,27,-35,98,-35xm36,89r,c98,89,98,89,98,89v,53,9,97,26,123c80,186,36,151,36,89xe" fillcolor="white [3212]" stroked="f">
                <v:path arrowok="t" o:connecttype="custom" o:connectlocs="38668771,51727073;38668771,51727073;49894988,39447657;69073281,10898084;66422819,8135078;53948899,8135078;34614860,0;15280474,8135078;2806554,8135078;0,10898084;19334386,39447657;30404855,51727073;30404855,57099145;16683578,63852892;34614860,70759892;51142345,63852892;38668771,57099145;38668771,51727073;49894988,32540314;49894988,32540314;53948899,13660747;63616265,13660747;49894988,32540314;34614860,5525668;34614860,5525668;49894988,10898084;34614860,17651488;19334386,10898084;34614860,5525668;5613108,13660747;5613108,13660747;15280474,13660747;19334386,32540314;5613108,13660747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6E04293" wp14:editId="1466F804">
                <wp:simplePos x="0" y="0"/>
                <wp:positionH relativeFrom="column">
                  <wp:posOffset>-520700</wp:posOffset>
                </wp:positionH>
                <wp:positionV relativeFrom="paragraph">
                  <wp:posOffset>6229985</wp:posOffset>
                </wp:positionV>
                <wp:extent cx="901700" cy="372110"/>
                <wp:effectExtent l="0" t="0" r="0" b="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70A25" w14:textId="77777777" w:rsidR="00AA0B13" w:rsidRDefault="002365A6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技能证书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E04293" id="文本框 67" o:spid="_x0000_s1033" type="#_x0000_t202" style="position:absolute;left:0;text-align:left;margin-left:-41pt;margin-top:490.55pt;width:71pt;height:29.3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" filled="f" stroked="f" strokeweight=".5pt">
                <v:textbox>
                  <w:txbxContent>
                    <w:p w14:paraId="19B70A25" w14:textId="77777777" w:rsidR="00AA0B13" w:rsidRDefault="00000000">
                      <w:pPr>
                        <w:rPr>
                          <w:rFonts w:ascii="黑体" w:eastAsia="黑体" w:hAnsi="黑体" w:cs="黑体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FFFFFF" w:themeColor="background1"/>
                          <w:sz w:val="24"/>
                        </w:rPr>
                        <w:t>技能证书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5799C" wp14:editId="7D572C6F">
                <wp:simplePos x="0" y="0"/>
                <wp:positionH relativeFrom="column">
                  <wp:posOffset>591820</wp:posOffset>
                </wp:positionH>
                <wp:positionV relativeFrom="paragraph">
                  <wp:posOffset>6369050</wp:posOffset>
                </wp:positionV>
                <wp:extent cx="5292090" cy="0"/>
                <wp:effectExtent l="0" t="13970" r="3810" b="2413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77255E" id="直接连接符 2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pt,501.5pt" to="463.3pt,5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" strokecolor="#2e74b5 [24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450AB91" wp14:editId="75D29C49">
                <wp:simplePos x="0" y="0"/>
                <wp:positionH relativeFrom="column">
                  <wp:posOffset>-805815</wp:posOffset>
                </wp:positionH>
                <wp:positionV relativeFrom="paragraph">
                  <wp:posOffset>6223000</wp:posOffset>
                </wp:positionV>
                <wp:extent cx="1190625" cy="296545"/>
                <wp:effectExtent l="0" t="0" r="9525" b="825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965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E9D2F9" id="圆角矩形 17" o:spid="_x0000_s1026" style="position:absolute;left:0;text-align:left;margin-left:-63.45pt;margin-top:490pt;width:93.75pt;height:23.3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" fillcolor="#2e74b5 [2404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C288B8" wp14:editId="6103B968">
                <wp:simplePos x="0" y="0"/>
                <wp:positionH relativeFrom="column">
                  <wp:posOffset>-709295</wp:posOffset>
                </wp:positionH>
                <wp:positionV relativeFrom="paragraph">
                  <wp:posOffset>4766310</wp:posOffset>
                </wp:positionV>
                <wp:extent cx="6700520" cy="141287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520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FA106" w14:textId="77777777" w:rsidR="00AA0B13" w:rsidRDefault="002365A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2021.9-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至今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班级干部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第二课堂负责人</w:t>
                            </w:r>
                          </w:p>
                          <w:p w14:paraId="4D85EE7A" w14:textId="35480D18" w:rsidR="00CA2BEE" w:rsidRPr="00CA2BEE" w:rsidRDefault="00CA2BEE" w:rsidP="00CA2BE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黑体" w:eastAsia="黑体" w:hAnsi="黑体"/>
                                <w:color w:val="666666"/>
                                <w:sz w:val="22"/>
                                <w:szCs w:val="22"/>
                              </w:rPr>
                            </w:pPr>
                            <w:r w:rsidRPr="00CA2BEE">
                              <w:rPr>
                                <w:rFonts w:ascii="黑体" w:eastAsia="黑体" w:hAnsi="黑体"/>
                                <w:color w:val="666666"/>
                                <w:sz w:val="22"/>
                                <w:szCs w:val="22"/>
                              </w:rPr>
                              <w:t>1</w:t>
                            </w:r>
                            <w:r w:rsidRPr="00CA2BEE">
                              <w:rPr>
                                <w:rFonts w:ascii="黑体" w:eastAsia="黑体" w:hAnsi="黑体"/>
                                <w:color w:val="666666"/>
                                <w:sz w:val="22"/>
                                <w:szCs w:val="22"/>
                              </w:rPr>
                              <w:t>、时刻关注</w:t>
                            </w:r>
                            <w:r w:rsidR="006C5A81">
                              <w:rPr>
                                <w:rFonts w:ascii="黑体" w:eastAsia="黑体" w:hAnsi="黑体" w:hint="eastAsia"/>
                                <w:color w:val="666666"/>
                                <w:sz w:val="22"/>
                                <w:szCs w:val="22"/>
                              </w:rPr>
                              <w:t>XXXX</w:t>
                            </w:r>
                            <w:r w:rsidRPr="00CA2BEE">
                              <w:rPr>
                                <w:rFonts w:ascii="黑体" w:eastAsia="黑体" w:hAnsi="黑体"/>
                                <w:color w:val="666666"/>
                                <w:sz w:val="22"/>
                                <w:szCs w:val="22"/>
                              </w:rPr>
                              <w:t>活动发布，并提醒同学进行报名，确保班上每位同学</w:t>
                            </w:r>
                            <w:proofErr w:type="gramStart"/>
                            <w:r w:rsidRPr="00CA2BEE">
                              <w:rPr>
                                <w:rFonts w:ascii="黑体" w:eastAsia="黑体" w:hAnsi="黑体"/>
                                <w:color w:val="666666"/>
                                <w:sz w:val="22"/>
                                <w:szCs w:val="22"/>
                              </w:rPr>
                              <w:t>能够修够第二</w:t>
                            </w:r>
                            <w:proofErr w:type="gramEnd"/>
                            <w:r w:rsidRPr="00CA2BEE">
                              <w:rPr>
                                <w:rFonts w:ascii="黑体" w:eastAsia="黑体" w:hAnsi="黑体"/>
                                <w:color w:val="666666"/>
                                <w:sz w:val="22"/>
                                <w:szCs w:val="22"/>
                              </w:rPr>
                              <w:t>课堂学分；</w:t>
                            </w:r>
                          </w:p>
                          <w:p w14:paraId="261A8E1F" w14:textId="77777777" w:rsidR="00CA2BEE" w:rsidRPr="00CA2BEE" w:rsidRDefault="00CA2BEE" w:rsidP="00CA2BE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黑体" w:eastAsia="黑体" w:hAnsi="黑体"/>
                                <w:color w:val="666666"/>
                                <w:sz w:val="22"/>
                                <w:szCs w:val="22"/>
                              </w:rPr>
                            </w:pPr>
                            <w:r w:rsidRPr="00CA2BEE">
                              <w:rPr>
                                <w:rFonts w:ascii="黑体" w:eastAsia="黑体" w:hAnsi="黑体"/>
                                <w:color w:val="666666"/>
                                <w:sz w:val="22"/>
                                <w:szCs w:val="22"/>
                              </w:rPr>
                              <w:t>2、负责收集班级同学工作履历材料，相关证书、比赛以及志愿活动证明材料并上交，确保材料完整，高效完成工作；</w:t>
                            </w:r>
                          </w:p>
                          <w:p w14:paraId="63CAFFE5" w14:textId="13923BE7" w:rsidR="00CA2BEE" w:rsidRPr="00CA2BEE" w:rsidRDefault="00CA2BEE" w:rsidP="00CA2BE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黑体" w:eastAsia="黑体" w:hAnsi="黑体"/>
                                <w:color w:val="666666"/>
                                <w:sz w:val="22"/>
                                <w:szCs w:val="22"/>
                              </w:rPr>
                            </w:pPr>
                            <w:r w:rsidRPr="00CA2BEE">
                              <w:rPr>
                                <w:rFonts w:ascii="黑体" w:eastAsia="黑体" w:hAnsi="黑体"/>
                                <w:color w:val="666666"/>
                                <w:sz w:val="22"/>
                                <w:szCs w:val="22"/>
                              </w:rPr>
                              <w:t>3、协助班长、团支书开展各项活动，如团日活动策划撰写、班级评优材料收集，所在班集体获得了</w:t>
                            </w:r>
                            <w:r>
                              <w:rPr>
                                <w:rFonts w:ascii="黑体" w:eastAsia="黑体" w:hAnsi="黑体"/>
                                <w:color w:val="666666"/>
                                <w:sz w:val="22"/>
                                <w:szCs w:val="22"/>
                              </w:rPr>
                              <w:t xml:space="preserve"> “</w:t>
                            </w:r>
                            <w:r w:rsidRPr="00CA2BEE">
                              <w:rPr>
                                <w:rFonts w:ascii="黑体" w:eastAsia="黑体" w:hAnsi="黑体"/>
                                <w:color w:val="666666"/>
                                <w:sz w:val="22"/>
                                <w:szCs w:val="22"/>
                              </w:rPr>
                              <w:t>桂林市</w:t>
                            </w:r>
                            <w:r w:rsidR="006C5A81">
                              <w:rPr>
                                <w:rFonts w:ascii="黑体" w:eastAsia="黑体" w:hAnsi="黑体" w:hint="eastAsia"/>
                                <w:color w:val="666666"/>
                                <w:sz w:val="22"/>
                                <w:szCs w:val="22"/>
                              </w:rPr>
                              <w:t>XX</w:t>
                            </w:r>
                            <w:r w:rsidRPr="00CA2BEE">
                              <w:rPr>
                                <w:rFonts w:ascii="黑体" w:eastAsia="黑体" w:hAnsi="黑体"/>
                                <w:color w:val="666666"/>
                                <w:sz w:val="22"/>
                                <w:szCs w:val="22"/>
                              </w:rPr>
                              <w:t>团支部</w:t>
                            </w:r>
                            <w:r>
                              <w:rPr>
                                <w:rFonts w:ascii="黑体" w:eastAsia="黑体" w:hAnsi="黑体"/>
                                <w:color w:val="666666"/>
                                <w:sz w:val="22"/>
                                <w:szCs w:val="22"/>
                              </w:rPr>
                              <w:t>”</w:t>
                            </w:r>
                            <w:r>
                              <w:rPr>
                                <w:rFonts w:ascii="黑体" w:eastAsia="黑体" w:hAnsi="黑体" w:hint="eastAsia"/>
                                <w:color w:val="666666"/>
                                <w:sz w:val="22"/>
                                <w:szCs w:val="22"/>
                              </w:rPr>
                              <w:t>、</w:t>
                            </w:r>
                            <w:r w:rsidRPr="00CA2BEE">
                              <w:rPr>
                                <w:rFonts w:ascii="黑体" w:eastAsia="黑体" w:hAnsi="黑体"/>
                                <w:color w:val="666666"/>
                                <w:sz w:val="22"/>
                                <w:szCs w:val="22"/>
                              </w:rPr>
                              <w:t>“校级超级班级一等奖”、“校级十佳班集体”等荣誉。</w:t>
                            </w:r>
                          </w:p>
                          <w:p w14:paraId="023DC8FA" w14:textId="77777777" w:rsidR="00AA0B13" w:rsidRPr="00CA2BEE" w:rsidRDefault="00AA0B13"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1753DE4A" w14:textId="77777777" w:rsidR="00AA0B13" w:rsidRDefault="00AA0B13"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34" type="#_x0000_t202" style="position:absolute;left:0;text-align:left;margin-left:-55.85pt;margin-top:375.3pt;width:527.6pt;height:1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" filled="f" stroked="f" strokeweight=".5pt">
                <v:textbox>
                  <w:txbxContent>
                    <w:p w14:paraId="6FCFA106" w14:textId="77777777" w:rsidR="00AA0B13" w:rsidRDefault="002365A6">
                      <w:pPr>
                        <w:spacing w:line="360" w:lineRule="auto"/>
                        <w:rPr>
                          <w:rFonts w:ascii="黑体" w:eastAsia="黑体" w:hAnsi="黑体" w:cs="黑体"/>
                          <w:b/>
                          <w:bCs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sz w:val="22"/>
                          <w:szCs w:val="22"/>
                        </w:rPr>
                        <w:t>2021.9-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sz w:val="22"/>
                          <w:szCs w:val="22"/>
                        </w:rPr>
                        <w:t>至今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sz w:val="22"/>
                          <w:szCs w:val="22"/>
                        </w:rPr>
                        <w:t xml:space="preserve">                              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sz w:val="22"/>
                          <w:szCs w:val="22"/>
                        </w:rPr>
                        <w:t>班级干部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sz w:val="22"/>
                          <w:szCs w:val="22"/>
                        </w:rPr>
                        <w:t xml:space="preserve">                             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sz w:val="22"/>
                          <w:szCs w:val="22"/>
                        </w:rPr>
                        <w:t>第二课堂负责人</w:t>
                      </w:r>
                    </w:p>
                    <w:p w14:paraId="4D85EE7A" w14:textId="35480D18" w:rsidR="00CA2BEE" w:rsidRPr="00CA2BEE" w:rsidRDefault="00CA2BEE" w:rsidP="00CA2BEE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黑体" w:eastAsia="黑体" w:hAnsi="黑体"/>
                          <w:color w:val="666666"/>
                          <w:sz w:val="22"/>
                          <w:szCs w:val="22"/>
                        </w:rPr>
                      </w:pPr>
                      <w:r w:rsidRPr="00CA2BEE">
                        <w:rPr>
                          <w:rFonts w:ascii="黑体" w:eastAsia="黑体" w:hAnsi="黑体"/>
                          <w:color w:val="666666"/>
                          <w:sz w:val="22"/>
                          <w:szCs w:val="22"/>
                        </w:rPr>
                        <w:t>1</w:t>
                      </w:r>
                      <w:r w:rsidRPr="00CA2BEE">
                        <w:rPr>
                          <w:rFonts w:ascii="黑体" w:eastAsia="黑体" w:hAnsi="黑体"/>
                          <w:color w:val="666666"/>
                          <w:sz w:val="22"/>
                          <w:szCs w:val="22"/>
                        </w:rPr>
                        <w:t>、时刻关注</w:t>
                      </w:r>
                      <w:r w:rsidR="006C5A81">
                        <w:rPr>
                          <w:rFonts w:ascii="黑体" w:eastAsia="黑体" w:hAnsi="黑体" w:hint="eastAsia"/>
                          <w:color w:val="666666"/>
                          <w:sz w:val="22"/>
                          <w:szCs w:val="22"/>
                        </w:rPr>
                        <w:t>XXXX</w:t>
                      </w:r>
                      <w:r w:rsidRPr="00CA2BEE">
                        <w:rPr>
                          <w:rFonts w:ascii="黑体" w:eastAsia="黑体" w:hAnsi="黑体"/>
                          <w:color w:val="666666"/>
                          <w:sz w:val="22"/>
                          <w:szCs w:val="22"/>
                        </w:rPr>
                        <w:t>活动发布，并提醒同学进行报名，确保班上每位同学</w:t>
                      </w:r>
                      <w:proofErr w:type="gramStart"/>
                      <w:r w:rsidRPr="00CA2BEE">
                        <w:rPr>
                          <w:rFonts w:ascii="黑体" w:eastAsia="黑体" w:hAnsi="黑体"/>
                          <w:color w:val="666666"/>
                          <w:sz w:val="22"/>
                          <w:szCs w:val="22"/>
                        </w:rPr>
                        <w:t>能够修够第二</w:t>
                      </w:r>
                      <w:proofErr w:type="gramEnd"/>
                      <w:r w:rsidRPr="00CA2BEE">
                        <w:rPr>
                          <w:rFonts w:ascii="黑体" w:eastAsia="黑体" w:hAnsi="黑体"/>
                          <w:color w:val="666666"/>
                          <w:sz w:val="22"/>
                          <w:szCs w:val="22"/>
                        </w:rPr>
                        <w:t>课堂学分；</w:t>
                      </w:r>
                    </w:p>
                    <w:p w14:paraId="261A8E1F" w14:textId="77777777" w:rsidR="00CA2BEE" w:rsidRPr="00CA2BEE" w:rsidRDefault="00CA2BEE" w:rsidP="00CA2BEE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黑体" w:eastAsia="黑体" w:hAnsi="黑体"/>
                          <w:color w:val="666666"/>
                          <w:sz w:val="22"/>
                          <w:szCs w:val="22"/>
                        </w:rPr>
                      </w:pPr>
                      <w:r w:rsidRPr="00CA2BEE">
                        <w:rPr>
                          <w:rFonts w:ascii="黑体" w:eastAsia="黑体" w:hAnsi="黑体"/>
                          <w:color w:val="666666"/>
                          <w:sz w:val="22"/>
                          <w:szCs w:val="22"/>
                        </w:rPr>
                        <w:t>2、负责收集班级同学工作履历材料，相关证书、比赛以及志愿活动证明材料并上交，确保材料完整，高效完成工作；</w:t>
                      </w:r>
                    </w:p>
                    <w:p w14:paraId="63CAFFE5" w14:textId="13923BE7" w:rsidR="00CA2BEE" w:rsidRPr="00CA2BEE" w:rsidRDefault="00CA2BEE" w:rsidP="00CA2BEE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黑体" w:eastAsia="黑体" w:hAnsi="黑体"/>
                          <w:color w:val="666666"/>
                          <w:sz w:val="22"/>
                          <w:szCs w:val="22"/>
                        </w:rPr>
                      </w:pPr>
                      <w:r w:rsidRPr="00CA2BEE">
                        <w:rPr>
                          <w:rFonts w:ascii="黑体" w:eastAsia="黑体" w:hAnsi="黑体"/>
                          <w:color w:val="666666"/>
                          <w:sz w:val="22"/>
                          <w:szCs w:val="22"/>
                        </w:rPr>
                        <w:t>3、协助班长、团支书开展各项活动，如团日活动策划撰写、班级评优材料收集，所在班集体获得了</w:t>
                      </w:r>
                      <w:r>
                        <w:rPr>
                          <w:rFonts w:ascii="黑体" w:eastAsia="黑体" w:hAnsi="黑体"/>
                          <w:color w:val="666666"/>
                          <w:sz w:val="22"/>
                          <w:szCs w:val="22"/>
                        </w:rPr>
                        <w:t xml:space="preserve"> “</w:t>
                      </w:r>
                      <w:r w:rsidRPr="00CA2BEE">
                        <w:rPr>
                          <w:rFonts w:ascii="黑体" w:eastAsia="黑体" w:hAnsi="黑体"/>
                          <w:color w:val="666666"/>
                          <w:sz w:val="22"/>
                          <w:szCs w:val="22"/>
                        </w:rPr>
                        <w:t>桂林市</w:t>
                      </w:r>
                      <w:r w:rsidR="006C5A81">
                        <w:rPr>
                          <w:rFonts w:ascii="黑体" w:eastAsia="黑体" w:hAnsi="黑体" w:hint="eastAsia"/>
                          <w:color w:val="666666"/>
                          <w:sz w:val="22"/>
                          <w:szCs w:val="22"/>
                        </w:rPr>
                        <w:t>XX</w:t>
                      </w:r>
                      <w:r w:rsidRPr="00CA2BEE">
                        <w:rPr>
                          <w:rFonts w:ascii="黑体" w:eastAsia="黑体" w:hAnsi="黑体"/>
                          <w:color w:val="666666"/>
                          <w:sz w:val="22"/>
                          <w:szCs w:val="22"/>
                        </w:rPr>
                        <w:t>团支部</w:t>
                      </w:r>
                      <w:r>
                        <w:rPr>
                          <w:rFonts w:ascii="黑体" w:eastAsia="黑体" w:hAnsi="黑体"/>
                          <w:color w:val="666666"/>
                          <w:sz w:val="22"/>
                          <w:szCs w:val="22"/>
                        </w:rPr>
                        <w:t>”</w:t>
                      </w:r>
                      <w:r>
                        <w:rPr>
                          <w:rFonts w:ascii="黑体" w:eastAsia="黑体" w:hAnsi="黑体" w:hint="eastAsia"/>
                          <w:color w:val="666666"/>
                          <w:sz w:val="22"/>
                          <w:szCs w:val="22"/>
                        </w:rPr>
                        <w:t>、</w:t>
                      </w:r>
                      <w:r w:rsidRPr="00CA2BEE">
                        <w:rPr>
                          <w:rFonts w:ascii="黑体" w:eastAsia="黑体" w:hAnsi="黑体"/>
                          <w:color w:val="666666"/>
                          <w:sz w:val="22"/>
                          <w:szCs w:val="22"/>
                        </w:rPr>
                        <w:t>“校级超级班级一等奖”、“校级十佳班集体”等荣誉。</w:t>
                      </w:r>
                    </w:p>
                    <w:p w14:paraId="023DC8FA" w14:textId="77777777" w:rsidR="00AA0B13" w:rsidRPr="00CA2BEE" w:rsidRDefault="00AA0B13"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1753DE4A" w14:textId="77777777" w:rsidR="00AA0B13" w:rsidRDefault="00AA0B13"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6ECBE52" wp14:editId="234E2D14">
                <wp:simplePos x="0" y="0"/>
                <wp:positionH relativeFrom="column">
                  <wp:posOffset>-709295</wp:posOffset>
                </wp:positionH>
                <wp:positionV relativeFrom="paragraph">
                  <wp:posOffset>3509010</wp:posOffset>
                </wp:positionV>
                <wp:extent cx="6700520" cy="1431925"/>
                <wp:effectExtent l="0" t="0" r="0" b="0"/>
                <wp:wrapNone/>
                <wp:docPr id="161" name="文本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520" cy="143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D0C0E" w14:textId="4A521969" w:rsidR="00AA0B13" w:rsidRDefault="002365A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2020.11-2021.6               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桂林</w:t>
                            </w:r>
                            <w:r w:rsidR="006C5A81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XX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学院人事处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办公室助理</w:t>
                            </w:r>
                          </w:p>
                          <w:p w14:paraId="3EE44FD3" w14:textId="77777777" w:rsidR="00AA0B13" w:rsidRDefault="002365A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、礼貌接听、转接电话，负责文件的打印、复印；</w:t>
                            </w:r>
                          </w:p>
                          <w:p w14:paraId="57D72A37" w14:textId="77777777" w:rsidR="00AA0B13" w:rsidRDefault="002365A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、负责协助老师整理文件和档案资料，以及一些文件的盖章；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7B74A4" w14:textId="77777777" w:rsidR="00AA0B13" w:rsidRDefault="002365A6">
                            <w:pPr>
                              <w:spacing w:line="360" w:lineRule="auto"/>
                              <w:rPr>
                                <w:rFonts w:ascii="黑体" w:eastAsia="黑体" w:hAnsi="黑体" w:cs="黑体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、负责协助老师完成场地布置以及人员招聘。</w:t>
                            </w:r>
                          </w:p>
                          <w:p w14:paraId="3F36B0AA" w14:textId="77777777" w:rsidR="00AA0B13" w:rsidRDefault="00AA0B13">
                            <w:pPr>
                              <w:spacing w:line="0" w:lineRule="atLeast"/>
                              <w:rPr>
                                <w:rFonts w:ascii="微软雅黑" w:eastAsia="微软雅黑" w:hAnsi="微软雅黑" w:cs="微软雅黑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14:paraId="3024319E" w14:textId="77777777" w:rsidR="00AA0B13" w:rsidRDefault="00AA0B13"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14:paraId="7790354A" w14:textId="77777777" w:rsidR="00AA0B13" w:rsidRDefault="00AA0B13">
                            <w:pP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1" o:spid="_x0000_s1035" type="#_x0000_t202" style="position:absolute;left:0;text-align:left;margin-left:-55.85pt;margin-top:276.3pt;width:527.6pt;height:112.7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" filled="f" stroked="f" strokeweight=".5pt">
                <v:textbox>
                  <w:txbxContent>
                    <w:p w14:paraId="579D0C0E" w14:textId="4A521969" w:rsidR="00AA0B13" w:rsidRDefault="002365A6">
                      <w:pPr>
                        <w:spacing w:line="360" w:lineRule="auto"/>
                        <w:rPr>
                          <w:rFonts w:ascii="黑体" w:eastAsia="黑体" w:hAnsi="黑体" w:cs="黑体"/>
                          <w:b/>
                          <w:bCs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sz w:val="22"/>
                          <w:szCs w:val="22"/>
                        </w:rPr>
                        <w:t xml:space="preserve">2020.11-2021.6                          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sz w:val="22"/>
                          <w:szCs w:val="22"/>
                        </w:rPr>
                        <w:t>桂林</w:t>
                      </w:r>
                      <w:r w:rsidR="006C5A81"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sz w:val="22"/>
                          <w:szCs w:val="22"/>
                        </w:rPr>
                        <w:t>XX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sz w:val="22"/>
                          <w:szCs w:val="22"/>
                        </w:rPr>
                        <w:t>学院人事处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sz w:val="22"/>
                          <w:szCs w:val="22"/>
                        </w:rPr>
                        <w:t xml:space="preserve">                        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sz w:val="22"/>
                          <w:szCs w:val="22"/>
                        </w:rPr>
                        <w:t>办公室助理</w:t>
                      </w:r>
                    </w:p>
                    <w:p w14:paraId="3EE44FD3" w14:textId="77777777" w:rsidR="00AA0B13" w:rsidRDefault="002365A6">
                      <w:pPr>
                        <w:spacing w:line="360" w:lineRule="auto"/>
                        <w:rPr>
                          <w:rFonts w:ascii="黑体" w:eastAsia="黑体" w:hAnsi="黑体" w:cs="黑体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sz w:val="22"/>
                          <w:szCs w:val="22"/>
                        </w:rPr>
                        <w:t>、礼貌接听、转接电话，负责文件的打印、复印；</w:t>
                      </w:r>
                    </w:p>
                    <w:p w14:paraId="57D72A37" w14:textId="77777777" w:rsidR="00AA0B13" w:rsidRDefault="002365A6">
                      <w:pPr>
                        <w:spacing w:line="360" w:lineRule="auto"/>
                        <w:rPr>
                          <w:rFonts w:ascii="黑体" w:eastAsia="黑体" w:hAnsi="黑体" w:cs="黑体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sz w:val="22"/>
                          <w:szCs w:val="22"/>
                        </w:rPr>
                        <w:t>、负责协助老师整理文件和档案资料，以及一些文件的盖章；</w:t>
                      </w:r>
                      <w:r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7B74A4" w14:textId="77777777" w:rsidR="00AA0B13" w:rsidRDefault="002365A6">
                      <w:pPr>
                        <w:spacing w:line="360" w:lineRule="auto"/>
                        <w:rPr>
                          <w:rFonts w:ascii="黑体" w:eastAsia="黑体" w:hAnsi="黑体" w:cs="黑体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sz w:val="22"/>
                          <w:szCs w:val="22"/>
                        </w:rPr>
                        <w:t>、负责协助老师完成场地布置以及人员招聘。</w:t>
                      </w:r>
                    </w:p>
                    <w:p w14:paraId="3F36B0AA" w14:textId="77777777" w:rsidR="00AA0B13" w:rsidRDefault="00AA0B13">
                      <w:pPr>
                        <w:spacing w:line="0" w:lineRule="atLeast"/>
                        <w:rPr>
                          <w:rFonts w:ascii="微软雅黑" w:eastAsia="微软雅黑" w:hAnsi="微软雅黑" w:cs="微软雅黑"/>
                          <w:color w:val="3B3838" w:themeColor="background2" w:themeShade="40"/>
                          <w:sz w:val="22"/>
                          <w:szCs w:val="22"/>
                        </w:rPr>
                      </w:pPr>
                    </w:p>
                    <w:p w14:paraId="3024319E" w14:textId="77777777" w:rsidR="00AA0B13" w:rsidRDefault="00AA0B13"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14:paraId="7790354A" w14:textId="77777777" w:rsidR="00AA0B13" w:rsidRDefault="00AA0B13">
                      <w:pP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41137" wp14:editId="47B52041">
                <wp:simplePos x="0" y="0"/>
                <wp:positionH relativeFrom="column">
                  <wp:posOffset>582295</wp:posOffset>
                </wp:positionH>
                <wp:positionV relativeFrom="paragraph">
                  <wp:posOffset>3292475</wp:posOffset>
                </wp:positionV>
                <wp:extent cx="5292090" cy="0"/>
                <wp:effectExtent l="0" t="9525" r="3810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15F227" id="直接连接符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85pt,259.25pt" to="462.55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" strokecolor="#2e74b5 [24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AA33D13" wp14:editId="336AC51D">
                <wp:simplePos x="0" y="0"/>
                <wp:positionH relativeFrom="column">
                  <wp:posOffset>-520700</wp:posOffset>
                </wp:positionH>
                <wp:positionV relativeFrom="paragraph">
                  <wp:posOffset>3121660</wp:posOffset>
                </wp:positionV>
                <wp:extent cx="901700" cy="306070"/>
                <wp:effectExtent l="0" t="0" r="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1E4FF" w14:textId="77777777" w:rsidR="00AA0B13" w:rsidRDefault="002365A6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在校经历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A33D13" id="文本框 69" o:spid="_x0000_s1036" type="#_x0000_t202" style="position:absolute;left:0;text-align:left;margin-left:-41pt;margin-top:245.8pt;width:71pt;height:24.1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" filled="f" stroked="f" strokeweight=".5pt">
                <v:textbox>
                  <w:txbxContent>
                    <w:p w14:paraId="6741E4FF" w14:textId="77777777" w:rsidR="00AA0B13" w:rsidRDefault="00000000">
                      <w:pPr>
                        <w:rPr>
                          <w:rFonts w:ascii="黑体" w:eastAsia="黑体" w:hAnsi="黑体" w:cs="黑体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FFFFFF" w:themeColor="background1"/>
                          <w:sz w:val="24"/>
                        </w:rPr>
                        <w:t>在校经历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18C0C1" wp14:editId="2AA77013">
                <wp:simplePos x="0" y="0"/>
                <wp:positionH relativeFrom="column">
                  <wp:posOffset>-796290</wp:posOffset>
                </wp:positionH>
                <wp:positionV relativeFrom="paragraph">
                  <wp:posOffset>3127375</wp:posOffset>
                </wp:positionV>
                <wp:extent cx="1190625" cy="296545"/>
                <wp:effectExtent l="0" t="0" r="9525" b="825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965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FED9CD" id="圆角矩形 7" o:spid="_x0000_s1026" style="position:absolute;left:0;text-align:left;margin-left:-62.7pt;margin-top:246.25pt;width:93.75pt;height:23.3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" fillcolor="#2e74b5 [2404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835913" wp14:editId="6DFD1560">
                <wp:simplePos x="0" y="0"/>
                <wp:positionH relativeFrom="column">
                  <wp:posOffset>-640715</wp:posOffset>
                </wp:positionH>
                <wp:positionV relativeFrom="paragraph">
                  <wp:posOffset>3202940</wp:posOffset>
                </wp:positionV>
                <wp:extent cx="151765" cy="141605"/>
                <wp:effectExtent l="0" t="0" r="635" b="12065"/>
                <wp:wrapNone/>
                <wp:docPr id="397" name="Freeform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51765" cy="1416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8" y="63"/>
                            </a:cxn>
                            <a:cxn ang="0">
                              <a:pos x="52" y="59"/>
                            </a:cxn>
                            <a:cxn ang="0">
                              <a:pos x="67" y="59"/>
                            </a:cxn>
                            <a:cxn ang="0">
                              <a:pos x="70" y="63"/>
                            </a:cxn>
                            <a:cxn ang="0">
                              <a:pos x="70" y="68"/>
                            </a:cxn>
                            <a:cxn ang="0">
                              <a:pos x="67" y="72"/>
                            </a:cxn>
                            <a:cxn ang="0">
                              <a:pos x="52" y="72"/>
                            </a:cxn>
                            <a:cxn ang="0">
                              <a:pos x="48" y="68"/>
                            </a:cxn>
                            <a:cxn ang="0">
                              <a:pos x="48" y="63"/>
                            </a:cxn>
                            <a:cxn ang="0">
                              <a:pos x="35" y="20"/>
                            </a:cxn>
                            <a:cxn ang="0">
                              <a:pos x="4" y="20"/>
                            </a:cxn>
                            <a:cxn ang="0">
                              <a:pos x="0" y="26"/>
                            </a:cxn>
                            <a:cxn ang="0">
                              <a:pos x="0" y="46"/>
                            </a:cxn>
                            <a:cxn ang="0">
                              <a:pos x="37" y="61"/>
                            </a:cxn>
                            <a:cxn ang="0">
                              <a:pos x="42" y="61"/>
                            </a:cxn>
                            <a:cxn ang="0">
                              <a:pos x="42" y="57"/>
                            </a:cxn>
                            <a:cxn ang="0">
                              <a:pos x="46" y="54"/>
                            </a:cxn>
                            <a:cxn ang="0">
                              <a:pos x="70" y="54"/>
                            </a:cxn>
                            <a:cxn ang="0">
                              <a:pos x="76" y="57"/>
                            </a:cxn>
                            <a:cxn ang="0">
                              <a:pos x="76" y="61"/>
                            </a:cxn>
                            <a:cxn ang="0">
                              <a:pos x="82" y="61"/>
                            </a:cxn>
                            <a:cxn ang="0">
                              <a:pos x="119" y="46"/>
                            </a:cxn>
                            <a:cxn ang="0">
                              <a:pos x="119" y="25"/>
                            </a:cxn>
                            <a:cxn ang="0">
                              <a:pos x="115" y="20"/>
                            </a:cxn>
                            <a:cxn ang="0">
                              <a:pos x="83" y="20"/>
                            </a:cxn>
                            <a:cxn ang="0">
                              <a:pos x="35" y="20"/>
                            </a:cxn>
                            <a:cxn ang="0">
                              <a:pos x="74" y="20"/>
                            </a:cxn>
                            <a:cxn ang="0">
                              <a:pos x="74" y="13"/>
                            </a:cxn>
                            <a:cxn ang="0">
                              <a:pos x="72" y="9"/>
                            </a:cxn>
                            <a:cxn ang="0">
                              <a:pos x="47" y="9"/>
                            </a:cxn>
                            <a:cxn ang="0">
                              <a:pos x="44" y="13"/>
                            </a:cxn>
                            <a:cxn ang="0">
                              <a:pos x="44" y="20"/>
                            </a:cxn>
                            <a:cxn ang="0">
                              <a:pos x="35" y="20"/>
                            </a:cxn>
                            <a:cxn ang="0">
                              <a:pos x="35" y="7"/>
                            </a:cxn>
                            <a:cxn ang="0">
                              <a:pos x="41" y="1"/>
                            </a:cxn>
                            <a:cxn ang="0">
                              <a:pos x="77" y="1"/>
                            </a:cxn>
                            <a:cxn ang="0">
                              <a:pos x="84" y="7"/>
                            </a:cxn>
                            <a:cxn ang="0">
                              <a:pos x="83" y="20"/>
                            </a:cxn>
                            <a:cxn ang="0">
                              <a:pos x="74" y="20"/>
                            </a:cxn>
                            <a:cxn ang="0">
                              <a:pos x="119" y="50"/>
                            </a:cxn>
                            <a:cxn ang="0">
                              <a:pos x="119" y="105"/>
                            </a:cxn>
                            <a:cxn ang="0">
                              <a:pos x="113" y="111"/>
                            </a:cxn>
                            <a:cxn ang="0">
                              <a:pos x="5" y="111"/>
                            </a:cxn>
                            <a:cxn ang="0">
                              <a:pos x="0" y="106"/>
                            </a:cxn>
                            <a:cxn ang="0">
                              <a:pos x="0" y="50"/>
                            </a:cxn>
                            <a:cxn ang="0">
                              <a:pos x="43" y="67"/>
                            </a:cxn>
                            <a:cxn ang="0">
                              <a:pos x="43" y="72"/>
                            </a:cxn>
                            <a:cxn ang="0">
                              <a:pos x="48" y="78"/>
                            </a:cxn>
                            <a:cxn ang="0">
                              <a:pos x="70" y="78"/>
                            </a:cxn>
                            <a:cxn ang="0">
                              <a:pos x="76" y="72"/>
                            </a:cxn>
                            <a:cxn ang="0">
                              <a:pos x="76" y="67"/>
                            </a:cxn>
                            <a:cxn ang="0">
                              <a:pos x="119" y="50"/>
                            </a:cxn>
                            <a:cxn ang="0">
                              <a:pos x="119" y="50"/>
                            </a:cxn>
                            <a:cxn ang="0">
                              <a:pos x="119" y="50"/>
                            </a:cxn>
                          </a:cxnLst>
                          <a:rect l="0" t="0" r="r" b="b"/>
                          <a:pathLst>
                            <a:path w="120" h="112">
                              <a:moveTo>
                                <a:pt x="48" y="63"/>
                              </a:moveTo>
                              <a:cubicBezTo>
                                <a:pt x="48" y="63"/>
                                <a:pt x="47" y="59"/>
                                <a:pt x="52" y="59"/>
                              </a:cubicBezTo>
                              <a:cubicBezTo>
                                <a:pt x="67" y="59"/>
                                <a:pt x="67" y="59"/>
                                <a:pt x="67" y="59"/>
                              </a:cubicBezTo>
                              <a:cubicBezTo>
                                <a:pt x="67" y="59"/>
                                <a:pt x="70" y="59"/>
                                <a:pt x="70" y="63"/>
                              </a:cubicBezTo>
                              <a:cubicBezTo>
                                <a:pt x="70" y="68"/>
                                <a:pt x="70" y="68"/>
                                <a:pt x="70" y="68"/>
                              </a:cubicBezTo>
                              <a:cubicBezTo>
                                <a:pt x="70" y="68"/>
                                <a:pt x="71" y="72"/>
                                <a:pt x="67" y="72"/>
                              </a:cubicBezTo>
                              <a:cubicBezTo>
                                <a:pt x="52" y="72"/>
                                <a:pt x="52" y="72"/>
                                <a:pt x="52" y="72"/>
                              </a:cubicBezTo>
                              <a:cubicBezTo>
                                <a:pt x="52" y="72"/>
                                <a:pt x="48" y="74"/>
                                <a:pt x="48" y="68"/>
                              </a:cubicBezTo>
                              <a:cubicBezTo>
                                <a:pt x="48" y="63"/>
                                <a:pt x="48" y="63"/>
                                <a:pt x="48" y="63"/>
                              </a:cubicBezTo>
                              <a:close/>
                              <a:moveTo>
                                <a:pt x="35" y="20"/>
                              </a:moveTo>
                              <a:cubicBezTo>
                                <a:pt x="4" y="20"/>
                                <a:pt x="4" y="20"/>
                                <a:pt x="4" y="20"/>
                              </a:cubicBezTo>
                              <a:cubicBezTo>
                                <a:pt x="4" y="20"/>
                                <a:pt x="0" y="19"/>
                                <a:pt x="0" y="2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42" y="61"/>
                                <a:pt x="42" y="61"/>
                                <a:pt x="42" y="61"/>
                              </a:cubicBezTo>
                              <a:cubicBezTo>
                                <a:pt x="42" y="57"/>
                                <a:pt x="42" y="57"/>
                                <a:pt x="42" y="57"/>
                              </a:cubicBezTo>
                              <a:cubicBezTo>
                                <a:pt x="42" y="57"/>
                                <a:pt x="43" y="54"/>
                                <a:pt x="46" y="54"/>
                              </a:cubicBezTo>
                              <a:cubicBezTo>
                                <a:pt x="70" y="54"/>
                                <a:pt x="70" y="54"/>
                                <a:pt x="70" y="54"/>
                              </a:cubicBezTo>
                              <a:cubicBezTo>
                                <a:pt x="70" y="54"/>
                                <a:pt x="76" y="53"/>
                                <a:pt x="76" y="57"/>
                              </a:cubicBezTo>
                              <a:cubicBezTo>
                                <a:pt x="76" y="61"/>
                                <a:pt x="76" y="61"/>
                                <a:pt x="76" y="61"/>
                              </a:cubicBezTo>
                              <a:cubicBezTo>
                                <a:pt x="82" y="61"/>
                                <a:pt x="82" y="61"/>
                                <a:pt x="82" y="61"/>
                              </a:cubicBezTo>
                              <a:cubicBezTo>
                                <a:pt x="119" y="46"/>
                                <a:pt x="119" y="46"/>
                                <a:pt x="119" y="46"/>
                              </a:cubicBezTo>
                              <a:cubicBezTo>
                                <a:pt x="119" y="25"/>
                                <a:pt x="119" y="25"/>
                                <a:pt x="119" y="25"/>
                              </a:cubicBezTo>
                              <a:cubicBezTo>
                                <a:pt x="119" y="25"/>
                                <a:pt x="120" y="20"/>
                                <a:pt x="115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lose/>
                              <a:moveTo>
                                <a:pt x="74" y="20"/>
                              </a:moveTo>
                              <a:cubicBezTo>
                                <a:pt x="74" y="13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5" y="9"/>
                                <a:pt x="72" y="9"/>
                              </a:cubicBezTo>
                              <a:cubicBezTo>
                                <a:pt x="47" y="9"/>
                                <a:pt x="47" y="9"/>
                                <a:pt x="47" y="9"/>
                              </a:cubicBezTo>
                              <a:cubicBezTo>
                                <a:pt x="47" y="9"/>
                                <a:pt x="44" y="9"/>
                                <a:pt x="44" y="13"/>
                              </a:cubicBez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35" y="7"/>
                                <a:pt x="35" y="7"/>
                                <a:pt x="35" y="7"/>
                              </a:cubicBezTo>
                              <a:cubicBezTo>
                                <a:pt x="35" y="7"/>
                                <a:pt x="35" y="2"/>
                                <a:pt x="41" y="1"/>
                              </a:cubicBezTo>
                              <a:cubicBezTo>
                                <a:pt x="77" y="1"/>
                                <a:pt x="77" y="1"/>
                                <a:pt x="77" y="1"/>
                              </a:cubicBezTo>
                              <a:cubicBezTo>
                                <a:pt x="77" y="1"/>
                                <a:pt x="84" y="0"/>
                                <a:pt x="84" y="7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74" y="20"/>
                                <a:pt x="74" y="20"/>
                                <a:pt x="74" y="2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105"/>
                                <a:pt x="119" y="105"/>
                                <a:pt x="119" y="105"/>
                              </a:cubicBezTo>
                              <a:cubicBezTo>
                                <a:pt x="119" y="105"/>
                                <a:pt x="119" y="111"/>
                                <a:pt x="113" y="111"/>
                              </a:cubicBezTo>
                              <a:cubicBezTo>
                                <a:pt x="5" y="111"/>
                                <a:pt x="5" y="111"/>
                                <a:pt x="5" y="111"/>
                              </a:cubicBezTo>
                              <a:cubicBezTo>
                                <a:pt x="5" y="111"/>
                                <a:pt x="0" y="112"/>
                                <a:pt x="0" y="106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3" y="67"/>
                                <a:pt x="43" y="67"/>
                                <a:pt x="43" y="67"/>
                              </a:cubicBezTo>
                              <a:cubicBezTo>
                                <a:pt x="43" y="72"/>
                                <a:pt x="43" y="72"/>
                                <a:pt x="43" y="72"/>
                              </a:cubicBezTo>
                              <a:cubicBezTo>
                                <a:pt x="43" y="72"/>
                                <a:pt x="43" y="78"/>
                                <a:pt x="48" y="78"/>
                              </a:cubicBezTo>
                              <a:cubicBezTo>
                                <a:pt x="70" y="78"/>
                                <a:pt x="70" y="78"/>
                                <a:pt x="70" y="78"/>
                              </a:cubicBezTo>
                              <a:cubicBezTo>
                                <a:pt x="70" y="78"/>
                                <a:pt x="76" y="78"/>
                                <a:pt x="76" y="72"/>
                              </a:cubicBezTo>
                              <a:cubicBezTo>
                                <a:pt x="76" y="67"/>
                                <a:pt x="76" y="67"/>
                                <a:pt x="76" y="67"/>
                              </a:cubicBez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938A99" id="Freeform 103" o:spid="_x0000_s1026" style="position:absolute;left:0;text-align:left;margin-left:-50.45pt;margin-top:252.2pt;width:11.95pt;height:11.1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fillcolor="white [3212]" stroked="f">
                <v:path arrowok="t" o:connecttype="custom" o:connectlocs="48,63;52,59;67,59;70,63;70,68;67,72;52,72;48,68;48,63;35,20;4,20;0,26;0,46;37,61;42,61;42,57;46,54;70,54;76,57;76,61;82,61;119,46;119,25;115,20;83,20;35,20;74,20;74,13;72,9;47,9;44,13;44,20;35,20;35,7;41,1;77,1;84,7;83,20;74,20;119,50;119,105;113,111;5,111;0,106;0,50;43,67;43,72;48,78;70,78;76,72;76,67;119,50;119,50;119,50" o:connectangles="0,0,0,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29FE3C" wp14:editId="630B0F19">
                <wp:simplePos x="0" y="0"/>
                <wp:positionH relativeFrom="column">
                  <wp:posOffset>3467100</wp:posOffset>
                </wp:positionH>
                <wp:positionV relativeFrom="paragraph">
                  <wp:posOffset>1003300</wp:posOffset>
                </wp:positionV>
                <wp:extent cx="2277110" cy="352425"/>
                <wp:effectExtent l="0" t="0" r="0" b="0"/>
                <wp:wrapNone/>
                <wp:docPr id="11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10100" y="2087245"/>
                          <a:ext cx="227711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FB75DD" w14:textId="77777777" w:rsidR="00AA0B13" w:rsidRDefault="002365A6">
                            <w:pPr>
                              <w:snapToGrid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23E4F" w:themeColor="text2" w:themeShade="BF"/>
                                <w:sz w:val="24"/>
                                <w:shd w:val="clear" w:color="auto" w:fill="FFFFFF"/>
                              </w:rPr>
                              <w:t>现居地址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262626" w:themeColor="text1" w:themeTint="D9"/>
                                <w:sz w:val="24"/>
                                <w:shd w:val="clear" w:color="auto" w:fill="FFFFFF"/>
                              </w:rPr>
                              <w:t>：广西桂林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 xml:space="preserve">    </w:t>
                            </w:r>
                          </w:p>
                          <w:p w14:paraId="6EE58735" w14:textId="77777777" w:rsidR="00AA0B13" w:rsidRDefault="00AA0B13">
                            <w:pPr>
                              <w:snapToGrid w:val="0"/>
                              <w:spacing w:line="288" w:lineRule="auto"/>
                              <w:ind w:firstLineChars="100" w:firstLine="280"/>
                              <w:jc w:val="lef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680F9FB" w14:textId="77777777" w:rsidR="00AA0B13" w:rsidRDefault="00AA0B13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D030A98" w14:textId="77777777" w:rsidR="00AA0B13" w:rsidRDefault="00AA0B13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29FE3C" id="_x0000_s1037" type="#_x0000_t202" style="position:absolute;left:0;text-align:left;margin-left:273pt;margin-top:79pt;width:179.3pt;height:27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" filled="f" stroked="f" strokeweight=".5pt">
                <v:textbox>
                  <w:txbxContent>
                    <w:p w14:paraId="69FB75DD" w14:textId="77777777" w:rsidR="00AA0B13" w:rsidRDefault="00000000">
                      <w:pPr>
                        <w:snapToGrid w:val="0"/>
                        <w:spacing w:line="288" w:lineRule="auto"/>
                        <w:jc w:val="lef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23E4F" w:themeColor="text2" w:themeShade="BF"/>
                          <w:sz w:val="24"/>
                          <w:shd w:val="clear" w:color="auto" w:fill="FFFFFF"/>
                        </w:rPr>
                        <w:t>现居地址</w:t>
                      </w:r>
                      <w:r>
                        <w:rPr>
                          <w:rFonts w:ascii="黑体" w:eastAsia="黑体" w:hAnsi="黑体" w:cs="黑体" w:hint="eastAsia"/>
                          <w:color w:val="262626" w:themeColor="text1" w:themeTint="D9"/>
                          <w:sz w:val="24"/>
                          <w:shd w:val="clear" w:color="auto" w:fill="FFFFFF"/>
                        </w:rPr>
                        <w:t>：广西桂林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 xml:space="preserve">    </w:t>
                      </w:r>
                    </w:p>
                    <w:p w14:paraId="6EE58735" w14:textId="77777777" w:rsidR="00AA0B13" w:rsidRDefault="00AA0B13">
                      <w:pPr>
                        <w:snapToGrid w:val="0"/>
                        <w:spacing w:line="288" w:lineRule="auto"/>
                        <w:ind w:firstLineChars="100" w:firstLine="280"/>
                        <w:jc w:val="lef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680F9FB" w14:textId="77777777" w:rsidR="00AA0B13" w:rsidRDefault="00AA0B13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D030A98" w14:textId="77777777" w:rsidR="00AA0B13" w:rsidRDefault="00AA0B13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4F20FA" wp14:editId="08B0EA12">
                <wp:simplePos x="0" y="0"/>
                <wp:positionH relativeFrom="column">
                  <wp:posOffset>-597535</wp:posOffset>
                </wp:positionH>
                <wp:positionV relativeFrom="paragraph">
                  <wp:posOffset>1007745</wp:posOffset>
                </wp:positionV>
                <wp:extent cx="1884680" cy="391160"/>
                <wp:effectExtent l="0" t="0" r="0" b="0"/>
                <wp:wrapNone/>
                <wp:docPr id="9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5465" y="2091690"/>
                          <a:ext cx="1884680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15EED8" w14:textId="77777777" w:rsidR="00AA0B13" w:rsidRDefault="002365A6">
                            <w:pPr>
                              <w:snapToGrid w:val="0"/>
                              <w:spacing w:line="288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23E4F" w:themeColor="text2" w:themeShade="BF"/>
                                <w:sz w:val="24"/>
                              </w:rPr>
                              <w:t>政治面貌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262626" w:themeColor="text1" w:themeTint="D9"/>
                                <w:sz w:val="24"/>
                              </w:rPr>
                              <w:t>：共青团员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4"/>
                              </w:rPr>
                              <w:t xml:space="preserve">           </w:t>
                            </w:r>
                          </w:p>
                          <w:p w14:paraId="2078C457" w14:textId="77777777" w:rsidR="00AA0B13" w:rsidRDefault="00AA0B13">
                            <w:pPr>
                              <w:snapToGrid w:val="0"/>
                              <w:spacing w:line="288" w:lineRule="auto"/>
                              <w:ind w:firstLineChars="100" w:firstLine="280"/>
                              <w:jc w:val="lef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410F86C" w14:textId="77777777" w:rsidR="00AA0B13" w:rsidRDefault="00AA0B13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A1737A1" w14:textId="77777777" w:rsidR="00AA0B13" w:rsidRDefault="00AA0B13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4F20FA" id="_x0000_s1038" type="#_x0000_t202" style="position:absolute;left:0;text-align:left;margin-left:-47.05pt;margin-top:79.35pt;width:148.4pt;height:30.8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" filled="f" stroked="f" strokeweight=".5pt">
                <v:textbox>
                  <w:txbxContent>
                    <w:p w14:paraId="6C15EED8" w14:textId="77777777" w:rsidR="00AA0B13" w:rsidRDefault="00000000">
                      <w:pPr>
                        <w:snapToGrid w:val="0"/>
                        <w:spacing w:line="288" w:lineRule="auto"/>
                        <w:jc w:val="lef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23E4F" w:themeColor="text2" w:themeShade="BF"/>
                          <w:sz w:val="24"/>
                        </w:rPr>
                        <w:t>政治面貌</w:t>
                      </w:r>
                      <w:r>
                        <w:rPr>
                          <w:rFonts w:ascii="黑体" w:eastAsia="黑体" w:hAnsi="黑体" w:cs="黑体" w:hint="eastAsia"/>
                          <w:color w:val="262626" w:themeColor="text1" w:themeTint="D9"/>
                          <w:sz w:val="24"/>
                        </w:rPr>
                        <w:t>：共青团员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24"/>
                        </w:rPr>
                        <w:t xml:space="preserve">           </w:t>
                      </w:r>
                    </w:p>
                    <w:p w14:paraId="2078C457" w14:textId="77777777" w:rsidR="00AA0B13" w:rsidRDefault="00AA0B13">
                      <w:pPr>
                        <w:snapToGrid w:val="0"/>
                        <w:spacing w:line="288" w:lineRule="auto"/>
                        <w:ind w:firstLineChars="100" w:firstLine="280"/>
                        <w:jc w:val="lef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410F86C" w14:textId="77777777" w:rsidR="00AA0B13" w:rsidRDefault="00AA0B13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A1737A1" w14:textId="77777777" w:rsidR="00AA0B13" w:rsidRDefault="00AA0B13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06073" wp14:editId="3D50E030">
                <wp:simplePos x="0" y="0"/>
                <wp:positionH relativeFrom="column">
                  <wp:posOffset>-603250</wp:posOffset>
                </wp:positionH>
                <wp:positionV relativeFrom="paragraph">
                  <wp:posOffset>669290</wp:posOffset>
                </wp:positionV>
                <wp:extent cx="1988820" cy="352425"/>
                <wp:effectExtent l="0" t="0" r="0" b="0"/>
                <wp:wrapNone/>
                <wp:docPr id="14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9750" y="1743710"/>
                          <a:ext cx="198882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600CE2" w14:textId="77777777" w:rsidR="00AA0B13" w:rsidRDefault="002365A6">
                            <w:pPr>
                              <w:snapToGrid w:val="0"/>
                              <w:jc w:val="left"/>
                              <w:rPr>
                                <w:rFonts w:ascii="黑体" w:eastAsia="黑体" w:hAnsi="黑体" w:cs="黑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23E4F" w:themeColor="text2" w:themeShade="BF"/>
                                <w:sz w:val="24"/>
                                <w:shd w:val="clear" w:color="auto" w:fill="FFFFFF"/>
                              </w:rPr>
                              <w:t>出生日期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262626" w:themeColor="text1" w:themeTint="D9"/>
                                <w:sz w:val="24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262626" w:themeColor="text1" w:themeTint="D9"/>
                                <w:sz w:val="24"/>
                                <w:shd w:val="clear" w:color="auto" w:fill="FFFFFF"/>
                              </w:rPr>
                              <w:t>2000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.08.15</w:t>
                            </w:r>
                          </w:p>
                          <w:p w14:paraId="41DB0601" w14:textId="77777777" w:rsidR="00AA0B13" w:rsidRDefault="00AA0B13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106073" id="_x0000_s1039" type="#_x0000_t202" style="position:absolute;left:0;text-align:left;margin-left:-47.5pt;margin-top:52.7pt;width:156.6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" filled="f" stroked="f" strokeweight=".5pt">
                <v:textbox>
                  <w:txbxContent>
                    <w:p w14:paraId="2A600CE2" w14:textId="77777777" w:rsidR="00AA0B13" w:rsidRDefault="00000000">
                      <w:pPr>
                        <w:snapToGrid w:val="0"/>
                        <w:jc w:val="left"/>
                        <w:rPr>
                          <w:rFonts w:ascii="黑体" w:eastAsia="黑体" w:hAnsi="黑体" w:cs="黑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23E4F" w:themeColor="text2" w:themeShade="BF"/>
                          <w:sz w:val="24"/>
                          <w:shd w:val="clear" w:color="auto" w:fill="FFFFFF"/>
                        </w:rPr>
                        <w:t>出生日期</w:t>
                      </w:r>
                      <w:r>
                        <w:rPr>
                          <w:rFonts w:ascii="黑体" w:eastAsia="黑体" w:hAnsi="黑体" w:cs="黑体" w:hint="eastAsia"/>
                          <w:color w:val="262626" w:themeColor="text1" w:themeTint="D9"/>
                          <w:sz w:val="24"/>
                          <w:shd w:val="clear" w:color="auto" w:fill="FFFFFF"/>
                        </w:rPr>
                        <w:t>：2000</w:t>
                      </w:r>
                      <w:r>
                        <w:rPr>
                          <w:rFonts w:ascii="黑体" w:eastAsia="黑体" w:hAnsi="黑体" w:cs="黑体" w:hint="eastAsia"/>
                          <w:color w:val="000000" w:themeColor="text1"/>
                          <w:sz w:val="24"/>
                          <w:shd w:val="clear" w:color="auto" w:fill="FFFFFF"/>
                        </w:rPr>
                        <w:t>.08.15</w:t>
                      </w:r>
                    </w:p>
                    <w:p w14:paraId="41DB0601" w14:textId="77777777" w:rsidR="00AA0B13" w:rsidRDefault="00AA0B13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B5650E" wp14:editId="63F2BF32">
                <wp:simplePos x="0" y="0"/>
                <wp:positionH relativeFrom="column">
                  <wp:posOffset>3462655</wp:posOffset>
                </wp:positionH>
                <wp:positionV relativeFrom="paragraph">
                  <wp:posOffset>669290</wp:posOffset>
                </wp:positionV>
                <wp:extent cx="2194560" cy="352425"/>
                <wp:effectExtent l="0" t="0" r="0" b="0"/>
                <wp:wrapNone/>
                <wp:docPr id="10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05655" y="1743075"/>
                          <a:ext cx="219456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36326F" w14:textId="77777777" w:rsidR="00AA0B13" w:rsidRDefault="002365A6">
                            <w:pPr>
                              <w:snapToGrid w:val="0"/>
                              <w:spacing w:line="288" w:lineRule="auto"/>
                              <w:jc w:val="left"/>
                              <w:rPr>
                                <w:rFonts w:ascii="黑体" w:eastAsia="黑体" w:hAnsi="黑体" w:cs="黑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262626" w:themeColor="text1" w:themeTint="D9"/>
                                <w:sz w:val="24"/>
                                <w:shd w:val="clear" w:color="auto" w:fill="FFFFFF"/>
                              </w:rPr>
                              <w:t>专业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262626" w:themeColor="text1" w:themeTint="D9"/>
                                <w:sz w:val="24"/>
                                <w:shd w:val="clear" w:color="auto" w:fill="FFFFFF"/>
                              </w:rPr>
                              <w:t>：经济与金融</w:t>
                            </w:r>
                          </w:p>
                          <w:p w14:paraId="1D39A198" w14:textId="77777777" w:rsidR="00AA0B13" w:rsidRDefault="00AA0B13">
                            <w:pPr>
                              <w:snapToGrid w:val="0"/>
                              <w:spacing w:line="288" w:lineRule="auto"/>
                              <w:ind w:firstLineChars="100" w:firstLine="280"/>
                              <w:jc w:val="lef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6F912D2" w14:textId="77777777" w:rsidR="00AA0B13" w:rsidRDefault="00AA0B13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C53CA85" w14:textId="77777777" w:rsidR="00AA0B13" w:rsidRDefault="00AA0B13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B5650E" id="_x0000_s1040" type="#_x0000_t202" style="position:absolute;left:0;text-align:left;margin-left:272.65pt;margin-top:52.7pt;width:172.8pt;height:27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" filled="f" stroked="f" strokeweight=".5pt">
                <v:textbox>
                  <w:txbxContent>
                    <w:p w14:paraId="3F36326F" w14:textId="77777777" w:rsidR="00AA0B13" w:rsidRDefault="00000000">
                      <w:pPr>
                        <w:snapToGrid w:val="0"/>
                        <w:spacing w:line="288" w:lineRule="auto"/>
                        <w:jc w:val="left"/>
                        <w:rPr>
                          <w:rFonts w:ascii="黑体" w:eastAsia="黑体" w:hAnsi="黑体" w:cs="黑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262626" w:themeColor="text1" w:themeTint="D9"/>
                          <w:sz w:val="24"/>
                          <w:shd w:val="clear" w:color="auto" w:fill="FFFFFF"/>
                        </w:rPr>
                        <w:t>专业</w:t>
                      </w:r>
                      <w:r>
                        <w:rPr>
                          <w:rFonts w:ascii="黑体" w:eastAsia="黑体" w:hAnsi="黑体" w:cs="黑体" w:hint="eastAsia"/>
                          <w:color w:val="262626" w:themeColor="text1" w:themeTint="D9"/>
                          <w:sz w:val="24"/>
                          <w:shd w:val="clear" w:color="auto" w:fill="FFFFFF"/>
                        </w:rPr>
                        <w:t>：经济与金融</w:t>
                      </w:r>
                    </w:p>
                    <w:p w14:paraId="1D39A198" w14:textId="77777777" w:rsidR="00AA0B13" w:rsidRDefault="00AA0B13">
                      <w:pPr>
                        <w:snapToGrid w:val="0"/>
                        <w:spacing w:line="288" w:lineRule="auto"/>
                        <w:ind w:firstLineChars="100" w:firstLine="280"/>
                        <w:jc w:val="lef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6F912D2" w14:textId="77777777" w:rsidR="00AA0B13" w:rsidRDefault="00AA0B13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C53CA85" w14:textId="77777777" w:rsidR="00AA0B13" w:rsidRDefault="00AA0B13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DDDB1" wp14:editId="2D4ECB29">
                <wp:simplePos x="0" y="0"/>
                <wp:positionH relativeFrom="column">
                  <wp:posOffset>-577215</wp:posOffset>
                </wp:positionH>
                <wp:positionV relativeFrom="paragraph">
                  <wp:posOffset>633095</wp:posOffset>
                </wp:positionV>
                <wp:extent cx="6421755" cy="0"/>
                <wp:effectExtent l="0" t="9525" r="17145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5785" y="1745615"/>
                          <a:ext cx="6421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55CE58" id="直接连接符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45pt,49.85pt" to="460.2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" strokecolor="#cfcdcd [289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D4A11C" wp14:editId="7235985E">
                <wp:simplePos x="0" y="0"/>
                <wp:positionH relativeFrom="column">
                  <wp:posOffset>-586740</wp:posOffset>
                </wp:positionH>
                <wp:positionV relativeFrom="paragraph">
                  <wp:posOffset>966470</wp:posOffset>
                </wp:positionV>
                <wp:extent cx="6425565" cy="357505"/>
                <wp:effectExtent l="0" t="9525" r="13335" b="1397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5565" cy="357505"/>
                          <a:chOff x="8495" y="3017"/>
                          <a:chExt cx="6746" cy="563"/>
                        </a:xfrm>
                      </wpg:grpSpPr>
                      <wps:wsp>
                        <wps:cNvPr id="25" name="直接连接符 25"/>
                        <wps:cNvCnPr/>
                        <wps:spPr>
                          <a:xfrm>
                            <a:off x="8499" y="3580"/>
                            <a:ext cx="674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8495" y="3017"/>
                            <a:ext cx="674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A28CD9" id="组合 16" o:spid="_x0000_s1026" style="position:absolute;left:0;text-align:left;margin-left:-46.2pt;margin-top:76.1pt;width:505.95pt;height:28.15pt;z-index:251662336" coordorigin="8495,3017" coordsize="6746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">
                <v:line id="直接连接符 25" o:spid="_x0000_s1027" style="position:absolute;visibility:visible;mso-wrap-style:square" from="8499,3580" to="15241,3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" strokecolor="#cfcdcd [2894]" strokeweight="1.5pt">
                  <v:stroke joinstyle="miter"/>
                </v:line>
                <v:line id="直接连接符 18" o:spid="_x0000_s1028" style="position:absolute;visibility:visible;mso-wrap-style:square" from="8495,3017" to="15237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" strokecolor="#cfcdcd [2894]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234F41" wp14:editId="1EA422E4">
                <wp:simplePos x="0" y="0"/>
                <wp:positionH relativeFrom="column">
                  <wp:posOffset>-1110615</wp:posOffset>
                </wp:positionH>
                <wp:positionV relativeFrom="paragraph">
                  <wp:posOffset>9481185</wp:posOffset>
                </wp:positionV>
                <wp:extent cx="7762875" cy="104775"/>
                <wp:effectExtent l="6350" t="6350" r="22225" b="2222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5" y="10593705"/>
                          <a:ext cx="7762875" cy="104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E4DED9" id="矩形 28" o:spid="_x0000_s1026" style="position:absolute;left:0;text-align:left;margin-left:-87.45pt;margin-top:746.55pt;width:611.25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" fillcolor="#2e74b5 [24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DB5A19" wp14:editId="0F1C3FAF">
                <wp:simplePos x="0" y="0"/>
                <wp:positionH relativeFrom="column">
                  <wp:posOffset>582295</wp:posOffset>
                </wp:positionH>
                <wp:positionV relativeFrom="paragraph">
                  <wp:posOffset>1768475</wp:posOffset>
                </wp:positionV>
                <wp:extent cx="5292090" cy="0"/>
                <wp:effectExtent l="0" t="9525" r="3810" b="952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2970" y="2928620"/>
                          <a:ext cx="52920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47FF27" id="直接连接符 26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85pt,139.25pt" to="462.55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" strokecolor="#2e74b5 [24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C3E4CE" wp14:editId="7B2D9091">
                <wp:simplePos x="0" y="0"/>
                <wp:positionH relativeFrom="column">
                  <wp:posOffset>-786765</wp:posOffset>
                </wp:positionH>
                <wp:positionV relativeFrom="paragraph">
                  <wp:posOffset>1612900</wp:posOffset>
                </wp:positionV>
                <wp:extent cx="1190625" cy="296545"/>
                <wp:effectExtent l="0" t="0" r="9525" b="825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860" y="2753995"/>
                          <a:ext cx="1190625" cy="2965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074D79" id="圆角矩形 2" o:spid="_x0000_s1026" style="position:absolute;left:0;text-align:left;margin-left:-61.95pt;margin-top:127pt;width:93.75pt;height:23.3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" fillcolor="#2e74b5 [2404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E1013CC" wp14:editId="69D43C2B">
                <wp:simplePos x="0" y="0"/>
                <wp:positionH relativeFrom="column">
                  <wp:posOffset>-709295</wp:posOffset>
                </wp:positionH>
                <wp:positionV relativeFrom="paragraph">
                  <wp:posOffset>2014855</wp:posOffset>
                </wp:positionV>
                <wp:extent cx="6647180" cy="1067435"/>
                <wp:effectExtent l="0" t="0" r="0" b="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180" cy="1067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2C8B7A" w14:textId="4CBB2E4A" w:rsidR="00AA0B13" w:rsidRDefault="002365A6">
                            <w:pPr>
                              <w:pStyle w:val="a3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黑体" w:eastAsia="黑体" w:hAnsi="黑体" w:cs="黑体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2"/>
                                <w:szCs w:val="22"/>
                              </w:rPr>
                              <w:t xml:space="preserve">2019.09-2023.06  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2"/>
                                <w:szCs w:val="22"/>
                              </w:rPr>
                              <w:t>桂林</w:t>
                            </w:r>
                            <w:r w:rsidR="006C5A81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2"/>
                                <w:szCs w:val="22"/>
                              </w:rPr>
                              <w:t>XX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2"/>
                                <w:szCs w:val="22"/>
                              </w:rPr>
                              <w:t>学院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2"/>
                                <w:szCs w:val="22"/>
                              </w:rPr>
                              <w:t>经济与金融专业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3B3838" w:themeColor="background2" w:themeShade="40"/>
                                <w:kern w:val="24"/>
                                <w:sz w:val="22"/>
                                <w:szCs w:val="22"/>
                              </w:rPr>
                              <w:t>本科</w:t>
                            </w:r>
                          </w:p>
                          <w:p w14:paraId="1BEFB099" w14:textId="77777777" w:rsidR="00AA0B13" w:rsidRDefault="002365A6">
                            <w:pPr>
                              <w:pStyle w:val="a3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黑体" w:eastAsia="黑体" w:hAnsi="黑体" w:cs="黑体"/>
                                <w:color w:val="3B3838" w:themeColor="background2" w:themeShade="4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3B3838" w:themeColor="background2" w:themeShade="40"/>
                                <w:kern w:val="24"/>
                                <w:sz w:val="22"/>
                                <w:szCs w:val="22"/>
                              </w:rPr>
                              <w:t>主修课程：微观经济学、宏观经济学、金融学、财政学、统计学、会计学、国际金融、公司金融、证券投资学、计量经济学等。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2" o:spid="_x0000_s1041" style="position:absolute;left:0;text-align:left;margin-left:-55.85pt;margin-top:158.65pt;width:523.4pt;height:84.0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" filled="f" stroked="f">
                <v:textbox>
                  <w:txbxContent>
                    <w:p w14:paraId="642C8B7A" w14:textId="4CBB2E4A" w:rsidR="00AA0B13" w:rsidRDefault="002365A6">
                      <w:pPr>
                        <w:pStyle w:val="a3"/>
                        <w:spacing w:before="0" w:beforeAutospacing="0" w:after="0" w:afterAutospacing="0" w:line="360" w:lineRule="auto"/>
                        <w:jc w:val="both"/>
                        <w:rPr>
                          <w:rFonts w:ascii="黑体" w:eastAsia="黑体" w:hAnsi="黑体" w:cs="黑体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kern w:val="24"/>
                          <w:sz w:val="22"/>
                          <w:szCs w:val="22"/>
                        </w:rPr>
                        <w:t xml:space="preserve">2019.09-2023.06             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kern w:val="24"/>
                          <w:sz w:val="22"/>
                          <w:szCs w:val="22"/>
                        </w:rPr>
                        <w:t>桂林</w:t>
                      </w:r>
                      <w:r w:rsidR="006C5A81"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kern w:val="24"/>
                          <w:sz w:val="22"/>
                          <w:szCs w:val="22"/>
                        </w:rPr>
                        <w:t>XX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kern w:val="24"/>
                          <w:sz w:val="22"/>
                          <w:szCs w:val="22"/>
                        </w:rPr>
                        <w:t>学院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kern w:val="24"/>
                          <w:sz w:val="22"/>
                          <w:szCs w:val="22"/>
                        </w:rPr>
                        <w:t xml:space="preserve">               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kern w:val="24"/>
                          <w:sz w:val="22"/>
                          <w:szCs w:val="22"/>
                        </w:rPr>
                        <w:t>经济与金融专业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kern w:val="24"/>
                          <w:sz w:val="22"/>
                          <w:szCs w:val="22"/>
                        </w:rPr>
                        <w:t xml:space="preserve">                   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3B3838" w:themeColor="background2" w:themeShade="40"/>
                          <w:kern w:val="24"/>
                          <w:sz w:val="22"/>
                          <w:szCs w:val="22"/>
                        </w:rPr>
                        <w:t>本科</w:t>
                      </w:r>
                    </w:p>
                    <w:p w14:paraId="1BEFB099" w14:textId="77777777" w:rsidR="00AA0B13" w:rsidRDefault="002365A6">
                      <w:pPr>
                        <w:pStyle w:val="a3"/>
                        <w:spacing w:before="0" w:beforeAutospacing="0" w:after="0" w:afterAutospacing="0" w:line="360" w:lineRule="auto"/>
                        <w:jc w:val="both"/>
                        <w:rPr>
                          <w:rFonts w:ascii="黑体" w:eastAsia="黑体" w:hAnsi="黑体" w:cs="黑体"/>
                          <w:color w:val="3B3838" w:themeColor="background2" w:themeShade="4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3B3838" w:themeColor="background2" w:themeShade="40"/>
                          <w:kern w:val="24"/>
                          <w:sz w:val="22"/>
                          <w:szCs w:val="22"/>
                        </w:rPr>
                        <w:t>主修课程：微观经济学、宏观经济学、金融学、财政学、统计学、会计学、国际金融、公司金融、证券投资学、计量经济学等。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E152D45" wp14:editId="5D7655E7">
                <wp:simplePos x="0" y="0"/>
                <wp:positionH relativeFrom="column">
                  <wp:posOffset>-520700</wp:posOffset>
                </wp:positionH>
                <wp:positionV relativeFrom="paragraph">
                  <wp:posOffset>1509395</wp:posOffset>
                </wp:positionV>
                <wp:extent cx="901700" cy="419735"/>
                <wp:effectExtent l="0" t="0" r="0" b="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5908A" w14:textId="77777777" w:rsidR="00AA0B13" w:rsidRDefault="002365A6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152D45" id="文本框 68" o:spid="_x0000_s1042" type="#_x0000_t202" style="position:absolute;left:0;text-align:left;margin-left:-41pt;margin-top:118.85pt;width:71pt;height:33.0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" filled="f" stroked="f" strokeweight=".5pt">
                <v:textbox>
                  <w:txbxContent>
                    <w:p w14:paraId="7635908A" w14:textId="77777777" w:rsidR="00AA0B13" w:rsidRDefault="00000000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4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FCA74B5" wp14:editId="34EC0BE9">
                <wp:simplePos x="0" y="0"/>
                <wp:positionH relativeFrom="column">
                  <wp:posOffset>-656590</wp:posOffset>
                </wp:positionH>
                <wp:positionV relativeFrom="paragraph">
                  <wp:posOffset>1703705</wp:posOffset>
                </wp:positionV>
                <wp:extent cx="157480" cy="123190"/>
                <wp:effectExtent l="0" t="0" r="14605" b="10795"/>
                <wp:wrapNone/>
                <wp:docPr id="19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23190"/>
                        </a:xfrm>
                        <a:custGeom>
                          <a:avLst/>
                          <a:gdLst>
                            <a:gd name="T0" fmla="*/ 36030 w 497"/>
                            <a:gd name="T1" fmla="*/ 111308 h 382"/>
                            <a:gd name="T2" fmla="*/ 36030 w 497"/>
                            <a:gd name="T3" fmla="*/ 111308 h 382"/>
                            <a:gd name="T4" fmla="*/ 71610 w 497"/>
                            <a:gd name="T5" fmla="*/ 147214 h 382"/>
                            <a:gd name="T6" fmla="*/ 111693 w 497"/>
                            <a:gd name="T7" fmla="*/ 171001 h 382"/>
                            <a:gd name="T8" fmla="*/ 151777 w 497"/>
                            <a:gd name="T9" fmla="*/ 151253 h 382"/>
                            <a:gd name="T10" fmla="*/ 175647 w 497"/>
                            <a:gd name="T11" fmla="*/ 115796 h 382"/>
                            <a:gd name="T12" fmla="*/ 111693 w 497"/>
                            <a:gd name="T13" fmla="*/ 147214 h 382"/>
                            <a:gd name="T14" fmla="*/ 36030 w 497"/>
                            <a:gd name="T15" fmla="*/ 111308 h 382"/>
                            <a:gd name="T16" fmla="*/ 219333 w 497"/>
                            <a:gd name="T17" fmla="*/ 55654 h 382"/>
                            <a:gd name="T18" fmla="*/ 219333 w 497"/>
                            <a:gd name="T19" fmla="*/ 55654 h 382"/>
                            <a:gd name="T20" fmla="*/ 123403 w 497"/>
                            <a:gd name="T21" fmla="*/ 4039 h 382"/>
                            <a:gd name="T22" fmla="*/ 99533 w 497"/>
                            <a:gd name="T23" fmla="*/ 4039 h 382"/>
                            <a:gd name="T24" fmla="*/ 4053 w 497"/>
                            <a:gd name="T25" fmla="*/ 55654 h 382"/>
                            <a:gd name="T26" fmla="*/ 4053 w 497"/>
                            <a:gd name="T27" fmla="*/ 71812 h 382"/>
                            <a:gd name="T28" fmla="*/ 99533 w 497"/>
                            <a:gd name="T29" fmla="*/ 123426 h 382"/>
                            <a:gd name="T30" fmla="*/ 123403 w 497"/>
                            <a:gd name="T31" fmla="*/ 123426 h 382"/>
                            <a:gd name="T32" fmla="*/ 183754 w 497"/>
                            <a:gd name="T33" fmla="*/ 87520 h 382"/>
                            <a:gd name="T34" fmla="*/ 119800 w 497"/>
                            <a:gd name="T35" fmla="*/ 71812 h 382"/>
                            <a:gd name="T36" fmla="*/ 111693 w 497"/>
                            <a:gd name="T37" fmla="*/ 75402 h 382"/>
                            <a:gd name="T38" fmla="*/ 91426 w 497"/>
                            <a:gd name="T39" fmla="*/ 59693 h 382"/>
                            <a:gd name="T40" fmla="*/ 111693 w 497"/>
                            <a:gd name="T41" fmla="*/ 48024 h 382"/>
                            <a:gd name="T42" fmla="*/ 131960 w 497"/>
                            <a:gd name="T43" fmla="*/ 55654 h 382"/>
                            <a:gd name="T44" fmla="*/ 199517 w 497"/>
                            <a:gd name="T45" fmla="*/ 79441 h 382"/>
                            <a:gd name="T46" fmla="*/ 219333 w 497"/>
                            <a:gd name="T47" fmla="*/ 71812 h 382"/>
                            <a:gd name="T48" fmla="*/ 219333 w 497"/>
                            <a:gd name="T49" fmla="*/ 55654 h 382"/>
                            <a:gd name="T50" fmla="*/ 191410 w 497"/>
                            <a:gd name="T51" fmla="*/ 155292 h 382"/>
                            <a:gd name="T52" fmla="*/ 191410 w 497"/>
                            <a:gd name="T53" fmla="*/ 155292 h 382"/>
                            <a:gd name="T54" fmla="*/ 207623 w 497"/>
                            <a:gd name="T55" fmla="*/ 151253 h 382"/>
                            <a:gd name="T56" fmla="*/ 199517 w 497"/>
                            <a:gd name="T57" fmla="*/ 79441 h 382"/>
                            <a:gd name="T58" fmla="*/ 183754 w 497"/>
                            <a:gd name="T59" fmla="*/ 87520 h 382"/>
                            <a:gd name="T60" fmla="*/ 191410 w 497"/>
                            <a:gd name="T61" fmla="*/ 155292 h 38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497" h="382">
                              <a:moveTo>
                                <a:pt x="80" y="248"/>
                              </a:moveTo>
                              <a:lnTo>
                                <a:pt x="80" y="248"/>
                              </a:lnTo>
                              <a:cubicBezTo>
                                <a:pt x="97" y="293"/>
                                <a:pt x="106" y="311"/>
                                <a:pt x="159" y="328"/>
                              </a:cubicBezTo>
                              <a:cubicBezTo>
                                <a:pt x="203" y="355"/>
                                <a:pt x="230" y="381"/>
                                <a:pt x="248" y="381"/>
                              </a:cubicBezTo>
                              <a:cubicBezTo>
                                <a:pt x="266" y="381"/>
                                <a:pt x="293" y="355"/>
                                <a:pt x="337" y="337"/>
                              </a:cubicBezTo>
                              <a:cubicBezTo>
                                <a:pt x="390" y="311"/>
                                <a:pt x="372" y="311"/>
                                <a:pt x="390" y="258"/>
                              </a:cubicBezTo>
                              <a:cubicBezTo>
                                <a:pt x="248" y="328"/>
                                <a:pt x="248" y="328"/>
                                <a:pt x="248" y="328"/>
                              </a:cubicBezTo>
                              <a:lnTo>
                                <a:pt x="80" y="248"/>
                              </a:lnTo>
                              <a:close/>
                              <a:moveTo>
                                <a:pt x="487" y="124"/>
                              </a:moveTo>
                              <a:lnTo>
                                <a:pt x="487" y="124"/>
                              </a:lnTo>
                              <a:cubicBezTo>
                                <a:pt x="274" y="9"/>
                                <a:pt x="274" y="9"/>
                                <a:pt x="274" y="9"/>
                              </a:cubicBezTo>
                              <a:cubicBezTo>
                                <a:pt x="266" y="0"/>
                                <a:pt x="239" y="0"/>
                                <a:pt x="221" y="9"/>
                              </a:cubicBezTo>
                              <a:cubicBezTo>
                                <a:pt x="9" y="124"/>
                                <a:pt x="9" y="124"/>
                                <a:pt x="9" y="124"/>
                              </a:cubicBezTo>
                              <a:cubicBezTo>
                                <a:pt x="0" y="133"/>
                                <a:pt x="0" y="142"/>
                                <a:pt x="9" y="160"/>
                              </a:cubicBezTo>
                              <a:cubicBezTo>
                                <a:pt x="221" y="275"/>
                                <a:pt x="221" y="275"/>
                                <a:pt x="221" y="275"/>
                              </a:cubicBezTo>
                              <a:cubicBezTo>
                                <a:pt x="239" y="284"/>
                                <a:pt x="266" y="284"/>
                                <a:pt x="274" y="275"/>
                              </a:cubicBezTo>
                              <a:cubicBezTo>
                                <a:pt x="408" y="195"/>
                                <a:pt x="408" y="195"/>
                                <a:pt x="408" y="195"/>
                              </a:cubicBezTo>
                              <a:cubicBezTo>
                                <a:pt x="266" y="160"/>
                                <a:pt x="266" y="160"/>
                                <a:pt x="266" y="160"/>
                              </a:cubicBezTo>
                              <a:cubicBezTo>
                                <a:pt x="257" y="160"/>
                                <a:pt x="257" y="168"/>
                                <a:pt x="248" y="168"/>
                              </a:cubicBezTo>
                              <a:cubicBezTo>
                                <a:pt x="221" y="168"/>
                                <a:pt x="203" y="151"/>
                                <a:pt x="203" y="133"/>
                              </a:cubicBezTo>
                              <a:cubicBezTo>
                                <a:pt x="203" y="124"/>
                                <a:pt x="221" y="107"/>
                                <a:pt x="248" y="107"/>
                              </a:cubicBezTo>
                              <a:cubicBezTo>
                                <a:pt x="266" y="107"/>
                                <a:pt x="284" y="115"/>
                                <a:pt x="293" y="124"/>
                              </a:cubicBezTo>
                              <a:cubicBezTo>
                                <a:pt x="443" y="177"/>
                                <a:pt x="443" y="177"/>
                                <a:pt x="443" y="177"/>
                              </a:cubicBezTo>
                              <a:cubicBezTo>
                                <a:pt x="487" y="160"/>
                                <a:pt x="487" y="160"/>
                                <a:pt x="487" y="160"/>
                              </a:cubicBezTo>
                              <a:cubicBezTo>
                                <a:pt x="496" y="142"/>
                                <a:pt x="496" y="133"/>
                                <a:pt x="487" y="124"/>
                              </a:cubicBezTo>
                              <a:close/>
                              <a:moveTo>
                                <a:pt x="425" y="346"/>
                              </a:moveTo>
                              <a:lnTo>
                                <a:pt x="425" y="346"/>
                              </a:lnTo>
                              <a:cubicBezTo>
                                <a:pt x="416" y="355"/>
                                <a:pt x="452" y="364"/>
                                <a:pt x="461" y="337"/>
                              </a:cubicBezTo>
                              <a:cubicBezTo>
                                <a:pt x="469" y="213"/>
                                <a:pt x="443" y="177"/>
                                <a:pt x="443" y="177"/>
                              </a:cubicBezTo>
                              <a:cubicBezTo>
                                <a:pt x="408" y="195"/>
                                <a:pt x="408" y="195"/>
                                <a:pt x="408" y="195"/>
                              </a:cubicBezTo>
                              <a:cubicBezTo>
                                <a:pt x="408" y="195"/>
                                <a:pt x="443" y="222"/>
                                <a:pt x="425" y="34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wrap="none" lIns="36162" tIns="18081" rIns="36162" bIns="1808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70C3DB" id="Freeform 101" o:spid="_x0000_s1026" style="position:absolute;left:0;text-align:left;margin-left:-51.7pt;margin-top:134.15pt;width:12.4pt;height:9.7pt;z-index: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" path="m80,248r,c97,293,106,311,159,328v44,27,71,53,89,53c266,381,293,355,337,337v53,-26,35,-26,53,-79c248,328,248,328,248,328l80,248xm487,124r,c274,9,274,9,274,9,266,,239,,221,9,9,124,9,124,9,124v-9,9,-9,18,,36c221,275,221,275,221,275v18,9,45,9,53,c408,195,408,195,408,195,266,160,266,160,266,160v-9,,-9,8,-18,8c221,168,203,151,203,133v,-9,18,-26,45,-26c266,107,284,115,293,124v150,53,150,53,150,53c487,160,487,160,487,160v9,-18,9,-27,,-36xm425,346r,c416,355,452,364,461,337,469,213,443,177,443,177v-35,18,-35,18,-35,18c408,195,443,222,425,346xe" fillcolor="white [3212]" stroked="f" strokeweight="1pt">
                <v:stroke joinstyle="miter"/>
                <v:path arrowok="t" o:connecttype="custom" o:connectlocs="11416508,35895373;11416508,35895373;22690428,47474588;35391174,55145584;48092237,48777113;55655713,37342694;35391174,47474588;11416508,35895373;69498110,17947687;69498110,17947687;39101619,1302525;31538143,1302525;1284238,17947687;1284238,23158430;31538143,39803269;39101619,39803269;58224507,28224054;37959968,23158430;35391174,24316158;28969349,19250211;35391174,15487111;41813000,17947687;63219189,25618683;69498110,23158430;69498110,17947687;60650396,50079637;60650396,50079637;65787666,48777113;63219189,25618683;58224507,28224054;60650396,50079637" o:connectangles="0,0,0,0,0,0,0,0,0,0,0,0,0,0,0,0,0,0,0,0,0,0,0,0,0,0,0,0,0,0,0"/>
              </v:shape>
            </w:pict>
          </mc:Fallback>
        </mc:AlternateContent>
      </w:r>
    </w:p>
    <w:sectPr w:rsidR="00AA0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025A4" w14:textId="77777777" w:rsidR="002365A6" w:rsidRDefault="002365A6" w:rsidP="00CA2BEE">
      <w:r>
        <w:separator/>
      </w:r>
    </w:p>
  </w:endnote>
  <w:endnote w:type="continuationSeparator" w:id="0">
    <w:p w14:paraId="5DF31B09" w14:textId="77777777" w:rsidR="002365A6" w:rsidRDefault="002365A6" w:rsidP="00CA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9F8F4" w14:textId="77777777" w:rsidR="002365A6" w:rsidRDefault="002365A6" w:rsidP="00CA2BEE">
      <w:r>
        <w:separator/>
      </w:r>
    </w:p>
  </w:footnote>
  <w:footnote w:type="continuationSeparator" w:id="0">
    <w:p w14:paraId="14C4CB2C" w14:textId="77777777" w:rsidR="002365A6" w:rsidRDefault="002365A6" w:rsidP="00CA2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BmNzNiZDdmZDBhNjVkNGY5ZWEyZTI2YzZlYzI1ZTdlIiwidXNlckNvdW50IjoxfQ=="/>
  </w:docVars>
  <w:rsids>
    <w:rsidRoot w:val="7C82696B"/>
    <w:rsid w:val="000D27C5"/>
    <w:rsid w:val="002365A6"/>
    <w:rsid w:val="006C5A81"/>
    <w:rsid w:val="00AA0B13"/>
    <w:rsid w:val="00C915FC"/>
    <w:rsid w:val="00CA2BEE"/>
    <w:rsid w:val="00EC5533"/>
    <w:rsid w:val="05D13AC9"/>
    <w:rsid w:val="0D417786"/>
    <w:rsid w:val="11AA0FCE"/>
    <w:rsid w:val="156A1EE4"/>
    <w:rsid w:val="16A31BE0"/>
    <w:rsid w:val="1FC326E9"/>
    <w:rsid w:val="2589194B"/>
    <w:rsid w:val="27E62B73"/>
    <w:rsid w:val="35847960"/>
    <w:rsid w:val="3949339B"/>
    <w:rsid w:val="3ABA69D7"/>
    <w:rsid w:val="3FDA44D6"/>
    <w:rsid w:val="4044089D"/>
    <w:rsid w:val="4F166ABD"/>
    <w:rsid w:val="4F6A7C90"/>
    <w:rsid w:val="59352B9C"/>
    <w:rsid w:val="5CF32B30"/>
    <w:rsid w:val="61BC3E5A"/>
    <w:rsid w:val="62854B94"/>
    <w:rsid w:val="63DA6C5D"/>
    <w:rsid w:val="65557D3C"/>
    <w:rsid w:val="665723A3"/>
    <w:rsid w:val="769A1A48"/>
    <w:rsid w:val="79F04B91"/>
    <w:rsid w:val="7C82696B"/>
    <w:rsid w:val="7F4A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49A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rsid w:val="00CA2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2BEE"/>
    <w:rPr>
      <w:kern w:val="2"/>
      <w:sz w:val="18"/>
      <w:szCs w:val="18"/>
    </w:rPr>
  </w:style>
  <w:style w:type="paragraph" w:styleId="a5">
    <w:name w:val="footer"/>
    <w:basedOn w:val="a"/>
    <w:link w:val="Char0"/>
    <w:rsid w:val="00CA2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2BEE"/>
    <w:rPr>
      <w:kern w:val="2"/>
      <w:sz w:val="18"/>
      <w:szCs w:val="18"/>
    </w:rPr>
  </w:style>
  <w:style w:type="paragraph" w:styleId="a6">
    <w:name w:val="Balloon Text"/>
    <w:basedOn w:val="a"/>
    <w:link w:val="Char1"/>
    <w:rsid w:val="006C5A81"/>
    <w:rPr>
      <w:sz w:val="18"/>
      <w:szCs w:val="18"/>
    </w:rPr>
  </w:style>
  <w:style w:type="character" w:customStyle="1" w:styleId="Char1">
    <w:name w:val="批注框文本 Char"/>
    <w:basedOn w:val="a0"/>
    <w:link w:val="a6"/>
    <w:rsid w:val="006C5A8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rsid w:val="00CA2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2BEE"/>
    <w:rPr>
      <w:kern w:val="2"/>
      <w:sz w:val="18"/>
      <w:szCs w:val="18"/>
    </w:rPr>
  </w:style>
  <w:style w:type="paragraph" w:styleId="a5">
    <w:name w:val="footer"/>
    <w:basedOn w:val="a"/>
    <w:link w:val="Char0"/>
    <w:rsid w:val="00CA2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2BEE"/>
    <w:rPr>
      <w:kern w:val="2"/>
      <w:sz w:val="18"/>
      <w:szCs w:val="18"/>
    </w:rPr>
  </w:style>
  <w:style w:type="paragraph" w:styleId="a6">
    <w:name w:val="Balloon Text"/>
    <w:basedOn w:val="a"/>
    <w:link w:val="Char1"/>
    <w:rsid w:val="006C5A81"/>
    <w:rPr>
      <w:sz w:val="18"/>
      <w:szCs w:val="18"/>
    </w:rPr>
  </w:style>
  <w:style w:type="character" w:customStyle="1" w:styleId="Char1">
    <w:name w:val="批注框文本 Char"/>
    <w:basedOn w:val="a0"/>
    <w:link w:val="a6"/>
    <w:rsid w:val="006C5A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31;&#38451;&#29141;&#20029;\AppData\Roaming\Kingsoft\office6\templates\download\594952d9-44da-4816-a3a8-8bfd1672abbe\&#24212;&#23626;&#29983;&#34013;&#33394;&#31616;&#32422;&#33521;&#35821;&#32769;&#24072;&#27714;&#3284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应届生蓝色简约英语老师求职简历</Template>
  <TotalTime>89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空城</dc:creator>
  <cp:lastModifiedBy>Admin</cp:lastModifiedBy>
  <cp:revision>4</cp:revision>
  <dcterms:created xsi:type="dcterms:W3CDTF">2022-04-11T13:21:00Z</dcterms:created>
  <dcterms:modified xsi:type="dcterms:W3CDTF">2023-02-23T03:29:00Z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067FF3078FC7447C8C42A0398870554B</vt:lpwstr>
  </property>
  <property fmtid="{D5CDD505-2E9C-101B-9397-08002B2CF9AE}" pid="4" name="KSOTemplateUUID">
    <vt:lpwstr>v1.0_mb_LMLo+GLY6sVdG0gxVBj74A==</vt:lpwstr>
  </property>
</Properties>
</file>